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5009" w14:textId="2F31E9BB" w:rsidR="003762DC" w:rsidRDefault="003762DC" w:rsidP="003762DC">
      <w:pPr>
        <w:pStyle w:val="Title"/>
      </w:pPr>
      <w:r>
        <w:t>U</w:t>
      </w:r>
      <w:r w:rsidRPr="00E7001A">
        <w:t>nprecedented situation</w:t>
      </w:r>
      <w:r>
        <w:t>,</w:t>
      </w:r>
      <w:r w:rsidRPr="00E7001A">
        <w:t xml:space="preserve"> unprecedented official data and unprecedented quality of official data</w:t>
      </w:r>
    </w:p>
    <w:p w14:paraId="28E07364" w14:textId="77777777" w:rsidR="003762DC" w:rsidRDefault="003762DC" w:rsidP="003762DC">
      <w:pPr>
        <w:pStyle w:val="Title"/>
      </w:pPr>
    </w:p>
    <w:p w14:paraId="3A1A94D7" w14:textId="24073AF3" w:rsidR="003762DC" w:rsidRPr="003762DC" w:rsidRDefault="00243A2C" w:rsidP="003762DC">
      <w:r w:rsidRPr="00243A2C">
        <w:rPr>
          <w:b/>
          <w:u w:val="single"/>
        </w:rPr>
        <w:t>Keywords</w:t>
      </w:r>
      <w:r w:rsidRPr="00243A2C">
        <w:rPr>
          <w:b/>
        </w:rPr>
        <w:t>:</w:t>
      </w:r>
      <w:r>
        <w:t xml:space="preserve"> </w:t>
      </w:r>
      <w:r w:rsidR="003762DC">
        <w:t>Data, COVID-19, Official Statistics, Random Sample, Data Quality</w:t>
      </w:r>
    </w:p>
    <w:p w14:paraId="32AA6161" w14:textId="4B840D83" w:rsidR="00280B92" w:rsidRPr="003762DC" w:rsidRDefault="003762DC" w:rsidP="003762DC">
      <w:pPr>
        <w:spacing w:after="0"/>
        <w:jc w:val="left"/>
        <w:rPr>
          <w:i/>
          <w:iCs/>
          <w:szCs w:val="24"/>
          <w:lang w:val="en-US" w:eastAsia="en-GB"/>
        </w:rPr>
      </w:pPr>
      <w:r w:rsidRPr="003762DC">
        <w:rPr>
          <w:i/>
          <w:iCs/>
          <w:szCs w:val="24"/>
          <w:lang w:val="en-US" w:eastAsia="en-GB"/>
        </w:rPr>
        <w:t>T</w:t>
      </w:r>
      <w:r w:rsidRPr="003762DC">
        <w:rPr>
          <w:i/>
          <w:iCs/>
          <w:szCs w:val="24"/>
          <w:lang w:val="en-MT" w:eastAsia="en-GB"/>
        </w:rPr>
        <w:t>racks and topics</w:t>
      </w:r>
      <w:r w:rsidRPr="003762DC">
        <w:rPr>
          <w:i/>
          <w:iCs/>
          <w:szCs w:val="24"/>
          <w:lang w:val="en-US" w:eastAsia="en-GB"/>
        </w:rPr>
        <w:t xml:space="preserve">: </w:t>
      </w:r>
      <w:r w:rsidR="00280B92" w:rsidRPr="003762DC">
        <w:rPr>
          <w:i/>
          <w:iCs/>
          <w:szCs w:val="24"/>
          <w:lang w:val="en-MT" w:eastAsia="en-GB"/>
        </w:rPr>
        <w:t>Producing Official Statistics in Emergency Situations: Reflections and challenges posed by the Covid-19 pandemic</w:t>
      </w:r>
    </w:p>
    <w:p w14:paraId="7A94EF94" w14:textId="77777777" w:rsidR="002012A8" w:rsidRDefault="002012A8" w:rsidP="002012A8">
      <w:pPr>
        <w:pStyle w:val="Heading1"/>
      </w:pPr>
      <w:r>
        <w:t>Introduction</w:t>
      </w:r>
    </w:p>
    <w:p w14:paraId="072C683E" w14:textId="77777777" w:rsidR="003762DC" w:rsidRPr="00C67FA4" w:rsidRDefault="003762DC" w:rsidP="003762DC">
      <w:r>
        <w:t>T</w:t>
      </w:r>
      <w:r w:rsidRPr="00C67FA4">
        <w:t xml:space="preserve">he </w:t>
      </w:r>
      <w:r>
        <w:t xml:space="preserve">COVID-19 </w:t>
      </w:r>
      <w:r w:rsidRPr="00C67FA4">
        <w:t xml:space="preserve">outbreak dominated </w:t>
      </w:r>
      <w:r>
        <w:t>t</w:t>
      </w:r>
      <w:r w:rsidRPr="00C67FA4">
        <w:t>he beginning of 2020. Almost every country and every socio-economic sector has been facing t</w:t>
      </w:r>
      <w:r>
        <w:t>his unique situation. Official s</w:t>
      </w:r>
      <w:r w:rsidRPr="00C67FA4">
        <w:t xml:space="preserve">tatistics need to confront </w:t>
      </w:r>
      <w:r>
        <w:t>new</w:t>
      </w:r>
      <w:r w:rsidRPr="00C67FA4">
        <w:t xml:space="preserve"> challenges</w:t>
      </w:r>
      <w:r>
        <w:t>, both</w:t>
      </w:r>
      <w:r w:rsidRPr="00C67FA4">
        <w:t xml:space="preserve"> internally and externally. Internally, </w:t>
      </w:r>
      <w:r>
        <w:t>every</w:t>
      </w:r>
      <w:r w:rsidRPr="00C67FA4">
        <w:t xml:space="preserve"> </w:t>
      </w:r>
      <w:r>
        <w:t>national statistics office</w:t>
      </w:r>
      <w:r w:rsidRPr="00C67FA4">
        <w:t xml:space="preserve"> need</w:t>
      </w:r>
      <w:r>
        <w:t>s</w:t>
      </w:r>
      <w:r w:rsidRPr="00C67FA4">
        <w:t xml:space="preserve"> to protect their workers</w:t>
      </w:r>
      <w:r>
        <w:t xml:space="preserve">, </w:t>
      </w:r>
      <w:r w:rsidRPr="00C67FA4">
        <w:t>reorganize their way of working</w:t>
      </w:r>
      <w:r>
        <w:t>, and ensure the regular data production</w:t>
      </w:r>
      <w:r w:rsidRPr="00C67FA4">
        <w:t xml:space="preserve">. </w:t>
      </w:r>
      <w:r>
        <w:t>E</w:t>
      </w:r>
      <w:r w:rsidRPr="00C67FA4">
        <w:t xml:space="preserve">xternally, </w:t>
      </w:r>
      <w:r>
        <w:t>National statistics office</w:t>
      </w:r>
      <w:r w:rsidRPr="00C67FA4">
        <w:t xml:space="preserve">s </w:t>
      </w:r>
      <w:r>
        <w:t>are called to</w:t>
      </w:r>
      <w:r w:rsidRPr="00C67FA4">
        <w:t xml:space="preserve"> </w:t>
      </w:r>
      <w:r>
        <w:t>make a statistical description of</w:t>
      </w:r>
      <w:r w:rsidRPr="00C67FA4">
        <w:t xml:space="preserve"> a</w:t>
      </w:r>
      <w:r>
        <w:t xml:space="preserve">n unprecedented </w:t>
      </w:r>
      <w:r w:rsidRPr="00C67FA4">
        <w:t>complex reality.</w:t>
      </w:r>
    </w:p>
    <w:p w14:paraId="37E83C3A" w14:textId="2D3AC476" w:rsidR="003762DC" w:rsidRDefault="003762DC" w:rsidP="003762DC">
      <w:r w:rsidRPr="00C67FA4">
        <w:t xml:space="preserve">The aim of </w:t>
      </w:r>
      <w:r>
        <w:t>a</w:t>
      </w:r>
      <w:r w:rsidRPr="00C67FA4">
        <w:t xml:space="preserve"> </w:t>
      </w:r>
      <w:r>
        <w:t>national statistics office</w:t>
      </w:r>
      <w:r w:rsidRPr="00C67FA4">
        <w:t xml:space="preserve"> is not only to produce official </w:t>
      </w:r>
      <w:r>
        <w:t>data</w:t>
      </w:r>
      <w:r w:rsidRPr="00C67FA4">
        <w:t xml:space="preserve"> but</w:t>
      </w:r>
      <w:r>
        <w:t xml:space="preserve"> </w:t>
      </w:r>
      <w:r w:rsidRPr="00C67FA4">
        <w:t>also to provide a realistic ‘picture’ of our world</w:t>
      </w:r>
      <w:r>
        <w:t>,</w:t>
      </w:r>
      <w:r w:rsidRPr="00C67FA4">
        <w:t xml:space="preserve"> </w:t>
      </w:r>
      <w:r>
        <w:t>even in time of crisis</w:t>
      </w:r>
      <w:r w:rsidRPr="00C67FA4">
        <w:t>.</w:t>
      </w:r>
      <w:r>
        <w:t xml:space="preserve"> </w:t>
      </w:r>
      <w:r w:rsidRPr="001B4AB4">
        <w:t>However, a</w:t>
      </w:r>
      <w:r w:rsidRPr="00597C34">
        <w:t xml:space="preserve">n official statistics system should not limit itself to </w:t>
      </w:r>
      <w:r w:rsidRPr="001B4AB4">
        <w:t>those</w:t>
      </w:r>
      <w:r>
        <w:t xml:space="preserve"> standard tasks</w:t>
      </w:r>
      <w:r w:rsidRPr="00C67FA4">
        <w:t>.</w:t>
      </w:r>
      <w:r>
        <w:t xml:space="preserve"> National statistics office</w:t>
      </w:r>
      <w:r w:rsidRPr="00C67FA4">
        <w:t xml:space="preserve">s should provide and participate to </w:t>
      </w:r>
      <w:r>
        <w:t xml:space="preserve">the </w:t>
      </w:r>
      <w:r w:rsidRPr="00C67FA4">
        <w:t>produc</w:t>
      </w:r>
      <w:r>
        <w:t>tion of</w:t>
      </w:r>
      <w:r w:rsidRPr="00C67FA4">
        <w:t xml:space="preserve"> data and information on </w:t>
      </w:r>
      <w:r>
        <w:t>COVID-19</w:t>
      </w:r>
      <w:r w:rsidRPr="00C67FA4">
        <w:t>. For instance, the United Nations Statistics Division is active</w:t>
      </w:r>
      <w:r>
        <w:t>ly</w:t>
      </w:r>
      <w:r w:rsidRPr="00C67FA4">
        <w:t xml:space="preserve"> recommending guidelines, sharing experiences and collecting data for </w:t>
      </w:r>
      <w:r>
        <w:t>COVID-19</w:t>
      </w:r>
      <w:r w:rsidRPr="00C67FA4">
        <w:t xml:space="preserve"> (United Nations Statistics Divisio</w:t>
      </w:r>
      <w:r>
        <w:t>n 2020*). However,</w:t>
      </w:r>
      <w:r w:rsidRPr="003C1358">
        <w:t xml:space="preserve"> </w:t>
      </w:r>
      <w:r w:rsidRPr="00C67FA4">
        <w:t xml:space="preserve">under the threat of </w:t>
      </w:r>
      <w:r>
        <w:t xml:space="preserve">COVID-19 </w:t>
      </w:r>
      <w:r w:rsidRPr="00C67FA4">
        <w:t>many countries</w:t>
      </w:r>
      <w:r>
        <w:t xml:space="preserve"> are considering</w:t>
      </w:r>
      <w:r w:rsidRPr="00C67FA4">
        <w:t xml:space="preserve"> official statistics a</w:t>
      </w:r>
      <w:r>
        <w:t>s a</w:t>
      </w:r>
      <w:r w:rsidRPr="00C67FA4">
        <w:t xml:space="preserve"> non-essential </w:t>
      </w:r>
      <w:r>
        <w:t>s</w:t>
      </w:r>
      <w:r w:rsidRPr="00C67FA4">
        <w:t>ervice</w:t>
      </w:r>
      <w:r>
        <w:t xml:space="preserve"> </w:t>
      </w:r>
      <w:r w:rsidRPr="00C67FA4">
        <w:t>(Cheung 2020a).</w:t>
      </w:r>
      <w:r>
        <w:t xml:space="preserve"> Are official statistics a non-essential service</w:t>
      </w:r>
      <w:r w:rsidRPr="00C67A31">
        <w:t>?</w:t>
      </w:r>
    </w:p>
    <w:p w14:paraId="41F9BC21" w14:textId="428FB12B" w:rsidR="003762DC" w:rsidRPr="00E35D98" w:rsidRDefault="003762DC" w:rsidP="003762DC">
      <w:r w:rsidRPr="0028283D">
        <w:t>The aim of this letter is: (</w:t>
      </w:r>
      <w:proofErr w:type="spellStart"/>
      <w:r w:rsidRPr="0028283D">
        <w:t>i</w:t>
      </w:r>
      <w:proofErr w:type="spellEnd"/>
      <w:r w:rsidRPr="0028283D">
        <w:t xml:space="preserve">) to </w:t>
      </w:r>
      <w:proofErr w:type="spellStart"/>
      <w:r w:rsidRPr="0028283D">
        <w:t>analyze</w:t>
      </w:r>
      <w:proofErr w:type="spellEnd"/>
      <w:r w:rsidRPr="0028283D">
        <w:t xml:space="preserve"> the role of </w:t>
      </w:r>
      <w:r>
        <w:t>national statistics office</w:t>
      </w:r>
      <w:r w:rsidRPr="0028283D">
        <w:t xml:space="preserve">s during the </w:t>
      </w:r>
      <w:r>
        <w:t xml:space="preserve">COVID-19 </w:t>
      </w:r>
      <w:r w:rsidRPr="0028283D">
        <w:t xml:space="preserve">health crisis, (ii) to summarize challenges and opportunities </w:t>
      </w:r>
      <w:r>
        <w:t>lying ahead</w:t>
      </w:r>
      <w:r w:rsidRPr="0028283D">
        <w:t xml:space="preserve">, (iii) to </w:t>
      </w:r>
      <w:r>
        <w:t>trigger</w:t>
      </w:r>
      <w:r w:rsidRPr="0028283D">
        <w:t xml:space="preserve"> the discussion </w:t>
      </w:r>
      <w:r>
        <w:t>about</w:t>
      </w:r>
      <w:r w:rsidRPr="0028283D">
        <w:t xml:space="preserve"> </w:t>
      </w:r>
      <w:r>
        <w:t>national statistics office</w:t>
      </w:r>
      <w:r w:rsidRPr="0028283D">
        <w:t>s.</w:t>
      </w:r>
    </w:p>
    <w:p w14:paraId="02BA9351" w14:textId="34B0A4D3" w:rsidR="003762DC" w:rsidRPr="007514F7" w:rsidRDefault="003762DC" w:rsidP="003762DC">
      <w:r w:rsidRPr="00C67FA4">
        <w:t xml:space="preserve">For the sake of simplicity, </w:t>
      </w:r>
      <w:r>
        <w:t xml:space="preserve">let us </w:t>
      </w:r>
      <w:r w:rsidRPr="00C67FA4">
        <w:t>distinguish</w:t>
      </w:r>
      <w:r>
        <w:t xml:space="preserve"> between</w:t>
      </w:r>
      <w:r w:rsidRPr="00C67FA4">
        <w:t xml:space="preserve"> two different temporal phases of the </w:t>
      </w:r>
      <w:r>
        <w:t>COVID-19</w:t>
      </w:r>
      <w:r w:rsidRPr="00C67FA4">
        <w:t xml:space="preserve"> epidemic</w:t>
      </w:r>
      <w:r>
        <w:t xml:space="preserve">. </w:t>
      </w:r>
      <w:r w:rsidRPr="00C67FA4">
        <w:t xml:space="preserve">The first phase is predominated by health crisis and lockdown. </w:t>
      </w:r>
      <w:r>
        <w:t>This phase affects the population. T</w:t>
      </w:r>
      <w:r w:rsidRPr="00C67FA4">
        <w:t xml:space="preserve">he second phase </w:t>
      </w:r>
      <w:r>
        <w:t>starts</w:t>
      </w:r>
      <w:r w:rsidRPr="00C67FA4">
        <w:t xml:space="preserve"> when the health crisis is under control</w:t>
      </w:r>
      <w:r>
        <w:t>.</w:t>
      </w:r>
      <w:r w:rsidRPr="00C67FA4">
        <w:t xml:space="preserve"> </w:t>
      </w:r>
      <w:r>
        <w:t xml:space="preserve">Once the </w:t>
      </w:r>
      <w:r w:rsidRPr="00C67FA4">
        <w:t xml:space="preserve">lockdown </w:t>
      </w:r>
      <w:r>
        <w:t>has been revoked, and the country is facing a</w:t>
      </w:r>
      <w:r w:rsidRPr="00C67FA4">
        <w:t xml:space="preserve"> new socio-economic situation that was completely unpredictable in January 2020. This last phase is full of challenges and opportunities </w:t>
      </w:r>
      <w:r>
        <w:t>for national statistics offices</w:t>
      </w:r>
      <w:r w:rsidRPr="00C67FA4">
        <w:t>.</w:t>
      </w:r>
    </w:p>
    <w:p w14:paraId="4AB23AC1" w14:textId="77777777" w:rsidR="003762DC" w:rsidRDefault="003762DC" w:rsidP="003762DC">
      <w:r w:rsidRPr="00C67FA4">
        <w:t xml:space="preserve">During lockdown, </w:t>
      </w:r>
      <w:r>
        <w:t>citizens were reading or</w:t>
      </w:r>
      <w:r w:rsidRPr="00C67FA4">
        <w:t xml:space="preserve"> listening to the </w:t>
      </w:r>
      <w:r>
        <w:t>figures</w:t>
      </w:r>
      <w:r w:rsidRPr="00C67FA4">
        <w:t xml:space="preserve"> of new </w:t>
      </w:r>
      <w:r>
        <w:t xml:space="preserve">COVID-19 </w:t>
      </w:r>
      <w:r w:rsidRPr="00C67FA4">
        <w:t xml:space="preserve">cases and </w:t>
      </w:r>
      <w:r>
        <w:t>daily</w:t>
      </w:r>
      <w:r w:rsidRPr="00C67FA4">
        <w:t xml:space="preserve"> deaths. </w:t>
      </w:r>
      <w:r>
        <w:t>These</w:t>
      </w:r>
      <w:r w:rsidRPr="00C67FA4">
        <w:t xml:space="preserve"> numbers were </w:t>
      </w:r>
      <w:r>
        <w:t xml:space="preserve">unreliable, not </w:t>
      </w:r>
      <w:r w:rsidRPr="00C67A31">
        <w:t>harmonized</w:t>
      </w:r>
      <w:r w:rsidRPr="00C67FA4">
        <w:t xml:space="preserve"> and </w:t>
      </w:r>
      <w:r w:rsidRPr="00597C34">
        <w:t>scarce.</w:t>
      </w:r>
      <w:r>
        <w:t xml:space="preserve"> They did not provide a secure starting point </w:t>
      </w:r>
      <w:r w:rsidRPr="00C67FA4">
        <w:t>to understand the situation</w:t>
      </w:r>
      <w:r>
        <w:t>,</w:t>
      </w:r>
      <w:r w:rsidRPr="00C67FA4">
        <w:t xml:space="preserve"> </w:t>
      </w:r>
      <w:r>
        <w:t>nor</w:t>
      </w:r>
      <w:r w:rsidRPr="00C67FA4">
        <w:t xml:space="preserve"> </w:t>
      </w:r>
      <w:r>
        <w:t>did they help</w:t>
      </w:r>
      <w:r w:rsidRPr="00C67FA4">
        <w:t xml:space="preserve"> take proper decisions. </w:t>
      </w:r>
      <w:r>
        <w:t>What drove the creation of these</w:t>
      </w:r>
      <w:r w:rsidRPr="00C67FA4">
        <w:t xml:space="preserve"> figures - cases and deaths of </w:t>
      </w:r>
      <w:r>
        <w:t>COVID-19</w:t>
      </w:r>
      <w:r w:rsidRPr="00C67FA4">
        <w:t xml:space="preserve"> – </w:t>
      </w:r>
      <w:r>
        <w:t>was a</w:t>
      </w:r>
      <w:r w:rsidRPr="00C67FA4">
        <w:t xml:space="preserve"> medical </w:t>
      </w:r>
      <w:r>
        <w:t xml:space="preserve">objective. These figures were necessary </w:t>
      </w:r>
      <w:r w:rsidRPr="00C67FA4">
        <w:t xml:space="preserve">to diagnose and to take </w:t>
      </w:r>
      <w:r>
        <w:t>care of</w:t>
      </w:r>
      <w:r w:rsidRPr="00C67FA4">
        <w:t xml:space="preserve"> patients. Nevertheless, we </w:t>
      </w:r>
      <w:r>
        <w:t xml:space="preserve">also </w:t>
      </w:r>
      <w:r w:rsidRPr="00C67FA4">
        <w:t xml:space="preserve">need figures to better understand the spread of </w:t>
      </w:r>
      <w:r>
        <w:t>COVID-19</w:t>
      </w:r>
      <w:r w:rsidRPr="00C67FA4">
        <w:t>. We need figures to implement the lockdown only whe</w:t>
      </w:r>
      <w:r>
        <w:t>n</w:t>
      </w:r>
      <w:r w:rsidRPr="00C67FA4">
        <w:t xml:space="preserve"> </w:t>
      </w:r>
      <w:r>
        <w:t>and where</w:t>
      </w:r>
      <w:r w:rsidRPr="00C67FA4">
        <w:t xml:space="preserve"> </w:t>
      </w:r>
      <w:r>
        <w:t xml:space="preserve">lockdowns are </w:t>
      </w:r>
      <w:r w:rsidRPr="00C67FA4">
        <w:t xml:space="preserve">necessary. </w:t>
      </w:r>
      <w:r>
        <w:t>A</w:t>
      </w:r>
      <w:r w:rsidRPr="00C67FA4">
        <w:t>fter the health crisis</w:t>
      </w:r>
      <w:r>
        <w:t>,</w:t>
      </w:r>
      <w:r w:rsidRPr="00C67FA4">
        <w:t xml:space="preserve"> </w:t>
      </w:r>
      <w:r>
        <w:t>w</w:t>
      </w:r>
      <w:r w:rsidRPr="00C67FA4">
        <w:t xml:space="preserve">e </w:t>
      </w:r>
      <w:r>
        <w:t xml:space="preserve">will </w:t>
      </w:r>
      <w:r w:rsidRPr="00C67FA4">
        <w:t xml:space="preserve">need </w:t>
      </w:r>
      <w:r>
        <w:t>statistics</w:t>
      </w:r>
      <w:r w:rsidRPr="00C67FA4">
        <w:t xml:space="preserve"> to </w:t>
      </w:r>
      <w:r>
        <w:t xml:space="preserve">help us </w:t>
      </w:r>
      <w:r w:rsidRPr="00C67FA4">
        <w:t xml:space="preserve">fully understand the </w:t>
      </w:r>
      <w:r>
        <w:t xml:space="preserve">new </w:t>
      </w:r>
      <w:r w:rsidRPr="00C67FA4">
        <w:t>socio-economic situation and the details of the economic recession</w:t>
      </w:r>
      <w:r>
        <w:t>. We need reliable figures</w:t>
      </w:r>
      <w:r w:rsidRPr="00C67FA4">
        <w:t xml:space="preserve"> to plan </w:t>
      </w:r>
      <w:r>
        <w:t>for</w:t>
      </w:r>
      <w:r w:rsidRPr="00C67FA4">
        <w:t xml:space="preserve"> the future. </w:t>
      </w:r>
    </w:p>
    <w:p w14:paraId="532E7039" w14:textId="45B78F9B" w:rsidR="003762DC" w:rsidRPr="003762DC" w:rsidRDefault="003762DC" w:rsidP="003762DC">
      <w:pPr>
        <w:rPr>
          <w:b/>
        </w:rPr>
      </w:pPr>
      <w:r>
        <w:rPr>
          <w:b/>
        </w:rPr>
        <w:t>1.</w:t>
      </w:r>
      <w:r>
        <w:rPr>
          <w:b/>
        </w:rPr>
        <w:tab/>
      </w:r>
      <w:r w:rsidRPr="007514F7">
        <w:rPr>
          <w:b/>
        </w:rPr>
        <w:t xml:space="preserve">Official </w:t>
      </w:r>
      <w:r>
        <w:rPr>
          <w:b/>
        </w:rPr>
        <w:t>S</w:t>
      </w:r>
      <w:r w:rsidRPr="007514F7">
        <w:rPr>
          <w:b/>
        </w:rPr>
        <w:t xml:space="preserve">tatistics during the </w:t>
      </w:r>
      <w:r>
        <w:rPr>
          <w:b/>
        </w:rPr>
        <w:t>H</w:t>
      </w:r>
      <w:r w:rsidRPr="007514F7">
        <w:rPr>
          <w:b/>
        </w:rPr>
        <w:t xml:space="preserve">ealth </w:t>
      </w:r>
      <w:r>
        <w:rPr>
          <w:b/>
        </w:rPr>
        <w:t>C</w:t>
      </w:r>
      <w:r w:rsidRPr="007514F7">
        <w:rPr>
          <w:b/>
        </w:rPr>
        <w:t>risis</w:t>
      </w:r>
    </w:p>
    <w:p w14:paraId="48048399" w14:textId="2E0D03B4" w:rsidR="003762DC" w:rsidRPr="00C67FA4" w:rsidRDefault="003762DC" w:rsidP="003762DC">
      <w:r w:rsidRPr="00C67FA4">
        <w:lastRenderedPageBreak/>
        <w:t xml:space="preserve">Under the threat of </w:t>
      </w:r>
      <w:r>
        <w:t>COVID-19</w:t>
      </w:r>
      <w:r w:rsidRPr="00C67FA4">
        <w:t xml:space="preserve">, the priority of </w:t>
      </w:r>
      <w:r>
        <w:t>national statistics office</w:t>
      </w:r>
      <w:r w:rsidRPr="00C67FA4">
        <w:t xml:space="preserve">s is the health of its workers. The second priority is to describe the </w:t>
      </w:r>
      <w:r>
        <w:t xml:space="preserve">country’s </w:t>
      </w:r>
      <w:r w:rsidRPr="00C67FA4">
        <w:t>situation</w:t>
      </w:r>
      <w:r>
        <w:t xml:space="preserve"> based on </w:t>
      </w:r>
      <w:r w:rsidRPr="00C67FA4">
        <w:t>statistical methodology and data collection. Policymakers and citizens need official statistics to</w:t>
      </w:r>
      <w:r>
        <w:t xml:space="preserve"> make informed choices to manage the</w:t>
      </w:r>
      <w:r w:rsidRPr="00C67FA4">
        <w:t xml:space="preserve"> health crisis.</w:t>
      </w:r>
    </w:p>
    <w:p w14:paraId="6552569C" w14:textId="4453D46D" w:rsidR="003762DC" w:rsidRPr="00C67FA4" w:rsidRDefault="003762DC" w:rsidP="003762DC">
      <w:r w:rsidRPr="00C67FA4">
        <w:t xml:space="preserve">In the media, two figures are predominant: number of deaths and cases of </w:t>
      </w:r>
      <w:r>
        <w:t>COVID-19</w:t>
      </w:r>
      <w:r w:rsidRPr="00C67FA4">
        <w:t xml:space="preserve">. From </w:t>
      </w:r>
      <w:r>
        <w:t xml:space="preserve">the </w:t>
      </w:r>
      <w:r w:rsidRPr="00C67FA4">
        <w:t xml:space="preserve">point of view </w:t>
      </w:r>
      <w:r>
        <w:t>of a national statistics office</w:t>
      </w:r>
      <w:r w:rsidRPr="00C67FA4">
        <w:t>, th</w:t>
      </w:r>
      <w:r>
        <w:t>i</w:t>
      </w:r>
      <w:r w:rsidRPr="00C67FA4">
        <w:t xml:space="preserve">s data </w:t>
      </w:r>
      <w:r>
        <w:t>is</w:t>
      </w:r>
      <w:r w:rsidRPr="00C67FA4">
        <w:t xml:space="preserve"> produced by the health system and </w:t>
      </w:r>
      <w:r>
        <w:t>it is</w:t>
      </w:r>
      <w:r w:rsidRPr="00C67FA4">
        <w:t xml:space="preserve"> administrative data. </w:t>
      </w:r>
      <w:r>
        <w:t>We can call these figures “medical figures”. We can consider the</w:t>
      </w:r>
      <w:r w:rsidRPr="00C67FA4">
        <w:t xml:space="preserve"> production of </w:t>
      </w:r>
      <w:r>
        <w:t xml:space="preserve">this </w:t>
      </w:r>
      <w:r w:rsidRPr="00C67FA4">
        <w:t xml:space="preserve">data </w:t>
      </w:r>
      <w:r>
        <w:t>as</w:t>
      </w:r>
      <w:r w:rsidRPr="00C67FA4">
        <w:t xml:space="preserve"> </w:t>
      </w:r>
      <w:r>
        <w:t>a</w:t>
      </w:r>
      <w:r w:rsidRPr="00C67FA4">
        <w:t xml:space="preserve"> side effect of the excellent work conducted by doctors </w:t>
      </w:r>
      <w:r>
        <w:t>and</w:t>
      </w:r>
      <w:r w:rsidRPr="00C67FA4">
        <w:t xml:space="preserve"> nurse</w:t>
      </w:r>
      <w:r>
        <w:t>s</w:t>
      </w:r>
      <w:r w:rsidRPr="00C67FA4">
        <w:t xml:space="preserve"> </w:t>
      </w:r>
      <w:r>
        <w:t>who cure</w:t>
      </w:r>
      <w:r w:rsidRPr="00C67FA4">
        <w:t xml:space="preserve"> </w:t>
      </w:r>
      <w:r>
        <w:t>COVID-19</w:t>
      </w:r>
      <w:r w:rsidRPr="00C67FA4">
        <w:t xml:space="preserve"> patients. </w:t>
      </w:r>
      <w:r>
        <w:t xml:space="preserve">The </w:t>
      </w:r>
      <w:r w:rsidRPr="00C67FA4">
        <w:t xml:space="preserve">aim </w:t>
      </w:r>
      <w:r>
        <w:t xml:space="preserve">of medical figures </w:t>
      </w:r>
      <w:r w:rsidRPr="00C67FA4">
        <w:t xml:space="preserve">is not to </w:t>
      </w:r>
      <w:r>
        <w:t>describe</w:t>
      </w:r>
      <w:r w:rsidRPr="00C67FA4">
        <w:t xml:space="preserve"> the spread </w:t>
      </w:r>
      <w:r>
        <w:t>of COVID-19</w:t>
      </w:r>
      <w:r w:rsidRPr="00C67FA4">
        <w:t xml:space="preserve"> </w:t>
      </w:r>
      <w:r>
        <w:t>or</w:t>
      </w:r>
      <w:r w:rsidRPr="00C67FA4">
        <w:t xml:space="preserve"> the </w:t>
      </w:r>
      <w:r>
        <w:t>overall</w:t>
      </w:r>
      <w:r w:rsidRPr="00C67FA4">
        <w:t xml:space="preserve"> </w:t>
      </w:r>
      <w:r>
        <w:t xml:space="preserve">socio-economic </w:t>
      </w:r>
      <w:r w:rsidRPr="00C67FA4">
        <w:t>implications of the</w:t>
      </w:r>
      <w:r w:rsidRPr="005845EE">
        <w:t xml:space="preserve"> </w:t>
      </w:r>
      <w:r w:rsidRPr="00C67FA4">
        <w:t>outbreak. Unfortunately</w:t>
      </w:r>
      <w:r>
        <w:t>,</w:t>
      </w:r>
      <w:r w:rsidRPr="00C67FA4">
        <w:t xml:space="preserve"> figures produced</w:t>
      </w:r>
      <w:r w:rsidRPr="007514F7">
        <w:t xml:space="preserve"> </w:t>
      </w:r>
      <w:r w:rsidRPr="00C67FA4">
        <w:t xml:space="preserve">by health authorities cannot give </w:t>
      </w:r>
      <w:r>
        <w:t>crucial</w:t>
      </w:r>
      <w:r w:rsidRPr="00C67FA4">
        <w:t xml:space="preserve"> information. </w:t>
      </w:r>
      <w:r>
        <w:t>W</w:t>
      </w:r>
      <w:r w:rsidRPr="00C67FA4">
        <w:t xml:space="preserve">e </w:t>
      </w:r>
      <w:r>
        <w:t xml:space="preserve">do </w:t>
      </w:r>
      <w:r w:rsidRPr="00C67FA4">
        <w:t xml:space="preserve">need to know how, when and why the </w:t>
      </w:r>
      <w:r>
        <w:t>COVID-19</w:t>
      </w:r>
      <w:r w:rsidRPr="00C67FA4">
        <w:t xml:space="preserve"> spread </w:t>
      </w:r>
      <w:r>
        <w:t>among</w:t>
      </w:r>
      <w:r w:rsidRPr="00C67FA4">
        <w:t xml:space="preserve"> the population. For instance, we </w:t>
      </w:r>
      <w:r>
        <w:t>need</w:t>
      </w:r>
      <w:r w:rsidRPr="00C67FA4">
        <w:t xml:space="preserve"> to know how many asymptomatic </w:t>
      </w:r>
      <w:r>
        <w:t>COVID-19</w:t>
      </w:r>
      <w:r w:rsidRPr="00C67FA4">
        <w:t xml:space="preserve"> people </w:t>
      </w:r>
      <w:r>
        <w:t>have been</w:t>
      </w:r>
      <w:r w:rsidRPr="00C67FA4">
        <w:t xml:space="preserve"> </w:t>
      </w:r>
      <w:r>
        <w:t>in</w:t>
      </w:r>
      <w:r w:rsidRPr="00C67FA4">
        <w:t xml:space="preserve"> our country. </w:t>
      </w:r>
      <w:r>
        <w:t xml:space="preserve">Only </w:t>
      </w:r>
      <w:r w:rsidRPr="00C67FA4">
        <w:t xml:space="preserve">a scientific random sample </w:t>
      </w:r>
      <w:r>
        <w:t>could give us this information</w:t>
      </w:r>
      <w:r w:rsidRPr="00C67FA4">
        <w:t xml:space="preserve"> (see Ioannidis 2020</w:t>
      </w:r>
      <w:r>
        <w:t>,</w:t>
      </w:r>
      <w:r w:rsidRPr="00C67FA4">
        <w:t xml:space="preserve"> Di Gennaro </w:t>
      </w:r>
      <w:proofErr w:type="gramStart"/>
      <w:r w:rsidRPr="00C67FA4">
        <w:t>2020</w:t>
      </w:r>
      <w:r>
        <w:t xml:space="preserve">  and</w:t>
      </w:r>
      <w:proofErr w:type="gramEnd"/>
      <w:r>
        <w:t xml:space="preserve"> </w:t>
      </w:r>
      <w:proofErr w:type="spellStart"/>
      <w:r w:rsidRPr="00DE4027">
        <w:t>Alleva</w:t>
      </w:r>
      <w:proofErr w:type="spellEnd"/>
      <w:r>
        <w:t xml:space="preserve"> et al.</w:t>
      </w:r>
      <w:r w:rsidRPr="00DE4027">
        <w:t xml:space="preserve"> 2020</w:t>
      </w:r>
      <w:r w:rsidRPr="00C67FA4">
        <w:t xml:space="preserve">). </w:t>
      </w:r>
    </w:p>
    <w:p w14:paraId="5BA3ED42" w14:textId="5F0930BD" w:rsidR="003762DC" w:rsidRDefault="003762DC" w:rsidP="003762DC">
      <w:r>
        <w:t>Moreover, since medical figures</w:t>
      </w:r>
      <w:r w:rsidRPr="00C67FA4">
        <w:t xml:space="preserve"> - the number of deaths and cases of </w:t>
      </w:r>
      <w:r>
        <w:t>COVID-19</w:t>
      </w:r>
      <w:r w:rsidRPr="00C67FA4">
        <w:t xml:space="preserve"> - </w:t>
      </w:r>
      <w:r>
        <w:t>we</w:t>
      </w:r>
      <w:r w:rsidRPr="00C67FA4">
        <w:t xml:space="preserve">re not produced by </w:t>
      </w:r>
      <w:r>
        <w:t>or</w:t>
      </w:r>
      <w:r w:rsidRPr="00C67FA4">
        <w:t xml:space="preserve"> </w:t>
      </w:r>
      <w:r>
        <w:t>on behalf of</w:t>
      </w:r>
      <w:r w:rsidRPr="00C67FA4">
        <w:t xml:space="preserve"> the </w:t>
      </w:r>
      <w:r>
        <w:t>national statistics office</w:t>
      </w:r>
      <w:r w:rsidRPr="00C67FA4">
        <w:t xml:space="preserve">, </w:t>
      </w:r>
      <w:r>
        <w:t>the national statistics office</w:t>
      </w:r>
      <w:r w:rsidRPr="00C67FA4">
        <w:t xml:space="preserve"> can</w:t>
      </w:r>
      <w:r>
        <w:t>not</w:t>
      </w:r>
      <w:r w:rsidRPr="00C67FA4">
        <w:t xml:space="preserve"> assess the quality of th</w:t>
      </w:r>
      <w:r>
        <w:t>is</w:t>
      </w:r>
      <w:r w:rsidRPr="00C67FA4">
        <w:t xml:space="preserve"> data. </w:t>
      </w:r>
      <w:r>
        <w:t>While not referring to</w:t>
      </w:r>
      <w:r w:rsidRPr="00C67FA4">
        <w:t xml:space="preserve"> </w:t>
      </w:r>
      <w:r>
        <w:t>COVID-19</w:t>
      </w:r>
      <w:r w:rsidRPr="00C67FA4">
        <w:t xml:space="preserve">, </w:t>
      </w:r>
      <w:proofErr w:type="spellStart"/>
      <w:r w:rsidRPr="00C67FA4">
        <w:t>Radermacher</w:t>
      </w:r>
      <w:proofErr w:type="spellEnd"/>
      <w:r>
        <w:t xml:space="preserve"> (2020)</w:t>
      </w:r>
      <w:r w:rsidRPr="00C67FA4">
        <w:t xml:space="preserve"> </w:t>
      </w:r>
      <w:r>
        <w:t xml:space="preserve">has proposed that </w:t>
      </w:r>
      <w:r w:rsidRPr="00C67FA4">
        <w:t xml:space="preserve">the statistical system could </w:t>
      </w:r>
      <w:r>
        <w:t>take on</w:t>
      </w:r>
      <w:r w:rsidRPr="00C67FA4">
        <w:t xml:space="preserve"> the assessment</w:t>
      </w:r>
      <w:r>
        <w:t>, management and</w:t>
      </w:r>
      <w:r w:rsidRPr="00C67FA4">
        <w:t xml:space="preserve"> </w:t>
      </w:r>
      <w:r>
        <w:t xml:space="preserve">certification </w:t>
      </w:r>
      <w:r w:rsidRPr="00C67FA4">
        <w:t>of data</w:t>
      </w:r>
      <w:r>
        <w:t xml:space="preserve">. </w:t>
      </w:r>
      <w:r w:rsidRPr="00C67FA4">
        <w:t xml:space="preserve">For instance, </w:t>
      </w:r>
      <w:r>
        <w:t xml:space="preserve">the </w:t>
      </w:r>
      <w:r w:rsidRPr="00C67FA4">
        <w:t>German Federal Statistical Office* declare</w:t>
      </w:r>
      <w:r>
        <w:t>d</w:t>
      </w:r>
      <w:r w:rsidRPr="00C67FA4">
        <w:t xml:space="preserve"> that </w:t>
      </w:r>
      <w:r>
        <w:t>it</w:t>
      </w:r>
      <w:r w:rsidRPr="00C67FA4">
        <w:t xml:space="preserve"> do</w:t>
      </w:r>
      <w:r>
        <w:t>es</w:t>
      </w:r>
      <w:r w:rsidRPr="00C67FA4">
        <w:t xml:space="preserve"> not collect real-time data on the outbreak.</w:t>
      </w:r>
      <w:r>
        <w:t xml:space="preserve"> When looking for data </w:t>
      </w:r>
      <w:r w:rsidRPr="00C67FA4">
        <w:t xml:space="preserve">on </w:t>
      </w:r>
      <w:r>
        <w:t>COVID-19,</w:t>
      </w:r>
      <w:r w:rsidRPr="00C67FA4">
        <w:t xml:space="preserve"> </w:t>
      </w:r>
      <w:r>
        <w:t xml:space="preserve">citizens are </w:t>
      </w:r>
      <w:r w:rsidRPr="00C67FA4">
        <w:t>redirect</w:t>
      </w:r>
      <w:r>
        <w:t>ed</w:t>
      </w:r>
      <w:r w:rsidRPr="00C67FA4">
        <w:t xml:space="preserve"> to </w:t>
      </w:r>
      <w:r>
        <w:t>a different</w:t>
      </w:r>
      <w:r w:rsidRPr="00C67FA4">
        <w:t xml:space="preserve"> </w:t>
      </w:r>
      <w:r>
        <w:t xml:space="preserve">webpage. </w:t>
      </w:r>
      <w:r w:rsidRPr="00C67FA4">
        <w:t>Interesting</w:t>
      </w:r>
      <w:r>
        <w:t>ly,</w:t>
      </w:r>
      <w:r w:rsidRPr="00C67FA4">
        <w:t xml:space="preserve"> </w:t>
      </w:r>
      <w:r>
        <w:t>COVID-19</w:t>
      </w:r>
      <w:r w:rsidRPr="00C67FA4">
        <w:t xml:space="preserve"> is not present </w:t>
      </w:r>
      <w:r>
        <w:t>in</w:t>
      </w:r>
      <w:r w:rsidRPr="00C67FA4">
        <w:t xml:space="preserve"> </w:t>
      </w:r>
      <w:r>
        <w:t>the</w:t>
      </w:r>
      <w:r w:rsidRPr="00C67FA4">
        <w:t xml:space="preserve"> webpages of </w:t>
      </w:r>
      <w:r>
        <w:t>several national statistics office</w:t>
      </w:r>
      <w:r w:rsidRPr="00C67FA4">
        <w:t xml:space="preserve">s (Figure 2 in </w:t>
      </w:r>
      <w:proofErr w:type="spellStart"/>
      <w:r w:rsidRPr="00C67FA4">
        <w:t>Misra</w:t>
      </w:r>
      <w:proofErr w:type="spellEnd"/>
      <w:r w:rsidRPr="00C67FA4">
        <w:t xml:space="preserve"> et al. 2020)</w:t>
      </w:r>
      <w:r>
        <w:t>.</w:t>
      </w:r>
    </w:p>
    <w:p w14:paraId="1F8C9D34" w14:textId="7E9FA603" w:rsidR="003762DC" w:rsidRDefault="003762DC" w:rsidP="003762DC">
      <w:r>
        <w:t>A</w:t>
      </w:r>
      <w:r w:rsidRPr="00C67FA4">
        <w:t xml:space="preserve">n important issue about the number of deaths of </w:t>
      </w:r>
      <w:r>
        <w:t>COVID-19</w:t>
      </w:r>
      <w:r w:rsidRPr="00C67FA4">
        <w:t xml:space="preserve"> is the interpretation of the main cause of death.</w:t>
      </w:r>
      <w:r>
        <w:t xml:space="preserve"> Under this perspective, figures</w:t>
      </w:r>
      <w:r w:rsidRPr="00C67FA4">
        <w:t xml:space="preserve"> of </w:t>
      </w:r>
      <w:r>
        <w:t>COVID-19</w:t>
      </w:r>
      <w:r w:rsidRPr="00C67FA4">
        <w:t xml:space="preserve"> deaths </w:t>
      </w:r>
      <w:r>
        <w:t>are problematic</w:t>
      </w:r>
      <w:r w:rsidRPr="00C67FA4">
        <w:t xml:space="preserve">. </w:t>
      </w:r>
      <w:r w:rsidRPr="00597C34">
        <w:t xml:space="preserve">To make an analogy, if </w:t>
      </w:r>
      <w:r w:rsidRPr="00C67FA4">
        <w:t xml:space="preserve">you have the flu and a train runs you over, you would have died because of the train not because of the flu. The number </w:t>
      </w:r>
      <w:r>
        <w:t>o</w:t>
      </w:r>
      <w:r w:rsidRPr="00C67FA4">
        <w:t xml:space="preserve">f </w:t>
      </w:r>
      <w:r>
        <w:t>COVID-19</w:t>
      </w:r>
      <w:r w:rsidRPr="00C67FA4">
        <w:t xml:space="preserve"> deaths should only </w:t>
      </w:r>
      <w:r>
        <w:t>indicate</w:t>
      </w:r>
      <w:r w:rsidRPr="00C67FA4">
        <w:t xml:space="preserve"> the number of people’s deaths caused by </w:t>
      </w:r>
      <w:r>
        <w:t>COVID-19</w:t>
      </w:r>
      <w:r w:rsidRPr="00C67FA4">
        <w:t xml:space="preserve"> as main cause of death. </w:t>
      </w:r>
      <w:r>
        <w:t>Instead, d</w:t>
      </w:r>
      <w:r w:rsidRPr="00C67FA4">
        <w:t>ifferent countries apply different definitions and different criteria</w:t>
      </w:r>
      <w:r>
        <w:t>. Often various regions within a same country apply different criteria</w:t>
      </w:r>
      <w:r w:rsidRPr="00C67FA4">
        <w:t xml:space="preserve">. </w:t>
      </w:r>
      <w:r>
        <w:t>Normally, the national statistical systems work on</w:t>
      </w:r>
      <w:r w:rsidRPr="00DE4027">
        <w:t xml:space="preserve"> metadata and harmonized definitions</w:t>
      </w:r>
      <w:r>
        <w:t>.</w:t>
      </w:r>
      <w:r w:rsidRPr="00DE4027">
        <w:t xml:space="preserve"> </w:t>
      </w:r>
      <w:r w:rsidRPr="00C67FA4">
        <w:t>Italy, Ecuador</w:t>
      </w:r>
      <w:r>
        <w:t xml:space="preserve"> and the</w:t>
      </w:r>
      <w:r w:rsidRPr="00C67FA4">
        <w:t xml:space="preserve"> United States of America</w:t>
      </w:r>
      <w:r>
        <w:t xml:space="preserve"> (</w:t>
      </w:r>
      <w:r w:rsidRPr="00C67FA4">
        <w:t xml:space="preserve">CDC 2020) report </w:t>
      </w:r>
      <w:r>
        <w:t>as COVID-19</w:t>
      </w:r>
      <w:r w:rsidRPr="00C67FA4">
        <w:t xml:space="preserve"> </w:t>
      </w:r>
      <w:r>
        <w:t xml:space="preserve">deaths in which the </w:t>
      </w:r>
      <w:r w:rsidRPr="00C67FA4">
        <w:t xml:space="preserve">main cause of death is </w:t>
      </w:r>
      <w:r>
        <w:t>not</w:t>
      </w:r>
      <w:r w:rsidRPr="00C67FA4">
        <w:t xml:space="preserve"> </w:t>
      </w:r>
      <w:r>
        <w:t>COVID-19</w:t>
      </w:r>
      <w:r w:rsidRPr="00C67FA4">
        <w:t xml:space="preserve">. </w:t>
      </w:r>
      <w:r>
        <w:t>The m</w:t>
      </w:r>
      <w:r w:rsidRPr="00C67FA4">
        <w:t xml:space="preserve">edia </w:t>
      </w:r>
      <w:r>
        <w:t xml:space="preserve">compares </w:t>
      </w:r>
      <w:r w:rsidRPr="00C67FA4">
        <w:t xml:space="preserve">deaths </w:t>
      </w:r>
      <w:r>
        <w:t xml:space="preserve">in </w:t>
      </w:r>
      <w:r w:rsidRPr="00C67FA4">
        <w:t>2020</w:t>
      </w:r>
      <w:r>
        <w:t xml:space="preserve"> with</w:t>
      </w:r>
      <w:r w:rsidRPr="00C67FA4">
        <w:t xml:space="preserve"> previous years</w:t>
      </w:r>
      <w:r>
        <w:t>’ deaths</w:t>
      </w:r>
      <w:r w:rsidRPr="00C67FA4">
        <w:t xml:space="preserve">. </w:t>
      </w:r>
      <w:r>
        <w:t>This is unreliable data, a</w:t>
      </w:r>
      <w:r w:rsidRPr="00C67FA4">
        <w:t xml:space="preserve">s demographers </w:t>
      </w:r>
      <w:r>
        <w:t>well</w:t>
      </w:r>
      <w:r w:rsidRPr="00C67FA4">
        <w:t xml:space="preserve"> know, </w:t>
      </w:r>
      <w:r>
        <w:t>to have a</w:t>
      </w:r>
      <w:r w:rsidRPr="00C67FA4">
        <w:t xml:space="preserve"> comprehensive analysis of this data </w:t>
      </w:r>
      <w:r>
        <w:t xml:space="preserve">we </w:t>
      </w:r>
      <w:r w:rsidRPr="00C67FA4">
        <w:t xml:space="preserve">should </w:t>
      </w:r>
      <w:r>
        <w:t>include</w:t>
      </w:r>
      <w:r w:rsidRPr="00C67FA4">
        <w:t xml:space="preserve"> an analysis </w:t>
      </w:r>
      <w:r>
        <w:t>of age groups.</w:t>
      </w:r>
    </w:p>
    <w:p w14:paraId="367F5C94" w14:textId="77B013E8" w:rsidR="003762DC" w:rsidRDefault="003762DC" w:rsidP="003762DC">
      <w:r w:rsidRPr="00BE4A5A">
        <w:t>If you do</w:t>
      </w:r>
      <w:r>
        <w:t xml:space="preserve"> </w:t>
      </w:r>
      <w:r w:rsidRPr="00BE4A5A">
        <w:t>n</w:t>
      </w:r>
      <w:r>
        <w:t>o</w:t>
      </w:r>
      <w:r w:rsidRPr="00BE4A5A">
        <w:t xml:space="preserve">t </w:t>
      </w:r>
      <w:r>
        <w:t>take</w:t>
      </w:r>
      <w:r w:rsidRPr="00BE4A5A">
        <w:t xml:space="preserve"> </w:t>
      </w:r>
      <w:r>
        <w:t>a</w:t>
      </w:r>
      <w:r w:rsidRPr="00BE4A5A">
        <w:t xml:space="preserve"> blood test</w:t>
      </w:r>
      <w:r>
        <w:t>,</w:t>
      </w:r>
      <w:r w:rsidRPr="00BE4A5A">
        <w:t xml:space="preserve"> then you do</w:t>
      </w:r>
      <w:r>
        <w:t xml:space="preserve"> </w:t>
      </w:r>
      <w:r w:rsidRPr="00BE4A5A">
        <w:t>n</w:t>
      </w:r>
      <w:r>
        <w:t>o</w:t>
      </w:r>
      <w:r w:rsidRPr="00BE4A5A">
        <w:t xml:space="preserve">t have high cholesterol. The cases of COVID-19 depend on how many </w:t>
      </w:r>
      <w:r>
        <w:t xml:space="preserve">people were tested in </w:t>
      </w:r>
      <w:r w:rsidRPr="00BE4A5A">
        <w:t xml:space="preserve">each country and </w:t>
      </w:r>
      <w:r>
        <w:t xml:space="preserve">also </w:t>
      </w:r>
      <w:r w:rsidRPr="00BE4A5A">
        <w:t xml:space="preserve">how they were </w:t>
      </w:r>
      <w:r w:rsidRPr="00C67FA4">
        <w:t xml:space="preserve">tested. </w:t>
      </w:r>
      <w:r>
        <w:t>A</w:t>
      </w:r>
      <w:r w:rsidRPr="00C67FA4">
        <w:t>vailability of test</w:t>
      </w:r>
      <w:r>
        <w:t xml:space="preserve">ing and </w:t>
      </w:r>
      <w:r w:rsidRPr="00C67FA4">
        <w:t xml:space="preserve">different types of tests </w:t>
      </w:r>
      <w:r>
        <w:t>should reflect in the statistics</w:t>
      </w:r>
      <w:r w:rsidRPr="00C67FA4">
        <w:t xml:space="preserve">. </w:t>
      </w:r>
      <w:r>
        <w:t xml:space="preserve">Likewise, data should include </w:t>
      </w:r>
      <w:r w:rsidRPr="00C67FA4">
        <w:t>people in hospital</w:t>
      </w:r>
      <w:r>
        <w:t>s,</w:t>
      </w:r>
      <w:r w:rsidRPr="00C67FA4">
        <w:t xml:space="preserve"> asymptomatic cases </w:t>
      </w:r>
      <w:r>
        <w:t xml:space="preserve">and </w:t>
      </w:r>
      <w:r w:rsidRPr="00C67FA4">
        <w:t xml:space="preserve">people </w:t>
      </w:r>
      <w:r>
        <w:t xml:space="preserve">who came </w:t>
      </w:r>
      <w:r w:rsidRPr="00C67FA4">
        <w:t>in contact with infected peopl</w:t>
      </w:r>
      <w:r>
        <w:t>e</w:t>
      </w:r>
      <w:r w:rsidRPr="00C67FA4">
        <w:t>. The number of COVID-19 cases</w:t>
      </w:r>
      <w:r>
        <w:t xml:space="preserve"> we have today</w:t>
      </w:r>
      <w:r w:rsidRPr="00C67FA4">
        <w:t xml:space="preserve"> is not a reliable measure of how many people are infected by </w:t>
      </w:r>
      <w:r>
        <w:t>the disease</w:t>
      </w:r>
      <w:r w:rsidRPr="00C67FA4">
        <w:t xml:space="preserve">. </w:t>
      </w:r>
      <w:r>
        <w:t>These numbers are</w:t>
      </w:r>
      <w:r w:rsidRPr="00C67FA4">
        <w:t xml:space="preserve"> useless </w:t>
      </w:r>
      <w:r>
        <w:t xml:space="preserve">both </w:t>
      </w:r>
      <w:r w:rsidRPr="00C67FA4">
        <w:t xml:space="preserve">for comparison among countries and over time. The </w:t>
      </w:r>
      <w:r>
        <w:t>figures</w:t>
      </w:r>
      <w:r w:rsidRPr="00C67FA4">
        <w:t xml:space="preserve"> of COVID-19 cases </w:t>
      </w:r>
      <w:r>
        <w:t xml:space="preserve">we have are </w:t>
      </w:r>
      <w:r w:rsidRPr="00C67FA4">
        <w:t xml:space="preserve">an underestimation of </w:t>
      </w:r>
      <w:r>
        <w:t>realistic</w:t>
      </w:r>
      <w:r w:rsidRPr="00C67FA4">
        <w:t xml:space="preserve"> figure</w:t>
      </w:r>
      <w:r>
        <w:t>s</w:t>
      </w:r>
      <w:r w:rsidRPr="00C67FA4">
        <w:t xml:space="preserve">. </w:t>
      </w:r>
    </w:p>
    <w:p w14:paraId="1C09F30E" w14:textId="4DB0BBBF" w:rsidR="003762DC" w:rsidRPr="00C67FA4" w:rsidRDefault="003762DC" w:rsidP="003762DC">
      <w:r>
        <w:t>Because of</w:t>
      </w:r>
      <w:r w:rsidRPr="00C67FA4">
        <w:t xml:space="preserve"> this underestimation of COVID-19 cases, in the media</w:t>
      </w:r>
      <w:r>
        <w:t>,</w:t>
      </w:r>
      <w:r w:rsidRPr="00C67FA4">
        <w:t xml:space="preserve"> we read </w:t>
      </w:r>
      <w:r>
        <w:t xml:space="preserve">systematic </w:t>
      </w:r>
      <w:r w:rsidRPr="00C67FA4">
        <w:t>overestimation</w:t>
      </w:r>
      <w:r>
        <w:t>s</w:t>
      </w:r>
      <w:r w:rsidRPr="00C67FA4">
        <w:t xml:space="preserve"> of the Case Fatality Rate (CFR). </w:t>
      </w:r>
      <w:r>
        <w:t>Since</w:t>
      </w:r>
      <w:r w:rsidRPr="00C67FA4">
        <w:t xml:space="preserve"> the majority of countries do not test all of the population, figure</w:t>
      </w:r>
      <w:r>
        <w:t>s</w:t>
      </w:r>
      <w:r w:rsidRPr="00C67FA4">
        <w:t xml:space="preserve"> </w:t>
      </w:r>
      <w:r>
        <w:t>are</w:t>
      </w:r>
      <w:r w:rsidRPr="00C67FA4">
        <w:t xml:space="preserve"> greatly biased. If you cannot measure the main variable of the health crisis, you cannot manage the crisis and its implications.</w:t>
      </w:r>
    </w:p>
    <w:p w14:paraId="4E9EE357" w14:textId="101F7591" w:rsidR="003762DC" w:rsidRPr="00C67FA4" w:rsidRDefault="003762DC" w:rsidP="003762DC">
      <w:r>
        <w:lastRenderedPageBreak/>
        <w:t>D</w:t>
      </w:r>
      <w:r w:rsidRPr="00C67FA4">
        <w:t>ue to the</w:t>
      </w:r>
      <w:r>
        <w:t>ir</w:t>
      </w:r>
      <w:r w:rsidRPr="00C67FA4">
        <w:t xml:space="preserve"> data-collection capacity, infrastructure and experience</w:t>
      </w:r>
      <w:r>
        <w:t>,</w:t>
      </w:r>
      <w:r w:rsidRPr="00C67FA4">
        <w:t xml:space="preserve"> </w:t>
      </w:r>
      <w:r>
        <w:t>national statistics office</w:t>
      </w:r>
      <w:r w:rsidRPr="00C67FA4">
        <w:t xml:space="preserve">s could support and help health authorities </w:t>
      </w:r>
      <w:r>
        <w:t>by producing reliable</w:t>
      </w:r>
      <w:r w:rsidRPr="00C67FA4">
        <w:t xml:space="preserve"> data. </w:t>
      </w:r>
      <w:r>
        <w:t>S</w:t>
      </w:r>
      <w:r w:rsidRPr="00C67FA4">
        <w:t>tatistical system</w:t>
      </w:r>
      <w:r>
        <w:t>s</w:t>
      </w:r>
      <w:r w:rsidRPr="00C67FA4">
        <w:t xml:space="preserve"> should provide data-collection support</w:t>
      </w:r>
      <w:r>
        <w:t>,</w:t>
      </w:r>
      <w:r w:rsidRPr="00C67FA4">
        <w:t xml:space="preserve"> quality control of figures and </w:t>
      </w:r>
      <w:r>
        <w:t>appropriate communication of statistics</w:t>
      </w:r>
      <w:r w:rsidRPr="00C67FA4">
        <w:t xml:space="preserve">. </w:t>
      </w:r>
      <w:r w:rsidRPr="005674C8">
        <w:t xml:space="preserve">The </w:t>
      </w:r>
      <w:r>
        <w:t>national statistics office</w:t>
      </w:r>
      <w:r w:rsidRPr="005674C8">
        <w:t>s could be matching COVID-19 cases with socioeconomic aspects (like gender, age, income, etc.), previous medical problems, address (GPS), etc. Having those multivariate data could give the possibility to use more sophisticate statistical models.</w:t>
      </w:r>
      <w:r>
        <w:t xml:space="preserve"> S</w:t>
      </w:r>
      <w:r w:rsidRPr="00C67FA4">
        <w:t>tatistical system</w:t>
      </w:r>
      <w:r>
        <w:t>s</w:t>
      </w:r>
      <w:r w:rsidRPr="00C67FA4">
        <w:t xml:space="preserve"> </w:t>
      </w:r>
      <w:r>
        <w:t xml:space="preserve">are key </w:t>
      </w:r>
      <w:r w:rsidRPr="00C67FA4">
        <w:t xml:space="preserve">to implement real-time standardized reporting of the results and disaggregated data, </w:t>
      </w:r>
      <w:r>
        <w:t xml:space="preserve">and thus help </w:t>
      </w:r>
      <w:r w:rsidRPr="00C67FA4">
        <w:t>assess the implications of COVID-19.</w:t>
      </w:r>
    </w:p>
    <w:p w14:paraId="32D8FEB4" w14:textId="21EDF3B9" w:rsidR="003762DC" w:rsidRDefault="003762DC" w:rsidP="003762DC">
      <w:r w:rsidRPr="00C67FA4">
        <w:t xml:space="preserve">How can we </w:t>
      </w:r>
      <w:r>
        <w:t>acquire</w:t>
      </w:r>
      <w:r w:rsidRPr="00C67FA4">
        <w:t xml:space="preserve"> information on </w:t>
      </w:r>
      <w:r>
        <w:t>COVID-19</w:t>
      </w:r>
      <w:r w:rsidRPr="00C67FA4">
        <w:t xml:space="preserve">? Up to the best knowledge we have, there are only two possibilities to obtain this information: </w:t>
      </w:r>
      <w:r>
        <w:t xml:space="preserve">either </w:t>
      </w:r>
      <w:r w:rsidRPr="00C67FA4">
        <w:t xml:space="preserve">a census of the population or a random sample representative of the population. </w:t>
      </w:r>
      <w:r>
        <w:t>I</w:t>
      </w:r>
      <w:r w:rsidRPr="00C67FA4">
        <w:t>n most countries</w:t>
      </w:r>
      <w:r>
        <w:t>,</w:t>
      </w:r>
      <w:r w:rsidRPr="00C67FA4">
        <w:t xml:space="preserve"> </w:t>
      </w:r>
      <w:r>
        <w:t>a</w:t>
      </w:r>
      <w:r w:rsidRPr="00C67FA4">
        <w:t xml:space="preserve"> census is not practicable. </w:t>
      </w:r>
      <w:r>
        <w:t>We need</w:t>
      </w:r>
      <w:r w:rsidRPr="00C67FA4">
        <w:t xml:space="preserve"> a random sample representation of the population. Different sample designs and different possibilities can be implemented. Every person in the sample who is tested for </w:t>
      </w:r>
      <w:r>
        <w:t>COVID-19</w:t>
      </w:r>
      <w:r w:rsidRPr="00C67FA4">
        <w:t xml:space="preserve"> also needs to answer a questionnaire. </w:t>
      </w:r>
      <w:r>
        <w:t xml:space="preserve">The </w:t>
      </w:r>
      <w:r w:rsidRPr="00C67FA4">
        <w:t>questionnaire</w:t>
      </w:r>
      <w:r>
        <w:t xml:space="preserve"> would include questions about the</w:t>
      </w:r>
      <w:r w:rsidRPr="00C67FA4">
        <w:t xml:space="preserve"> clinical evaluation, socio-demographic characteristics, personal</w:t>
      </w:r>
      <w:r>
        <w:t xml:space="preserve"> characteristics, housing characteristics, and lifestyle </w:t>
      </w:r>
      <w:r w:rsidRPr="00C67FA4">
        <w:t>of the individual</w:t>
      </w:r>
      <w:r>
        <w:t>.</w:t>
      </w:r>
    </w:p>
    <w:p w14:paraId="0431F932" w14:textId="40ABD4F4" w:rsidR="003762DC" w:rsidRDefault="003762DC" w:rsidP="003762DC">
      <w:r>
        <w:t xml:space="preserve">Who can reach more </w:t>
      </w:r>
      <w:r w:rsidRPr="00C67FA4">
        <w:t>information</w:t>
      </w:r>
      <w:r>
        <w:t xml:space="preserve"> on COVID-19? Normally, national statistics office</w:t>
      </w:r>
      <w:r w:rsidRPr="00597C34">
        <w:t xml:space="preserve">s have </w:t>
      </w:r>
      <w:r>
        <w:t>some h</w:t>
      </w:r>
      <w:r w:rsidRPr="00597C34">
        <w:t xml:space="preserve">ealth </w:t>
      </w:r>
      <w:r>
        <w:t>statistics e</w:t>
      </w:r>
      <w:r w:rsidRPr="00597C34">
        <w:t>xpert</w:t>
      </w:r>
      <w:r>
        <w:t>s</w:t>
      </w:r>
      <w:r w:rsidRPr="00597C34">
        <w:t>, but they are not specialized in health statistics</w:t>
      </w:r>
      <w:r w:rsidRPr="00DE4027">
        <w:t>,</w:t>
      </w:r>
      <w:r>
        <w:t xml:space="preserve"> and they should not improvise. At the same time, national statistics offices are expert institution</w:t>
      </w:r>
      <w:r w:rsidRPr="00C67FA4">
        <w:t>s</w:t>
      </w:r>
      <w:r>
        <w:t xml:space="preserve"> on population, sampling and data collection. They are in charge of census, employment survey as well as many </w:t>
      </w:r>
      <w:r w:rsidRPr="00C67FA4">
        <w:t xml:space="preserve">other </w:t>
      </w:r>
      <w:r>
        <w:t xml:space="preserve">surveys. The collaboration between national statistics offices and </w:t>
      </w:r>
      <w:r w:rsidRPr="00C67FA4">
        <w:t>N</w:t>
      </w:r>
      <w:r>
        <w:t xml:space="preserve">ational </w:t>
      </w:r>
      <w:r w:rsidRPr="00C67FA4">
        <w:t>H</w:t>
      </w:r>
      <w:r>
        <w:t xml:space="preserve">ealth </w:t>
      </w:r>
      <w:r w:rsidRPr="00C67FA4">
        <w:t>S</w:t>
      </w:r>
      <w:r>
        <w:t>ystems at the national level could guarantee the necessary expertise to implement a random sample of the population under the threat of COVID-19. Due to the preparation of the Population and Housing Census, every national statistics office</w:t>
      </w:r>
      <w:r w:rsidRPr="00C67FA4">
        <w:t xml:space="preserve"> is ready to investigate its own population. Between the years 2020 and 2021, almost all </w:t>
      </w:r>
      <w:r>
        <w:t>national statistics office</w:t>
      </w:r>
      <w:r w:rsidRPr="00C67FA4">
        <w:t xml:space="preserve">s in the world will implement the Census of Population and Housing. </w:t>
      </w:r>
      <w:r>
        <w:t>It is</w:t>
      </w:r>
      <w:r w:rsidRPr="00C67FA4">
        <w:t xml:space="preserve"> </w:t>
      </w:r>
      <w:r>
        <w:t>likely that</w:t>
      </w:r>
      <w:r w:rsidRPr="00C67FA4">
        <w:t xml:space="preserve"> almost all </w:t>
      </w:r>
      <w:r>
        <w:t>national statistics offices</w:t>
      </w:r>
      <w:r w:rsidRPr="00C67FA4">
        <w:t xml:space="preserve"> already have the master sample ready to prepare the census. This could </w:t>
      </w:r>
      <w:r>
        <w:t>serve as a starting point</w:t>
      </w:r>
      <w:r w:rsidRPr="00C67FA4">
        <w:t xml:space="preserve"> to implement a random sample. Between 2005 and 2014</w:t>
      </w:r>
      <w:r>
        <w:t>,</w:t>
      </w:r>
      <w:r w:rsidRPr="00C67FA4">
        <w:t xml:space="preserve"> more than </w:t>
      </w:r>
      <w:r>
        <w:t>six</w:t>
      </w:r>
      <w:r w:rsidRPr="00C67FA4">
        <w:t xml:space="preserve"> billion people </w:t>
      </w:r>
      <w:r>
        <w:t xml:space="preserve">around </w:t>
      </w:r>
      <w:r w:rsidRPr="00C67FA4">
        <w:t>the world</w:t>
      </w:r>
      <w:r>
        <w:t xml:space="preserve"> -</w:t>
      </w:r>
      <w:r w:rsidRPr="00C67FA4">
        <w:t xml:space="preserve"> more than 90% of the world’s population</w:t>
      </w:r>
      <w:r>
        <w:t xml:space="preserve"> -</w:t>
      </w:r>
      <w:r w:rsidRPr="00C67FA4">
        <w:t xml:space="preserve"> were enumerated by population censuses. Only 21 countries did not conduct a census</w:t>
      </w:r>
      <w:r>
        <w:t xml:space="preserve"> </w:t>
      </w:r>
      <w:r w:rsidRPr="00C67FA4">
        <w:t xml:space="preserve">(United Nations Fund for Population Activities 2016). </w:t>
      </w:r>
    </w:p>
    <w:p w14:paraId="6748B975" w14:textId="71BF881D" w:rsidR="003762DC" w:rsidRDefault="003762DC" w:rsidP="003762DC">
      <w:r>
        <w:t>…</w:t>
      </w:r>
    </w:p>
    <w:p w14:paraId="48329312" w14:textId="1CFD7BBC" w:rsidR="003762DC" w:rsidRPr="00C67FA4" w:rsidRDefault="003762DC" w:rsidP="003762DC">
      <w:r w:rsidRPr="00C67FA4">
        <w:t xml:space="preserve">To recapitulate, the </w:t>
      </w:r>
      <w:r>
        <w:t>national statistics office</w:t>
      </w:r>
      <w:r w:rsidRPr="00C67FA4">
        <w:t>s during the crisis could:</w:t>
      </w:r>
    </w:p>
    <w:p w14:paraId="5740F4E0" w14:textId="77777777" w:rsidR="003762DC" w:rsidRPr="00C67FA4" w:rsidRDefault="003762DC" w:rsidP="003762DC">
      <w:pPr>
        <w:pStyle w:val="ListParagraph"/>
        <w:numPr>
          <w:ilvl w:val="0"/>
          <w:numId w:val="21"/>
        </w:numPr>
      </w:pPr>
      <w:r w:rsidRPr="00C67FA4">
        <w:t xml:space="preserve">Help with the data collection </w:t>
      </w:r>
      <w:r>
        <w:t>regarding the</w:t>
      </w:r>
      <w:r w:rsidRPr="00C67FA4">
        <w:t xml:space="preserve"> crisis.</w:t>
      </w:r>
    </w:p>
    <w:p w14:paraId="71FF1F52" w14:textId="77777777" w:rsidR="003762DC" w:rsidRPr="00C67FA4" w:rsidRDefault="003762DC" w:rsidP="003762DC">
      <w:pPr>
        <w:pStyle w:val="ListParagraph"/>
        <w:numPr>
          <w:ilvl w:val="0"/>
          <w:numId w:val="21"/>
        </w:numPr>
      </w:pPr>
      <w:r w:rsidRPr="00C67FA4">
        <w:t>Explain, manage and/or certify the data.</w:t>
      </w:r>
    </w:p>
    <w:p w14:paraId="377ABB24" w14:textId="6B47C735" w:rsidR="003762DC" w:rsidRDefault="003762DC" w:rsidP="003762DC">
      <w:pPr>
        <w:pStyle w:val="ListParagraph"/>
        <w:numPr>
          <w:ilvl w:val="0"/>
          <w:numId w:val="21"/>
        </w:numPr>
      </w:pPr>
      <w:r w:rsidRPr="00C67FA4">
        <w:t xml:space="preserve">Support a random sample representative of the population to identify the spread of the outbreak. </w:t>
      </w:r>
    </w:p>
    <w:p w14:paraId="7A6A25D2" w14:textId="77777777" w:rsidR="003762DC" w:rsidRPr="00100930" w:rsidRDefault="003762DC" w:rsidP="003762DC">
      <w:pPr>
        <w:rPr>
          <w:b/>
        </w:rPr>
      </w:pPr>
      <w:r>
        <w:rPr>
          <w:b/>
        </w:rPr>
        <w:t>2.</w:t>
      </w:r>
      <w:r>
        <w:rPr>
          <w:b/>
        </w:rPr>
        <w:tab/>
      </w:r>
      <w:r w:rsidRPr="00100930">
        <w:rPr>
          <w:b/>
        </w:rPr>
        <w:t xml:space="preserve">Official </w:t>
      </w:r>
      <w:r>
        <w:rPr>
          <w:b/>
        </w:rPr>
        <w:t>S</w:t>
      </w:r>
      <w:r w:rsidRPr="00100930">
        <w:rPr>
          <w:b/>
        </w:rPr>
        <w:t xml:space="preserve">tatistics after the </w:t>
      </w:r>
      <w:r>
        <w:rPr>
          <w:b/>
        </w:rPr>
        <w:t>H</w:t>
      </w:r>
      <w:r w:rsidRPr="00100930">
        <w:rPr>
          <w:b/>
        </w:rPr>
        <w:t xml:space="preserve">ealth </w:t>
      </w:r>
      <w:r>
        <w:rPr>
          <w:b/>
        </w:rPr>
        <w:t>C</w:t>
      </w:r>
      <w:r w:rsidRPr="00100930">
        <w:rPr>
          <w:b/>
        </w:rPr>
        <w:t>risis</w:t>
      </w:r>
    </w:p>
    <w:p w14:paraId="1C7FE869" w14:textId="1DDC732A" w:rsidR="00D52EA1" w:rsidRPr="003762DC" w:rsidRDefault="003762DC" w:rsidP="003762DC">
      <w:pPr>
        <w:pStyle w:val="Heading1"/>
        <w:numPr>
          <w:ilvl w:val="0"/>
          <w:numId w:val="0"/>
        </w:numPr>
        <w:ind w:left="480"/>
      </w:pPr>
      <w:r>
        <w:t>….</w:t>
      </w:r>
    </w:p>
    <w:p w14:paraId="7203D6CA" w14:textId="77777777" w:rsidR="00BC6AFE" w:rsidRPr="003762DC" w:rsidRDefault="00BC6AFE" w:rsidP="009B4EE0">
      <w:pPr>
        <w:pStyle w:val="Heading1"/>
        <w:numPr>
          <w:ilvl w:val="0"/>
          <w:numId w:val="0"/>
        </w:numPr>
        <w:ind w:left="480" w:hanging="480"/>
        <w:rPr>
          <w:lang w:val="es-ES"/>
        </w:rPr>
      </w:pPr>
      <w:proofErr w:type="spellStart"/>
      <w:r w:rsidRPr="003762DC">
        <w:rPr>
          <w:lang w:val="es-ES"/>
        </w:rPr>
        <w:t>References</w:t>
      </w:r>
      <w:proofErr w:type="spellEnd"/>
    </w:p>
    <w:p w14:paraId="2F306EA7" w14:textId="77777777" w:rsidR="003762DC" w:rsidRDefault="003762DC" w:rsidP="003762DC">
      <w:pPr>
        <w:ind w:left="720" w:hanging="720"/>
      </w:pPr>
      <w:proofErr w:type="spellStart"/>
      <w:r w:rsidRPr="003762DC">
        <w:rPr>
          <w:lang w:val="es-ES"/>
        </w:rPr>
        <w:t>Alleva</w:t>
      </w:r>
      <w:proofErr w:type="spellEnd"/>
      <w:r w:rsidRPr="003762DC">
        <w:rPr>
          <w:lang w:val="es-ES"/>
        </w:rPr>
        <w:t xml:space="preserve">, G, </w:t>
      </w:r>
      <w:proofErr w:type="spellStart"/>
      <w:r w:rsidRPr="003762DC">
        <w:rPr>
          <w:lang w:val="es-ES"/>
        </w:rPr>
        <w:t>Arbia</w:t>
      </w:r>
      <w:proofErr w:type="spellEnd"/>
      <w:r w:rsidRPr="003762DC">
        <w:rPr>
          <w:lang w:val="es-ES"/>
        </w:rPr>
        <w:t xml:space="preserve">, G., </w:t>
      </w:r>
      <w:proofErr w:type="spellStart"/>
      <w:r w:rsidRPr="003762DC">
        <w:rPr>
          <w:lang w:val="es-ES"/>
        </w:rPr>
        <w:t>Falorsi</w:t>
      </w:r>
      <w:proofErr w:type="spellEnd"/>
      <w:r w:rsidRPr="003762DC">
        <w:rPr>
          <w:lang w:val="es-ES"/>
        </w:rPr>
        <w:t xml:space="preserve">, P. </w:t>
      </w:r>
      <w:proofErr w:type="spellStart"/>
      <w:r w:rsidRPr="003762DC">
        <w:rPr>
          <w:lang w:val="es-ES"/>
        </w:rPr>
        <w:t>D.and</w:t>
      </w:r>
      <w:proofErr w:type="spellEnd"/>
      <w:r w:rsidRPr="003762DC">
        <w:rPr>
          <w:lang w:val="es-ES"/>
        </w:rPr>
        <w:t xml:space="preserve"> </w:t>
      </w:r>
      <w:proofErr w:type="spellStart"/>
      <w:r w:rsidRPr="003762DC">
        <w:rPr>
          <w:lang w:val="es-ES"/>
        </w:rPr>
        <w:t>Zuliani</w:t>
      </w:r>
      <w:proofErr w:type="spellEnd"/>
      <w:r w:rsidRPr="003762DC">
        <w:rPr>
          <w:lang w:val="es-ES"/>
        </w:rPr>
        <w:t xml:space="preserve">, A. 2020. </w:t>
      </w:r>
      <w:r>
        <w:t>“</w:t>
      </w:r>
      <w:r w:rsidRPr="00DE4027">
        <w:t>A sample approach to the estimation of the critical parameters of the SARS-CoV-2 epidemics: an operational design with a focus on the Italian</w:t>
      </w:r>
      <w:r>
        <w:t xml:space="preserve"> health system”. Research Gate. Available </w:t>
      </w:r>
      <w:r w:rsidRPr="00DE4027">
        <w:t xml:space="preserve">at: </w:t>
      </w:r>
      <w:hyperlink r:id="rId11" w:history="1">
        <w:r w:rsidRPr="00100120">
          <w:rPr>
            <w:rStyle w:val="Hyperlink"/>
          </w:rPr>
          <w:t>https://www.researchgate.net/publication/340514422_A_sample_approach_to_th</w:t>
        </w:r>
        <w:r w:rsidRPr="00100120">
          <w:rPr>
            <w:rStyle w:val="Hyperlink"/>
          </w:rPr>
          <w:lastRenderedPageBreak/>
          <w:t>e_estimation_of_the_critical_parameters_of_the_SARS-CoV-2_epidemics_an_operational_design_with_a_focus_on_the_Italian_health_system</w:t>
        </w:r>
      </w:hyperlink>
    </w:p>
    <w:p w14:paraId="7011D947" w14:textId="77777777" w:rsidR="003762DC" w:rsidRPr="0031141F" w:rsidRDefault="003762DC" w:rsidP="003762DC">
      <w:pPr>
        <w:ind w:left="720" w:hanging="720"/>
      </w:pPr>
      <w:proofErr w:type="spellStart"/>
      <w:r w:rsidRPr="00A40A5A">
        <w:t>Bruengger</w:t>
      </w:r>
      <w:proofErr w:type="spellEnd"/>
      <w:r w:rsidRPr="00A40A5A">
        <w:t>, Heinrich, 20</w:t>
      </w:r>
      <w:r>
        <w:t>08. “</w:t>
      </w:r>
      <w:r w:rsidRPr="00A40A5A">
        <w:t>How Should a Modern National System of Official Statistics Look?</w:t>
      </w:r>
      <w:r>
        <w:t>”. UNECE, Statistical Division.</w:t>
      </w:r>
    </w:p>
    <w:p w14:paraId="77C9661C" w14:textId="77777777" w:rsidR="003762DC" w:rsidRPr="00A40A5A" w:rsidRDefault="003762DC" w:rsidP="003762DC">
      <w:pPr>
        <w:ind w:left="720" w:hanging="720"/>
      </w:pPr>
      <w:r w:rsidRPr="00A40A5A">
        <w:t xml:space="preserve">Cheung, Paul. 2020a. </w:t>
      </w:r>
      <w:r>
        <w:t>“</w:t>
      </w:r>
      <w:r w:rsidRPr="00A40A5A">
        <w:t>Impact of COVID-19 on Official Statistics (2) - Is Official Statistics Non-Essential Service</w:t>
      </w:r>
      <w:r>
        <w:t>”</w:t>
      </w:r>
      <w:r w:rsidRPr="00A40A5A">
        <w:t xml:space="preserve">. Available at: </w:t>
      </w:r>
      <w:hyperlink r:id="rId12" w:history="1">
        <w:r w:rsidRPr="00A40A5A">
          <w:t>https://www.linkedin.com/pulse/impact-covid-19-official-statistics-2-non-essential-paul-cheung/?trackingId=AWBHyvCKQqWOsV4f98T22Q%3D%3D</w:t>
        </w:r>
      </w:hyperlink>
    </w:p>
    <w:p w14:paraId="045F40FA" w14:textId="77777777" w:rsidR="003762DC" w:rsidRPr="00A40A5A" w:rsidRDefault="003762DC" w:rsidP="003762DC">
      <w:pPr>
        <w:ind w:left="720" w:hanging="720"/>
      </w:pPr>
      <w:r w:rsidRPr="00A40A5A">
        <w:t xml:space="preserve">Cheung, Paul. 2020b. </w:t>
      </w:r>
      <w:r>
        <w:t>“</w:t>
      </w:r>
      <w:r w:rsidRPr="00A40A5A">
        <w:t>Impact of COVID-19 on Official Statistics.</w:t>
      </w:r>
      <w:r>
        <w:t>”</w:t>
      </w:r>
      <w:r w:rsidRPr="00A40A5A">
        <w:t xml:space="preserve"> Available at: </w:t>
      </w:r>
      <w:hyperlink r:id="rId13" w:history="1">
        <w:r w:rsidRPr="00A40A5A">
          <w:t>https://www.linkedin.com/pulse/impact-covid-19-official-statistics-paul-cheung/</w:t>
        </w:r>
      </w:hyperlink>
    </w:p>
    <w:p w14:paraId="554C7396" w14:textId="77777777" w:rsidR="003762DC" w:rsidRDefault="003762DC" w:rsidP="003762DC">
      <w:pPr>
        <w:ind w:left="720" w:hanging="720"/>
      </w:pPr>
      <w:r w:rsidRPr="00386F46">
        <w:t xml:space="preserve">Di Gennaro </w:t>
      </w:r>
      <w:proofErr w:type="spellStart"/>
      <w:r w:rsidRPr="00386F46">
        <w:t>Splendore</w:t>
      </w:r>
      <w:proofErr w:type="spellEnd"/>
      <w:r>
        <w:t xml:space="preserve">, </w:t>
      </w:r>
      <w:r w:rsidRPr="00386F46">
        <w:t>Luca</w:t>
      </w:r>
      <w:r>
        <w:t>. 2020. “</w:t>
      </w:r>
      <w:r w:rsidRPr="00A40A5A">
        <w:t>Random testing, quality of data and lack of information: COVID-19</w:t>
      </w:r>
      <w:r>
        <w:t>”</w:t>
      </w:r>
      <w:r w:rsidRPr="00A40A5A">
        <w:t>. Available at:</w:t>
      </w:r>
      <w:r>
        <w:t xml:space="preserve"> </w:t>
      </w:r>
      <w:hyperlink r:id="rId14" w:history="1">
        <w:r w:rsidRPr="00A40A5A">
          <w:t>https://medium.com/data-policy/random-testing-quality-of-data-and-lack-of-information-covid-19-a6e09a398d1d</w:t>
        </w:r>
      </w:hyperlink>
    </w:p>
    <w:p w14:paraId="70FB273E" w14:textId="77777777" w:rsidR="003762DC" w:rsidRPr="00DE4027" w:rsidRDefault="003762DC" w:rsidP="003762DC">
      <w:pPr>
        <w:ind w:left="720" w:hanging="720"/>
        <w:rPr>
          <w:i/>
        </w:rPr>
      </w:pPr>
      <w:r>
        <w:t>Eurostat. 2020. Website.</w:t>
      </w:r>
      <w:r w:rsidRPr="00811140">
        <w:t xml:space="preserve"> </w:t>
      </w:r>
      <w:r>
        <w:t xml:space="preserve"> </w:t>
      </w:r>
      <w:r w:rsidRPr="00DE4027">
        <w:rPr>
          <w:i/>
        </w:rPr>
        <w:t>COVID-19: support for statisticians</w:t>
      </w:r>
      <w:r>
        <w:t>.</w:t>
      </w:r>
      <w:r>
        <w:rPr>
          <w:i/>
        </w:rPr>
        <w:t xml:space="preserve"> </w:t>
      </w:r>
      <w:r w:rsidRPr="00811140">
        <w:t xml:space="preserve">Available at: </w:t>
      </w:r>
      <w:hyperlink r:id="rId15" w:history="1">
        <w:r w:rsidRPr="00DE4027">
          <w:rPr>
            <w:rStyle w:val="Hyperlink"/>
            <w:i/>
          </w:rPr>
          <w:t>https://ec.europa.eu/eurostat/data/metadata/covid-19-support-for-statisticians</w:t>
        </w:r>
      </w:hyperlink>
    </w:p>
    <w:p w14:paraId="6E1D68FC" w14:textId="77777777" w:rsidR="003762DC" w:rsidRPr="00B707B1" w:rsidRDefault="003762DC" w:rsidP="003762DC">
      <w:pPr>
        <w:ind w:left="720" w:hanging="720"/>
      </w:pPr>
      <w:r w:rsidRPr="00B707B1">
        <w:t>IAOS</w:t>
      </w:r>
      <w:r>
        <w:t xml:space="preserve">, </w:t>
      </w:r>
      <w:r w:rsidRPr="00B707B1">
        <w:t>International Association for Official Statistics</w:t>
      </w:r>
      <w:r>
        <w:t xml:space="preserve">. (2020). </w:t>
      </w:r>
      <w:r w:rsidRPr="00811140">
        <w:rPr>
          <w:i/>
        </w:rPr>
        <w:t>Official Statistics in the context of the COVID-19 crisis</w:t>
      </w:r>
      <w:r>
        <w:t xml:space="preserve">. Website. </w:t>
      </w:r>
      <w:r w:rsidRPr="00A40A5A">
        <w:t>Available at:</w:t>
      </w:r>
      <w:r>
        <w:t xml:space="preserve"> </w:t>
      </w:r>
      <w:hyperlink r:id="rId16" w:history="1">
        <w:r w:rsidRPr="00811140">
          <w:t>https://officialstatistics.com/news-blog/crises-politics-and-statistics</w:t>
        </w:r>
      </w:hyperlink>
    </w:p>
    <w:p w14:paraId="7951884D" w14:textId="77777777" w:rsidR="003762DC" w:rsidRDefault="003762DC" w:rsidP="003762DC">
      <w:pPr>
        <w:ind w:left="720" w:hanging="720"/>
      </w:pPr>
      <w:r w:rsidRPr="00386F46">
        <w:t>I</w:t>
      </w:r>
      <w:r>
        <w:t>oannidis, J. 2020</w:t>
      </w:r>
      <w:r w:rsidRPr="00386F46">
        <w:t xml:space="preserve">, </w:t>
      </w:r>
      <w:r>
        <w:t>“</w:t>
      </w:r>
      <w:r w:rsidRPr="00386F46">
        <w:t>A fiasco in the making? As the coronavirus pandemic takes hold, we are making decisions without reliable data</w:t>
      </w:r>
      <w:r>
        <w:t>”</w:t>
      </w:r>
      <w:r w:rsidRPr="00386F46">
        <w:t xml:space="preserve">. Available at: </w:t>
      </w:r>
      <w:hyperlink r:id="rId17" w:history="1">
        <w:r w:rsidRPr="00A40A5A">
          <w:t>https://www.statnews.com/2020/03/17/a-fiasco-in-the-making-as-the-coronavirus-pandemic-takes-hold-we-are-making-decisions-without-reliable-data/</w:t>
        </w:r>
      </w:hyperlink>
    </w:p>
    <w:p w14:paraId="47E6DC72" w14:textId="77777777" w:rsidR="003762DC" w:rsidRPr="00597C34" w:rsidRDefault="003762DC" w:rsidP="003762DC">
      <w:pPr>
        <w:ind w:left="720" w:hanging="720"/>
      </w:pPr>
      <w:proofErr w:type="spellStart"/>
      <w:r w:rsidRPr="00E20AFB">
        <w:t>Je</w:t>
      </w:r>
      <w:r>
        <w:t>skanen-Sundström</w:t>
      </w:r>
      <w:proofErr w:type="spellEnd"/>
      <w:r>
        <w:t>, Heli (2007). “</w:t>
      </w:r>
      <w:r w:rsidRPr="00E20AFB">
        <w:t xml:space="preserve">Independence of Official Statistics, a Finnish </w:t>
      </w:r>
      <w:r>
        <w:t>Experience”</w:t>
      </w:r>
      <w:r w:rsidRPr="00E20AFB">
        <w:t>. Seminar on Evolution of National Statistical Systems.</w:t>
      </w:r>
    </w:p>
    <w:p w14:paraId="7EA3DF98" w14:textId="77777777" w:rsidR="003762DC" w:rsidRPr="00811140" w:rsidRDefault="003762DC" w:rsidP="003762DC">
      <w:pPr>
        <w:ind w:left="720" w:hanging="720"/>
      </w:pPr>
      <w:proofErr w:type="spellStart"/>
      <w:r w:rsidRPr="00811140">
        <w:t>Misra</w:t>
      </w:r>
      <w:proofErr w:type="spellEnd"/>
      <w:r w:rsidRPr="00811140">
        <w:t xml:space="preserve">, A., Schmidt, J. and Harrison, L. 2020. </w:t>
      </w:r>
      <w:r w:rsidRPr="00811140">
        <w:rPr>
          <w:i/>
        </w:rPr>
        <w:t>Combating COVID-19 with Data: What Role for National Statistical Systems?</w:t>
      </w:r>
      <w:r w:rsidRPr="00811140">
        <w:t xml:space="preserve"> PARIS</w:t>
      </w:r>
      <w:r>
        <w:t xml:space="preserve"> </w:t>
      </w:r>
      <w:r w:rsidRPr="00811140">
        <w:t>21 - New Policy Brief.</w:t>
      </w:r>
    </w:p>
    <w:p w14:paraId="6FC5D6C8" w14:textId="77777777" w:rsidR="003762DC" w:rsidRDefault="003762DC" w:rsidP="003762DC">
      <w:pPr>
        <w:ind w:left="720" w:hanging="720"/>
      </w:pPr>
      <w:proofErr w:type="spellStart"/>
      <w:r w:rsidRPr="00386F46">
        <w:t>Radermacher</w:t>
      </w:r>
      <w:proofErr w:type="spellEnd"/>
      <w:r w:rsidRPr="00386F46">
        <w:t xml:space="preserve">, Walter J. 2020. </w:t>
      </w:r>
      <w:r w:rsidRPr="00B707B1">
        <w:rPr>
          <w:i/>
        </w:rPr>
        <w:t>Official Statistics 4.0</w:t>
      </w:r>
      <w:r w:rsidRPr="00386F46">
        <w:t>. Springer.</w:t>
      </w:r>
    </w:p>
    <w:p w14:paraId="13CDAD92" w14:textId="77777777" w:rsidR="003762DC" w:rsidRPr="00386F46" w:rsidRDefault="003762DC" w:rsidP="003762DC">
      <w:pPr>
        <w:ind w:left="720" w:hanging="720"/>
      </w:pPr>
      <w:r>
        <w:t>Tam, S. and Kim, J. 2018</w:t>
      </w:r>
      <w:r w:rsidRPr="000B141D">
        <w:t xml:space="preserve">. </w:t>
      </w:r>
      <w:r>
        <w:t>“</w:t>
      </w:r>
      <w:r w:rsidRPr="000B141D">
        <w:t>Big Data ethics and selection-bias: An official statistician’s perspective</w:t>
      </w:r>
      <w:r>
        <w:t>”</w:t>
      </w:r>
      <w:r w:rsidRPr="000B141D">
        <w:t>. Statistical Journal of the IAOS, 34(4), pp.577-588.</w:t>
      </w:r>
    </w:p>
    <w:p w14:paraId="548877B4" w14:textId="77777777" w:rsidR="003762DC" w:rsidRPr="00386F46" w:rsidRDefault="003762DC" w:rsidP="003762DC">
      <w:pPr>
        <w:ind w:left="720" w:hanging="720"/>
      </w:pPr>
      <w:r>
        <w:t>United Nations. 1994</w:t>
      </w:r>
      <w:r w:rsidRPr="00386F46">
        <w:t xml:space="preserve">. </w:t>
      </w:r>
      <w:r w:rsidRPr="00B707B1">
        <w:rPr>
          <w:i/>
        </w:rPr>
        <w:t>Nations Fundamental Principles of Official Statistics</w:t>
      </w:r>
      <w:r w:rsidRPr="00386F46">
        <w:t>.</w:t>
      </w:r>
    </w:p>
    <w:p w14:paraId="1265210A" w14:textId="77777777" w:rsidR="003762DC" w:rsidRPr="00A40A5A" w:rsidRDefault="003762DC" w:rsidP="003762DC">
      <w:pPr>
        <w:ind w:left="720" w:hanging="720"/>
      </w:pPr>
      <w:r w:rsidRPr="00A40A5A">
        <w:t xml:space="preserve">United Nations Fund for Population Activities (2016). </w:t>
      </w:r>
      <w:r w:rsidRPr="00B707B1">
        <w:rPr>
          <w:i/>
        </w:rPr>
        <w:t>Annual Report</w:t>
      </w:r>
      <w:r w:rsidRPr="00A40A5A">
        <w:t>.</w:t>
      </w:r>
    </w:p>
    <w:p w14:paraId="0188FDCB" w14:textId="5FB83DA5" w:rsidR="00BC6AFE" w:rsidRPr="003762DC" w:rsidRDefault="003762DC" w:rsidP="003762DC">
      <w:pPr>
        <w:ind w:left="720" w:hanging="720"/>
        <w:rPr>
          <w:color w:val="0000FF"/>
          <w:u w:val="single"/>
        </w:rPr>
      </w:pPr>
      <w:r w:rsidRPr="00811140">
        <w:t>United Nations Statistics Division. 2020.</w:t>
      </w:r>
      <w:r>
        <w:t xml:space="preserve"> Website.</w:t>
      </w:r>
      <w:r w:rsidRPr="00811140">
        <w:t xml:space="preserve"> </w:t>
      </w:r>
      <w:r>
        <w:rPr>
          <w:i/>
        </w:rPr>
        <w:t>COVID-19</w:t>
      </w:r>
      <w:r w:rsidRPr="00811140">
        <w:rPr>
          <w:i/>
        </w:rPr>
        <w:t xml:space="preserve"> Response – Resources for Official Statisticians</w:t>
      </w:r>
      <w:r w:rsidRPr="00811140">
        <w:t xml:space="preserve">.  Available at: </w:t>
      </w:r>
      <w:hyperlink r:id="rId18" w:history="1">
        <w:r w:rsidRPr="00811140">
          <w:rPr>
            <w:rStyle w:val="Hyperlink"/>
          </w:rPr>
          <w:t>https://covid-19-response.unstatshub.org/</w:t>
        </w:r>
      </w:hyperlink>
    </w:p>
    <w:sectPr w:rsidR="00BC6AFE" w:rsidRPr="003762DC" w:rsidSect="00BC6AFE">
      <w:footerReference w:type="default" r:id="rId19"/>
      <w:headerReference w:type="first" r:id="rId20"/>
      <w:footerReference w:type="first" r:id="rId21"/>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582D" w14:textId="77777777" w:rsidR="00D27B4C" w:rsidRDefault="00D27B4C" w:rsidP="00BC6AFE">
      <w:pPr>
        <w:spacing w:after="0"/>
      </w:pPr>
      <w:r>
        <w:separator/>
      </w:r>
    </w:p>
  </w:endnote>
  <w:endnote w:type="continuationSeparator" w:id="0">
    <w:p w14:paraId="4661AB5A" w14:textId="77777777" w:rsidR="00D27B4C" w:rsidRDefault="00D27B4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DE92" w14:textId="77777777" w:rsidR="00D24082" w:rsidRDefault="00D24082">
    <w:pPr>
      <w:pStyle w:val="Footer"/>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BA804" w14:textId="77777777" w:rsidR="00D24082" w:rsidRDefault="00D24082">
    <w:pPr>
      <w:pStyle w:val="Footer"/>
      <w:rPr>
        <w:sz w:val="24"/>
        <w:szCs w:val="24"/>
      </w:rPr>
    </w:pPr>
  </w:p>
  <w:p w14:paraId="33B9638A"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A2C86E9" w14:textId="77777777" w:rsidR="00D24082" w:rsidRDefault="00D24082">
    <w:pPr>
      <w:pStyle w:val="Footer"/>
    </w:pPr>
  </w:p>
  <w:p w14:paraId="49409A6C" w14:textId="77777777" w:rsidR="00D24082" w:rsidRDefault="00D24082">
    <w:pPr>
      <w:pStyle w:val="Footer"/>
    </w:pPr>
    <w:r>
      <w:t>http://epp.eurostat.ec.europa.eu</w:t>
    </w:r>
  </w:p>
  <w:p w14:paraId="4E70EBCA"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A1C07" w14:textId="77777777" w:rsidR="00D27B4C" w:rsidRDefault="00D27B4C" w:rsidP="00BC6AFE">
      <w:pPr>
        <w:spacing w:after="0"/>
      </w:pPr>
      <w:r>
        <w:separator/>
      </w:r>
    </w:p>
  </w:footnote>
  <w:footnote w:type="continuationSeparator" w:id="0">
    <w:p w14:paraId="6459EC3C" w14:textId="77777777" w:rsidR="00D27B4C" w:rsidRDefault="00D27B4C"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7F32"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3E87798C"/>
    <w:multiLevelType w:val="hybridMultilevel"/>
    <w:tmpl w:val="5EC6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8"/>
  </w:num>
  <w:num w:numId="6">
    <w:abstractNumId w:val="7"/>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280B92"/>
    <w:rsid w:val="000642A1"/>
    <w:rsid w:val="000F7438"/>
    <w:rsid w:val="00127067"/>
    <w:rsid w:val="001857CF"/>
    <w:rsid w:val="001B50CE"/>
    <w:rsid w:val="002012A8"/>
    <w:rsid w:val="00243A2C"/>
    <w:rsid w:val="00280B92"/>
    <w:rsid w:val="002E0D97"/>
    <w:rsid w:val="00332D6F"/>
    <w:rsid w:val="00372FC1"/>
    <w:rsid w:val="003762DC"/>
    <w:rsid w:val="003D30B8"/>
    <w:rsid w:val="00573E28"/>
    <w:rsid w:val="005B4EA5"/>
    <w:rsid w:val="006312AF"/>
    <w:rsid w:val="006875D6"/>
    <w:rsid w:val="00741CF0"/>
    <w:rsid w:val="00820BDC"/>
    <w:rsid w:val="008847C3"/>
    <w:rsid w:val="008A75D0"/>
    <w:rsid w:val="008E29ED"/>
    <w:rsid w:val="00923850"/>
    <w:rsid w:val="009A41E5"/>
    <w:rsid w:val="009B4EE0"/>
    <w:rsid w:val="009C17B1"/>
    <w:rsid w:val="00A17E8C"/>
    <w:rsid w:val="00AB4423"/>
    <w:rsid w:val="00B3641F"/>
    <w:rsid w:val="00B9492F"/>
    <w:rsid w:val="00BC17F5"/>
    <w:rsid w:val="00BC6AFE"/>
    <w:rsid w:val="00D24082"/>
    <w:rsid w:val="00D27B4C"/>
    <w:rsid w:val="00D52EA1"/>
    <w:rsid w:val="00DB601E"/>
    <w:rsid w:val="00EE0796"/>
    <w:rsid w:val="00F83FCD"/>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A4EF0"/>
  <w15:chartTrackingRefBased/>
  <w15:docId w15:val="{65396794-5EAD-6E4E-8ABE-24397831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T"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2DC"/>
    <w:pPr>
      <w:spacing w:after="0"/>
      <w:ind w:left="720"/>
      <w:contextualSpacing/>
      <w:jc w:val="left"/>
    </w:pPr>
    <w:rPr>
      <w:rFonts w:asciiTheme="minorHAnsi" w:eastAsiaTheme="minorEastAsia" w:hAnsiTheme="minorHAnsi" w:cstheme="minorBidi"/>
      <w:szCs w:val="24"/>
      <w:lang w:val="en-US"/>
    </w:rPr>
  </w:style>
  <w:style w:type="character" w:styleId="Hyperlink">
    <w:name w:val="Hyperlink"/>
    <w:basedOn w:val="DefaultParagraphFont"/>
    <w:uiPriority w:val="99"/>
    <w:unhideWhenUsed/>
    <w:rsid w:val="00376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764488">
      <w:bodyDiv w:val="1"/>
      <w:marLeft w:val="0"/>
      <w:marRight w:val="0"/>
      <w:marTop w:val="0"/>
      <w:marBottom w:val="0"/>
      <w:divBdr>
        <w:top w:val="none" w:sz="0" w:space="0" w:color="auto"/>
        <w:left w:val="none" w:sz="0" w:space="0" w:color="auto"/>
        <w:bottom w:val="none" w:sz="0" w:space="0" w:color="auto"/>
        <w:right w:val="none" w:sz="0" w:space="0" w:color="auto"/>
      </w:divBdr>
    </w:div>
    <w:div w:id="1426461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pulse/impact-covid-19-official-statistics-paul-cheung/" TargetMode="External"/><Relationship Id="rId18" Type="http://schemas.openxmlformats.org/officeDocument/2006/relationships/hyperlink" Target="https://covid-19-response.unstatshub.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inkedin.com/pulse/impact-covid-19-official-statistics-2-non-essential-paul-cheung/?trackingId=AWBHyvCKQqWOsV4f98T22Q%3D%3D" TargetMode="External"/><Relationship Id="rId17" Type="http://schemas.openxmlformats.org/officeDocument/2006/relationships/hyperlink" Target="https://www.statnews.com/2020/03/17/a-fiasco-in-the-making-as-the-coronavirus-pandemic-takes-hold-we-are-making-decisions-without-reliable-data/" TargetMode="External"/><Relationship Id="rId2" Type="http://schemas.openxmlformats.org/officeDocument/2006/relationships/customXml" Target="../customXml/item2.xml"/><Relationship Id="rId16" Type="http://schemas.openxmlformats.org/officeDocument/2006/relationships/hyperlink" Target="https://officialstatistics.com/news-blog/crises-politics-and-statist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ublication/340514422_A_sample_approach_to_the_estimation_of_the_critical_parameters_of_the_SARS-CoV-2_epidemics_an_operational_design_with_a_focus_on_the_Italian_health_system" TargetMode="External"/><Relationship Id="rId5" Type="http://schemas.openxmlformats.org/officeDocument/2006/relationships/numbering" Target="numbering.xml"/><Relationship Id="rId15" Type="http://schemas.openxmlformats.org/officeDocument/2006/relationships/hyperlink" Target="https://ec.europa.eu/eurostat/data/metadata/covid-19-support-for-statisticia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um.com/data-policy/random-testing-quality-of-data-and-lack-of-information-covid-19-a6e09a398d1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ca/Desktop/ntts/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78E9541D-A090-404D-AADE-0E9F1C1986A1}">
  <ds:schemaRefs>
    <ds:schemaRef ds:uri="http://schemas.openxmlformats.org/officeDocument/2006/bibliography"/>
  </ds:schemaRefs>
</ds:datastoreItem>
</file>

<file path=customXml/itemProps4.xml><?xml version="1.0" encoding="utf-8"?>
<ds:datastoreItem xmlns:ds="http://schemas.openxmlformats.org/officeDocument/2006/customXml" ds:itemID="{DEF58AF3-9929-4DC0-A819-0ADC671B5D1C}">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6</TotalTime>
  <Pages>4</Pages>
  <Words>2080</Words>
  <Characters>11859</Characters>
  <Application>Microsoft Office Word</Application>
  <DocSecurity>0</DocSecurity>
  <PresentationFormat>Microsoft Word 14.0</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EL4</cp:keywords>
  <cp:lastModifiedBy>Microsoft Office User</cp:lastModifiedBy>
  <cp:revision>2</cp:revision>
  <cp:lastPrinted>2018-05-29T10:06:00Z</cp:lastPrinted>
  <dcterms:created xsi:type="dcterms:W3CDTF">2020-10-11T18:20:00Z</dcterms:created>
  <dcterms:modified xsi:type="dcterms:W3CDTF">2020-10-13T09:48:00Z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