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6F0ED" w14:textId="77777777" w:rsidR="00093094" w:rsidRPr="00093094" w:rsidRDefault="00093094" w:rsidP="00093094">
      <w:pPr>
        <w:pStyle w:val="Titolo"/>
      </w:pPr>
      <w:r w:rsidRPr="00093094">
        <w:t>Improving the webometrics approach for profiling Italian Universities by using web analytics data.</w:t>
      </w:r>
    </w:p>
    <w:p w14:paraId="6C422F98" w14:textId="2F545BAE" w:rsidR="00243A2C" w:rsidRPr="00005F4F" w:rsidRDefault="00243A2C" w:rsidP="00243A2C">
      <w:pPr>
        <w:rPr>
          <w:szCs w:val="24"/>
        </w:rPr>
      </w:pPr>
      <w:r w:rsidRPr="00005F4F">
        <w:rPr>
          <w:b/>
          <w:szCs w:val="24"/>
          <w:u w:val="single"/>
        </w:rPr>
        <w:t>Keywords</w:t>
      </w:r>
      <w:r w:rsidRPr="00005F4F">
        <w:rPr>
          <w:b/>
          <w:szCs w:val="24"/>
        </w:rPr>
        <w:t>:</w:t>
      </w:r>
      <w:r w:rsidRPr="00005F4F">
        <w:rPr>
          <w:szCs w:val="24"/>
        </w:rPr>
        <w:t xml:space="preserve"> </w:t>
      </w:r>
      <w:r w:rsidR="003F507C" w:rsidRPr="00005F4F">
        <w:rPr>
          <w:szCs w:val="24"/>
        </w:rPr>
        <w:t xml:space="preserve">webometrics, </w:t>
      </w:r>
      <w:r w:rsidR="00067213" w:rsidRPr="00005F4F">
        <w:rPr>
          <w:szCs w:val="24"/>
        </w:rPr>
        <w:t xml:space="preserve">web mining, text mining, </w:t>
      </w:r>
      <w:r w:rsidR="0048188F" w:rsidRPr="00005F4F">
        <w:rPr>
          <w:szCs w:val="24"/>
        </w:rPr>
        <w:t xml:space="preserve">machine learning, </w:t>
      </w:r>
      <w:r w:rsidR="00067213" w:rsidRPr="00005F4F">
        <w:rPr>
          <w:szCs w:val="24"/>
        </w:rPr>
        <w:t>big data</w:t>
      </w:r>
      <w:r w:rsidR="003F507C" w:rsidRPr="00005F4F">
        <w:rPr>
          <w:szCs w:val="24"/>
        </w:rPr>
        <w:t>,</w:t>
      </w:r>
      <w:r w:rsidR="00067213" w:rsidRPr="00005F4F">
        <w:rPr>
          <w:szCs w:val="24"/>
        </w:rPr>
        <w:t xml:space="preserve"> methodological fr</w:t>
      </w:r>
      <w:r w:rsidR="006B52E0" w:rsidRPr="00005F4F">
        <w:rPr>
          <w:szCs w:val="24"/>
        </w:rPr>
        <w:t>amework, profiling universities, open innovation.</w:t>
      </w:r>
    </w:p>
    <w:p w14:paraId="24BEA29E" w14:textId="4805DC39" w:rsidR="008E0820" w:rsidRPr="00005F4F" w:rsidRDefault="008E0820" w:rsidP="008E0820">
      <w:pPr>
        <w:pStyle w:val="Titolo1"/>
        <w:rPr>
          <w:szCs w:val="24"/>
        </w:rPr>
      </w:pPr>
      <w:r w:rsidRPr="00005F4F">
        <w:rPr>
          <w:szCs w:val="24"/>
        </w:rPr>
        <w:t>Introduction</w:t>
      </w:r>
    </w:p>
    <w:p w14:paraId="050CEEEF" w14:textId="3A73DD2A" w:rsidR="006A2202" w:rsidRPr="00005F4F" w:rsidRDefault="006A2202" w:rsidP="00492DC2">
      <w:pPr>
        <w:spacing w:after="120"/>
        <w:rPr>
          <w:szCs w:val="24"/>
        </w:rPr>
      </w:pPr>
      <w:r w:rsidRPr="00005F4F">
        <w:rPr>
          <w:szCs w:val="24"/>
        </w:rPr>
        <w:t xml:space="preserve">The ability of academic institutions to effectively play a multiple role as educational agencies, research hubs and drivers of </w:t>
      </w:r>
      <w:r w:rsidR="005A20C5" w:rsidRPr="00005F4F">
        <w:rPr>
          <w:szCs w:val="24"/>
        </w:rPr>
        <w:t xml:space="preserve">innovation </w:t>
      </w:r>
      <w:r w:rsidRPr="00005F4F">
        <w:rPr>
          <w:szCs w:val="24"/>
        </w:rPr>
        <w:t>process</w:t>
      </w:r>
      <w:r w:rsidR="005A20C5" w:rsidRPr="00005F4F">
        <w:rPr>
          <w:szCs w:val="24"/>
        </w:rPr>
        <w:t>es</w:t>
      </w:r>
      <w:r w:rsidRPr="00005F4F">
        <w:rPr>
          <w:szCs w:val="24"/>
        </w:rPr>
        <w:t>, in close connection</w:t>
      </w:r>
      <w:r w:rsidR="00583376" w:rsidRPr="00005F4F">
        <w:rPr>
          <w:szCs w:val="24"/>
        </w:rPr>
        <w:t xml:space="preserve"> with the </w:t>
      </w:r>
      <w:r w:rsidRPr="00005F4F">
        <w:rPr>
          <w:szCs w:val="24"/>
        </w:rPr>
        <w:t xml:space="preserve">business </w:t>
      </w:r>
      <w:r w:rsidR="002B75CC" w:rsidRPr="00005F4F">
        <w:rPr>
          <w:szCs w:val="24"/>
        </w:rPr>
        <w:t xml:space="preserve">enterprises </w:t>
      </w:r>
      <w:r w:rsidR="0057007C" w:rsidRPr="00005F4F">
        <w:rPr>
          <w:szCs w:val="24"/>
        </w:rPr>
        <w:t>[1]</w:t>
      </w:r>
      <w:r w:rsidRPr="00005F4F">
        <w:rPr>
          <w:szCs w:val="24"/>
        </w:rPr>
        <w:t>,</w:t>
      </w:r>
      <w:r w:rsidR="0057007C" w:rsidRPr="00005F4F">
        <w:rPr>
          <w:szCs w:val="24"/>
        </w:rPr>
        <w:t xml:space="preserve"> h</w:t>
      </w:r>
      <w:bookmarkStart w:id="0" w:name="_GoBack"/>
      <w:bookmarkEnd w:id="0"/>
      <w:r w:rsidR="0057007C" w:rsidRPr="00005F4F">
        <w:rPr>
          <w:szCs w:val="24"/>
        </w:rPr>
        <w:t>a</w:t>
      </w:r>
      <w:r w:rsidRPr="00005F4F">
        <w:rPr>
          <w:szCs w:val="24"/>
        </w:rPr>
        <w:t>s</w:t>
      </w:r>
      <w:r w:rsidR="00583376" w:rsidRPr="00005F4F">
        <w:rPr>
          <w:szCs w:val="24"/>
        </w:rPr>
        <w:t xml:space="preserve"> </w:t>
      </w:r>
      <w:r w:rsidRPr="00005F4F">
        <w:rPr>
          <w:szCs w:val="24"/>
        </w:rPr>
        <w:t>become</w:t>
      </w:r>
      <w:r w:rsidR="00583376" w:rsidRPr="00005F4F">
        <w:rPr>
          <w:szCs w:val="24"/>
        </w:rPr>
        <w:t xml:space="preserve"> </w:t>
      </w:r>
      <w:r w:rsidRPr="00005F4F">
        <w:rPr>
          <w:szCs w:val="24"/>
        </w:rPr>
        <w:t xml:space="preserve">a key </w:t>
      </w:r>
      <w:r w:rsidR="00583376" w:rsidRPr="00005F4F">
        <w:rPr>
          <w:szCs w:val="24"/>
        </w:rPr>
        <w:t>topic of research</w:t>
      </w:r>
      <w:r w:rsidRPr="00005F4F">
        <w:rPr>
          <w:szCs w:val="24"/>
        </w:rPr>
        <w:t xml:space="preserve"> </w:t>
      </w:r>
      <w:r w:rsidR="006B52E0" w:rsidRPr="00005F4F">
        <w:rPr>
          <w:szCs w:val="24"/>
        </w:rPr>
        <w:t>and</w:t>
      </w:r>
      <w:r w:rsidRPr="00005F4F">
        <w:rPr>
          <w:szCs w:val="24"/>
        </w:rPr>
        <w:t xml:space="preserve"> is also attracting some interest by</w:t>
      </w:r>
      <w:r w:rsidR="00583376" w:rsidRPr="00005F4F">
        <w:rPr>
          <w:szCs w:val="24"/>
        </w:rPr>
        <w:t xml:space="preserve"> policymakers. </w:t>
      </w:r>
      <w:r w:rsidRPr="00005F4F">
        <w:rPr>
          <w:szCs w:val="24"/>
        </w:rPr>
        <w:t>The ‘open innovation’ paradigm – increasingly diffused in developed countrie</w:t>
      </w:r>
      <w:r w:rsidR="006B52E0" w:rsidRPr="00005F4F">
        <w:rPr>
          <w:szCs w:val="24"/>
        </w:rPr>
        <w:t>s – assumes that knowledge can</w:t>
      </w:r>
      <w:r w:rsidRPr="00005F4F">
        <w:rPr>
          <w:szCs w:val="24"/>
        </w:rPr>
        <w:t xml:space="preserve"> be freely transferred across economic sectors thus making attractive for businesses to give up large internal research facilities and to build up a network of potential partners – universities,</w:t>
      </w:r>
      <w:r w:rsidR="0002454A" w:rsidRPr="00005F4F">
        <w:rPr>
          <w:szCs w:val="24"/>
        </w:rPr>
        <w:t xml:space="preserve"> research cent</w:t>
      </w:r>
      <w:r w:rsidRPr="00005F4F">
        <w:rPr>
          <w:szCs w:val="24"/>
        </w:rPr>
        <w:t>r</w:t>
      </w:r>
      <w:r w:rsidR="0002454A" w:rsidRPr="00005F4F">
        <w:rPr>
          <w:szCs w:val="24"/>
        </w:rPr>
        <w:t>e</w:t>
      </w:r>
      <w:r w:rsidRPr="00005F4F">
        <w:rPr>
          <w:szCs w:val="24"/>
        </w:rPr>
        <w:t xml:space="preserve">s, start-ups, SMEs, customers, etc. – which could provide most of the technical and managerial knowledge needed to feed the innovation processes </w:t>
      </w:r>
      <w:r w:rsidR="0002454A" w:rsidRPr="00005F4F">
        <w:rPr>
          <w:szCs w:val="24"/>
        </w:rPr>
        <w:t>[2]</w:t>
      </w:r>
      <w:r w:rsidRPr="00005F4F">
        <w:rPr>
          <w:szCs w:val="24"/>
        </w:rPr>
        <w:t>.</w:t>
      </w:r>
      <w:r w:rsidR="0002454A" w:rsidRPr="00005F4F">
        <w:rPr>
          <w:szCs w:val="24"/>
        </w:rPr>
        <w:t xml:space="preserve"> </w:t>
      </w:r>
      <w:r w:rsidR="00492DC2" w:rsidRPr="00005F4F">
        <w:rPr>
          <w:szCs w:val="24"/>
        </w:rPr>
        <w:t xml:space="preserve">Universities are a special source of external knowledge and innovations, and research has </w:t>
      </w:r>
      <w:r w:rsidR="006B52E0" w:rsidRPr="00005F4F">
        <w:rPr>
          <w:szCs w:val="24"/>
        </w:rPr>
        <w:t xml:space="preserve">already </w:t>
      </w:r>
      <w:r w:rsidR="00492DC2" w:rsidRPr="00005F4F">
        <w:rPr>
          <w:szCs w:val="24"/>
        </w:rPr>
        <w:t>measured the economic benefits of university technology provided to businesses [3].</w:t>
      </w:r>
    </w:p>
    <w:p w14:paraId="0A3E3D50" w14:textId="446A4BFD" w:rsidR="00ED0495" w:rsidRPr="00005F4F" w:rsidRDefault="00ED0495" w:rsidP="00492DC2">
      <w:pPr>
        <w:spacing w:after="120"/>
        <w:rPr>
          <w:szCs w:val="24"/>
        </w:rPr>
      </w:pPr>
      <w:r w:rsidRPr="00005F4F">
        <w:rPr>
          <w:szCs w:val="24"/>
        </w:rPr>
        <w:t xml:space="preserve">A key driver of the diffusion of the open innovation paradigm is the digital transformation. </w:t>
      </w:r>
      <w:r w:rsidR="006B52E0" w:rsidRPr="00005F4F">
        <w:rPr>
          <w:szCs w:val="24"/>
        </w:rPr>
        <w:t>It</w:t>
      </w:r>
      <w:r w:rsidRPr="00005F4F">
        <w:rPr>
          <w:szCs w:val="24"/>
        </w:rPr>
        <w:t xml:space="preserve"> affects business enterprises</w:t>
      </w:r>
      <w:r w:rsidR="006B52E0" w:rsidRPr="00005F4F">
        <w:rPr>
          <w:szCs w:val="24"/>
        </w:rPr>
        <w:t>,</w:t>
      </w:r>
      <w:r w:rsidRPr="00005F4F">
        <w:rPr>
          <w:szCs w:val="24"/>
        </w:rPr>
        <w:t xml:space="preserve"> </w:t>
      </w:r>
      <w:r w:rsidR="006B52E0" w:rsidRPr="00005F4F">
        <w:rPr>
          <w:szCs w:val="24"/>
        </w:rPr>
        <w:t>as well as</w:t>
      </w:r>
      <w:r w:rsidRPr="00005F4F">
        <w:rPr>
          <w:szCs w:val="24"/>
        </w:rPr>
        <w:t xml:space="preserve"> all the actors interacting with them</w:t>
      </w:r>
      <w:r w:rsidR="006B52E0" w:rsidRPr="00005F4F">
        <w:rPr>
          <w:szCs w:val="24"/>
        </w:rPr>
        <w:t>,</w:t>
      </w:r>
      <w:r w:rsidRPr="00005F4F">
        <w:rPr>
          <w:szCs w:val="24"/>
        </w:rPr>
        <w:t xml:space="preserve"> by inducing a radical change in the organisation of public and private institutions </w:t>
      </w:r>
      <w:r w:rsidR="006B52E0" w:rsidRPr="00005F4F">
        <w:rPr>
          <w:szCs w:val="24"/>
        </w:rPr>
        <w:t>with a high impact on</w:t>
      </w:r>
      <w:r w:rsidRPr="00005F4F">
        <w:rPr>
          <w:szCs w:val="24"/>
        </w:rPr>
        <w:t xml:space="preserve"> the way they interact with external partners</w:t>
      </w:r>
      <w:r w:rsidR="00BC23CE" w:rsidRPr="00005F4F">
        <w:rPr>
          <w:szCs w:val="24"/>
        </w:rPr>
        <w:t xml:space="preserve"> [4]</w:t>
      </w:r>
      <w:r w:rsidRPr="00005F4F">
        <w:rPr>
          <w:szCs w:val="24"/>
        </w:rPr>
        <w:t>.</w:t>
      </w:r>
    </w:p>
    <w:p w14:paraId="230E489C" w14:textId="20E53188" w:rsidR="008E0820" w:rsidRPr="00005F4F" w:rsidRDefault="00ED0495" w:rsidP="0057007C">
      <w:pPr>
        <w:spacing w:after="120"/>
        <w:rPr>
          <w:szCs w:val="24"/>
        </w:rPr>
      </w:pPr>
      <w:r w:rsidRPr="00005F4F">
        <w:rPr>
          <w:szCs w:val="24"/>
        </w:rPr>
        <w:t>The implications for universities of these ongoing processes</w:t>
      </w:r>
      <w:r w:rsidR="00492DC2" w:rsidRPr="00005F4F">
        <w:rPr>
          <w:szCs w:val="24"/>
        </w:rPr>
        <w:t xml:space="preserve"> should not be neglected. </w:t>
      </w:r>
      <w:r w:rsidRPr="00005F4F">
        <w:rPr>
          <w:szCs w:val="24"/>
        </w:rPr>
        <w:t xml:space="preserve">On the one hand, </w:t>
      </w:r>
      <w:r w:rsidR="006B52E0" w:rsidRPr="00005F4F">
        <w:rPr>
          <w:szCs w:val="24"/>
        </w:rPr>
        <w:t>universities</w:t>
      </w:r>
      <w:r w:rsidRPr="00005F4F">
        <w:rPr>
          <w:szCs w:val="24"/>
        </w:rPr>
        <w:t xml:space="preserve"> have to become aware of the global competition emerging in the educational sector. Given the increasing </w:t>
      </w:r>
      <w:r w:rsidR="00435199" w:rsidRPr="00005F4F">
        <w:rPr>
          <w:szCs w:val="24"/>
        </w:rPr>
        <w:t xml:space="preserve">international </w:t>
      </w:r>
      <w:r w:rsidRPr="00005F4F">
        <w:rPr>
          <w:szCs w:val="24"/>
        </w:rPr>
        <w:t xml:space="preserve">circulation of students and </w:t>
      </w:r>
      <w:r w:rsidR="00435199" w:rsidRPr="00005F4F">
        <w:rPr>
          <w:szCs w:val="24"/>
        </w:rPr>
        <w:t xml:space="preserve">of the tertiary education’s teaching staff, the effort to attract – also in small universities – the most talented people (and, as a consequence, an increasing amount of funding) is often a condition not just for success but </w:t>
      </w:r>
      <w:r w:rsidR="006B52E0" w:rsidRPr="00005F4F">
        <w:rPr>
          <w:szCs w:val="24"/>
        </w:rPr>
        <w:t xml:space="preserve">very much </w:t>
      </w:r>
      <w:r w:rsidR="00435199" w:rsidRPr="00005F4F">
        <w:rPr>
          <w:szCs w:val="24"/>
        </w:rPr>
        <w:t>for survival. This means to be</w:t>
      </w:r>
      <w:r w:rsidR="006B52E0" w:rsidRPr="00005F4F">
        <w:rPr>
          <w:szCs w:val="24"/>
        </w:rPr>
        <w:t>come</w:t>
      </w:r>
      <w:r w:rsidR="00435199" w:rsidRPr="00005F4F">
        <w:rPr>
          <w:szCs w:val="24"/>
        </w:rPr>
        <w:t xml:space="preserve"> active at global level and to use effectively th</w:t>
      </w:r>
      <w:r w:rsidR="006B52E0" w:rsidRPr="00005F4F">
        <w:rPr>
          <w:szCs w:val="24"/>
        </w:rPr>
        <w:t>os</w:t>
      </w:r>
      <w:r w:rsidR="00435199" w:rsidRPr="00005F4F">
        <w:rPr>
          <w:szCs w:val="24"/>
        </w:rPr>
        <w:t xml:space="preserve">e digital technologies which can make they able to achieve this objective. </w:t>
      </w:r>
      <w:r w:rsidR="00492DC2" w:rsidRPr="00005F4F">
        <w:rPr>
          <w:szCs w:val="24"/>
        </w:rPr>
        <w:t>T</w:t>
      </w:r>
      <w:r w:rsidR="0057007C" w:rsidRPr="00005F4F">
        <w:rPr>
          <w:szCs w:val="24"/>
        </w:rPr>
        <w:t xml:space="preserve">he digital transformation </w:t>
      </w:r>
      <w:r w:rsidR="006B52E0" w:rsidRPr="00005F4F">
        <w:rPr>
          <w:szCs w:val="24"/>
        </w:rPr>
        <w:t>and the global comp</w:t>
      </w:r>
      <w:r w:rsidR="00435199" w:rsidRPr="00005F4F">
        <w:rPr>
          <w:szCs w:val="24"/>
        </w:rPr>
        <w:t>eti</w:t>
      </w:r>
      <w:r w:rsidR="006B52E0" w:rsidRPr="00005F4F">
        <w:rPr>
          <w:szCs w:val="24"/>
        </w:rPr>
        <w:t>ti</w:t>
      </w:r>
      <w:r w:rsidR="00435199" w:rsidRPr="00005F4F">
        <w:rPr>
          <w:szCs w:val="24"/>
        </w:rPr>
        <w:t>on are</w:t>
      </w:r>
      <w:r w:rsidR="0057007C" w:rsidRPr="00005F4F">
        <w:rPr>
          <w:szCs w:val="24"/>
        </w:rPr>
        <w:t xml:space="preserve"> </w:t>
      </w:r>
      <w:r w:rsidR="00435199" w:rsidRPr="00005F4F">
        <w:rPr>
          <w:szCs w:val="24"/>
        </w:rPr>
        <w:t>thus</w:t>
      </w:r>
      <w:r w:rsidR="0057007C" w:rsidRPr="00005F4F">
        <w:rPr>
          <w:szCs w:val="24"/>
        </w:rPr>
        <w:t xml:space="preserve"> forcing the universities to foster their ability to communicate on the Web about their activities, capabilities and achievements. These two phenomena are</w:t>
      </w:r>
      <w:r w:rsidR="006B52E0" w:rsidRPr="00005F4F">
        <w:rPr>
          <w:szCs w:val="24"/>
        </w:rPr>
        <w:t xml:space="preserve"> strictly intertwined as a high-</w:t>
      </w:r>
      <w:r w:rsidR="0057007C" w:rsidRPr="00005F4F">
        <w:rPr>
          <w:szCs w:val="24"/>
        </w:rPr>
        <w:t>impact communication on the Web is a powerful driver to improve reputation, to connect with potential partners, to attract funders and customers (including students).</w:t>
      </w:r>
    </w:p>
    <w:p w14:paraId="3DE7FBD5" w14:textId="302F4777" w:rsidR="002443B4" w:rsidRPr="00005F4F" w:rsidRDefault="002443B4" w:rsidP="002443B4">
      <w:pPr>
        <w:pStyle w:val="Titolo1"/>
        <w:rPr>
          <w:szCs w:val="24"/>
        </w:rPr>
      </w:pPr>
      <w:r w:rsidRPr="00005F4F">
        <w:rPr>
          <w:szCs w:val="24"/>
        </w:rPr>
        <w:t>OBJECTIVES OF THE STUDY</w:t>
      </w:r>
    </w:p>
    <w:p w14:paraId="3EE96D5E" w14:textId="6D08A215" w:rsidR="00F72ADB" w:rsidRPr="00005F4F" w:rsidRDefault="00F72ADB" w:rsidP="0057007C">
      <w:pPr>
        <w:spacing w:after="120"/>
        <w:rPr>
          <w:szCs w:val="24"/>
        </w:rPr>
      </w:pPr>
      <w:r w:rsidRPr="00005F4F">
        <w:rPr>
          <w:szCs w:val="24"/>
        </w:rPr>
        <w:t>T</w:t>
      </w:r>
      <w:r w:rsidR="00A41C32" w:rsidRPr="00005F4F">
        <w:rPr>
          <w:szCs w:val="24"/>
        </w:rPr>
        <w:t xml:space="preserve">he current methods for evaluating the </w:t>
      </w:r>
      <w:r w:rsidRPr="00005F4F">
        <w:rPr>
          <w:szCs w:val="24"/>
        </w:rPr>
        <w:t>efficiency of universities, as well as their effectiveness in meeting their institutional objectives (higher education, research an</w:t>
      </w:r>
      <w:r w:rsidR="006B52E0" w:rsidRPr="00005F4F">
        <w:rPr>
          <w:szCs w:val="24"/>
        </w:rPr>
        <w:t>d the so-called “third-mission”,</w:t>
      </w:r>
      <w:r w:rsidRPr="00005F4F">
        <w:rPr>
          <w:szCs w:val="24"/>
        </w:rPr>
        <w:t xml:space="preserve"> i.e. knowledge transfer) are mostly two: </w:t>
      </w:r>
      <w:r w:rsidR="007237BE" w:rsidRPr="00005F4F">
        <w:rPr>
          <w:szCs w:val="24"/>
        </w:rPr>
        <w:t xml:space="preserve">a) </w:t>
      </w:r>
      <w:r w:rsidRPr="00005F4F">
        <w:rPr>
          <w:szCs w:val="24"/>
        </w:rPr>
        <w:t>institutional evaluation exercises (long, complex, very detailed and very expensive exercises carried out at national level with a multi-year frequency)</w:t>
      </w:r>
      <w:r w:rsidR="007237BE" w:rsidRPr="00005F4F">
        <w:rPr>
          <w:szCs w:val="24"/>
        </w:rPr>
        <w:t>; b)</w:t>
      </w:r>
      <w:r w:rsidRPr="00005F4F">
        <w:rPr>
          <w:szCs w:val="24"/>
        </w:rPr>
        <w:t xml:space="preserve"> rankings (</w:t>
      </w:r>
      <w:r w:rsidR="006B52E0" w:rsidRPr="00005F4F">
        <w:rPr>
          <w:szCs w:val="24"/>
        </w:rPr>
        <w:t xml:space="preserve">relying on </w:t>
      </w:r>
      <w:r w:rsidRPr="00005F4F">
        <w:rPr>
          <w:szCs w:val="24"/>
        </w:rPr>
        <w:t>informal data collection</w:t>
      </w:r>
      <w:r w:rsidR="006B52E0" w:rsidRPr="00005F4F">
        <w:rPr>
          <w:szCs w:val="24"/>
        </w:rPr>
        <w:t>s</w:t>
      </w:r>
      <w:r w:rsidRPr="00005F4F">
        <w:rPr>
          <w:szCs w:val="24"/>
        </w:rPr>
        <w:t xml:space="preserve"> based on a range of available sources, quite often not very detailed, with annual frequency). University rankings often use data available on the Web </w:t>
      </w:r>
      <w:r w:rsidR="006B52E0" w:rsidRPr="00005F4F">
        <w:rPr>
          <w:szCs w:val="24"/>
        </w:rPr>
        <w:t xml:space="preserve">but </w:t>
      </w:r>
      <w:r w:rsidRPr="00005F4F">
        <w:rPr>
          <w:szCs w:val="24"/>
        </w:rPr>
        <w:t xml:space="preserve">with a poor ability to </w:t>
      </w:r>
      <w:r w:rsidR="006B52E0" w:rsidRPr="00005F4F">
        <w:rPr>
          <w:szCs w:val="24"/>
        </w:rPr>
        <w:t xml:space="preserve">properly </w:t>
      </w:r>
      <w:r w:rsidRPr="00005F4F">
        <w:rPr>
          <w:szCs w:val="24"/>
        </w:rPr>
        <w:t xml:space="preserve">check for the quality of the </w:t>
      </w:r>
      <w:r w:rsidR="00742BAF" w:rsidRPr="00005F4F">
        <w:rPr>
          <w:szCs w:val="24"/>
        </w:rPr>
        <w:t>data used.</w:t>
      </w:r>
    </w:p>
    <w:p w14:paraId="7F3EE54E" w14:textId="66B03294" w:rsidR="007237BE" w:rsidRPr="00005F4F" w:rsidRDefault="00742BAF" w:rsidP="0057007C">
      <w:pPr>
        <w:spacing w:after="120"/>
        <w:rPr>
          <w:szCs w:val="24"/>
        </w:rPr>
      </w:pPr>
      <w:r w:rsidRPr="00005F4F">
        <w:rPr>
          <w:szCs w:val="24"/>
        </w:rPr>
        <w:t>In this perspective</w:t>
      </w:r>
      <w:r w:rsidR="00F72ADB" w:rsidRPr="00005F4F">
        <w:rPr>
          <w:szCs w:val="24"/>
        </w:rPr>
        <w:t>, it could be assumed that</w:t>
      </w:r>
      <w:r w:rsidRPr="00005F4F">
        <w:rPr>
          <w:szCs w:val="24"/>
        </w:rPr>
        <w:t xml:space="preserve"> there is room for developing a partially new approach for measuring universities’ performances and capacities</w:t>
      </w:r>
      <w:r w:rsidR="006B52E0" w:rsidRPr="00005F4F">
        <w:rPr>
          <w:szCs w:val="24"/>
        </w:rPr>
        <w:t xml:space="preserve"> with reference to the Italian case</w:t>
      </w:r>
      <w:r w:rsidR="007237BE" w:rsidRPr="00005F4F">
        <w:rPr>
          <w:szCs w:val="24"/>
        </w:rPr>
        <w:t xml:space="preserve"> [5-7]</w:t>
      </w:r>
      <w:r w:rsidRPr="00005F4F">
        <w:rPr>
          <w:szCs w:val="24"/>
        </w:rPr>
        <w:t xml:space="preserve">. </w:t>
      </w:r>
      <w:r w:rsidR="008A5968" w:rsidRPr="00005F4F">
        <w:rPr>
          <w:szCs w:val="24"/>
        </w:rPr>
        <w:t>It should be based on a few points:</w:t>
      </w:r>
    </w:p>
    <w:p w14:paraId="3A5BC929" w14:textId="77777777" w:rsidR="007237BE" w:rsidRPr="00005F4F" w:rsidRDefault="007237BE" w:rsidP="007237BE">
      <w:pPr>
        <w:pStyle w:val="Paragrafoelenco"/>
        <w:numPr>
          <w:ilvl w:val="0"/>
          <w:numId w:val="26"/>
        </w:numPr>
        <w:rPr>
          <w:szCs w:val="24"/>
        </w:rPr>
      </w:pPr>
      <w:r w:rsidRPr="00005F4F">
        <w:rPr>
          <w:i/>
          <w:szCs w:val="24"/>
        </w:rPr>
        <w:lastRenderedPageBreak/>
        <w:t>to be exclusively based on information available on universities’ websites</w:t>
      </w:r>
      <w:r w:rsidRPr="00005F4F">
        <w:rPr>
          <w:szCs w:val="24"/>
        </w:rPr>
        <w:t>,</w:t>
      </w:r>
      <w:r w:rsidRPr="00005F4F">
        <w:rPr>
          <w:i/>
          <w:szCs w:val="24"/>
        </w:rPr>
        <w:t xml:space="preserve"> thus to be potentially updated with a frequency higher than once per year; </w:t>
      </w:r>
    </w:p>
    <w:p w14:paraId="6E410A06" w14:textId="77777777" w:rsidR="007237BE" w:rsidRPr="00005F4F" w:rsidRDefault="007237BE" w:rsidP="007237BE">
      <w:pPr>
        <w:pStyle w:val="Paragrafoelenco"/>
        <w:numPr>
          <w:ilvl w:val="0"/>
          <w:numId w:val="26"/>
        </w:numPr>
        <w:rPr>
          <w:szCs w:val="24"/>
        </w:rPr>
      </w:pPr>
      <w:r w:rsidRPr="00005F4F">
        <w:rPr>
          <w:i/>
          <w:szCs w:val="24"/>
        </w:rPr>
        <w:t>to collect a set of indicators about the efficiency of universities’ websites and their effectiveness in disseminating key contents in order to produce a “profiling” of Italian universities, rather than a ranking</w:t>
      </w:r>
      <w:r w:rsidRPr="00005F4F">
        <w:rPr>
          <w:szCs w:val="24"/>
        </w:rPr>
        <w:t>.</w:t>
      </w:r>
    </w:p>
    <w:p w14:paraId="106BE1DA" w14:textId="55843CCE" w:rsidR="00742BAF" w:rsidRPr="00005F4F" w:rsidRDefault="00742BAF" w:rsidP="0057007C">
      <w:pPr>
        <w:spacing w:after="120"/>
        <w:rPr>
          <w:szCs w:val="24"/>
        </w:rPr>
      </w:pPr>
      <w:r w:rsidRPr="00005F4F">
        <w:rPr>
          <w:szCs w:val="24"/>
        </w:rPr>
        <w:t>T</w:t>
      </w:r>
      <w:r w:rsidR="00583376" w:rsidRPr="00005F4F">
        <w:rPr>
          <w:szCs w:val="24"/>
        </w:rPr>
        <w:t>his paper investigate</w:t>
      </w:r>
      <w:r w:rsidRPr="00005F4F">
        <w:rPr>
          <w:szCs w:val="24"/>
        </w:rPr>
        <w:t>s the options for developing, with reference to Italian universities, a</w:t>
      </w:r>
      <w:r w:rsidR="008A5968" w:rsidRPr="00005F4F">
        <w:rPr>
          <w:szCs w:val="24"/>
        </w:rPr>
        <w:t>n integrated</w:t>
      </w:r>
      <w:r w:rsidRPr="00005F4F">
        <w:rPr>
          <w:szCs w:val="24"/>
        </w:rPr>
        <w:t xml:space="preserve"> data collection and data processing method with the following features:</w:t>
      </w:r>
    </w:p>
    <w:p w14:paraId="4D1D947C" w14:textId="6F11B8A2" w:rsidR="008A5968" w:rsidRPr="00005F4F" w:rsidRDefault="008A5968" w:rsidP="00742BAF">
      <w:pPr>
        <w:pStyle w:val="Paragrafoelenco"/>
        <w:numPr>
          <w:ilvl w:val="0"/>
          <w:numId w:val="25"/>
        </w:numPr>
        <w:spacing w:after="120"/>
        <w:rPr>
          <w:szCs w:val="24"/>
        </w:rPr>
      </w:pPr>
      <w:r w:rsidRPr="00005F4F">
        <w:rPr>
          <w:szCs w:val="24"/>
        </w:rPr>
        <w:t>Data collection:</w:t>
      </w:r>
    </w:p>
    <w:p w14:paraId="02D6373C" w14:textId="1080D4CD" w:rsidR="008A5968" w:rsidRPr="00005F4F" w:rsidRDefault="008A5968" w:rsidP="008A5968">
      <w:pPr>
        <w:pStyle w:val="Paragrafoelenco"/>
        <w:numPr>
          <w:ilvl w:val="1"/>
          <w:numId w:val="25"/>
        </w:numPr>
        <w:spacing w:after="120"/>
        <w:rPr>
          <w:szCs w:val="24"/>
        </w:rPr>
      </w:pPr>
      <w:r w:rsidRPr="00005F4F">
        <w:rPr>
          <w:szCs w:val="24"/>
        </w:rPr>
        <w:t>Totally web-based</w:t>
      </w:r>
    </w:p>
    <w:p w14:paraId="15E515C5" w14:textId="29EDEA2A" w:rsidR="008A5968" w:rsidRPr="00005F4F" w:rsidRDefault="008A5968" w:rsidP="008A5968">
      <w:pPr>
        <w:pStyle w:val="Paragrafoelenco"/>
        <w:numPr>
          <w:ilvl w:val="1"/>
          <w:numId w:val="25"/>
        </w:numPr>
        <w:spacing w:after="120"/>
        <w:rPr>
          <w:szCs w:val="24"/>
        </w:rPr>
      </w:pPr>
      <w:r w:rsidRPr="00005F4F">
        <w:rPr>
          <w:szCs w:val="24"/>
        </w:rPr>
        <w:t>Fully transparent/reproducible</w:t>
      </w:r>
    </w:p>
    <w:p w14:paraId="397072B9" w14:textId="049E5C3B" w:rsidR="008A5968" w:rsidRPr="00005F4F" w:rsidRDefault="008A5968" w:rsidP="008A5968">
      <w:pPr>
        <w:pStyle w:val="Paragrafoelenco"/>
        <w:numPr>
          <w:ilvl w:val="1"/>
          <w:numId w:val="25"/>
        </w:numPr>
        <w:spacing w:after="120"/>
        <w:rPr>
          <w:szCs w:val="24"/>
        </w:rPr>
      </w:pPr>
      <w:r w:rsidRPr="00005F4F">
        <w:rPr>
          <w:szCs w:val="24"/>
        </w:rPr>
        <w:t>Based on three main data sources: administrative data sources</w:t>
      </w:r>
      <w:r w:rsidR="00AB59D7" w:rsidRPr="00005F4F">
        <w:rPr>
          <w:szCs w:val="24"/>
        </w:rPr>
        <w:t xml:space="preserve"> (European Register of Tertiary Education institutions</w:t>
      </w:r>
      <w:r w:rsidR="00B66E8E" w:rsidRPr="00005F4F">
        <w:rPr>
          <w:szCs w:val="24"/>
        </w:rPr>
        <w:t>, Horizon database of EU-funded R&amp;D projects, etc.</w:t>
      </w:r>
      <w:r w:rsidR="00AB59D7" w:rsidRPr="00005F4F">
        <w:rPr>
          <w:szCs w:val="24"/>
        </w:rPr>
        <w:t>)</w:t>
      </w:r>
      <w:r w:rsidRPr="00005F4F">
        <w:rPr>
          <w:szCs w:val="24"/>
        </w:rPr>
        <w:t>, collection of data analytics for universities’ websites, web-scraping to implement a web-mining approach on universities’ websites.</w:t>
      </w:r>
    </w:p>
    <w:p w14:paraId="0E0B5420" w14:textId="245C54F5" w:rsidR="008A5968" w:rsidRPr="00005F4F" w:rsidRDefault="008A5968" w:rsidP="008A5968">
      <w:pPr>
        <w:pStyle w:val="Paragrafoelenco"/>
        <w:numPr>
          <w:ilvl w:val="1"/>
          <w:numId w:val="25"/>
        </w:numPr>
        <w:spacing w:after="120"/>
        <w:rPr>
          <w:szCs w:val="24"/>
        </w:rPr>
      </w:pPr>
      <w:r w:rsidRPr="00005F4F">
        <w:rPr>
          <w:szCs w:val="24"/>
        </w:rPr>
        <w:t>Updating dependent on data providers (national/international institutions and statistical agencies) for administrative data, every six months /one year for web scraping, monthly for web analytics</w:t>
      </w:r>
      <w:r w:rsidR="002443B4" w:rsidRPr="00005F4F">
        <w:rPr>
          <w:szCs w:val="24"/>
        </w:rPr>
        <w:t>.</w:t>
      </w:r>
    </w:p>
    <w:p w14:paraId="1A82BB68" w14:textId="365BDED2" w:rsidR="002443B4" w:rsidRPr="00005F4F" w:rsidRDefault="002443B4" w:rsidP="002443B4">
      <w:pPr>
        <w:pStyle w:val="Paragrafoelenco"/>
        <w:numPr>
          <w:ilvl w:val="0"/>
          <w:numId w:val="25"/>
        </w:numPr>
        <w:spacing w:after="120"/>
        <w:rPr>
          <w:szCs w:val="24"/>
        </w:rPr>
      </w:pPr>
      <w:r w:rsidRPr="00005F4F">
        <w:rPr>
          <w:szCs w:val="24"/>
        </w:rPr>
        <w:t>Data processing:</w:t>
      </w:r>
    </w:p>
    <w:p w14:paraId="0533FC1F" w14:textId="2E2300E8" w:rsidR="002443B4" w:rsidRPr="00005F4F" w:rsidRDefault="002443B4" w:rsidP="002443B4">
      <w:pPr>
        <w:pStyle w:val="Paragrafoelenco"/>
        <w:numPr>
          <w:ilvl w:val="1"/>
          <w:numId w:val="25"/>
        </w:numPr>
        <w:spacing w:after="120"/>
        <w:rPr>
          <w:szCs w:val="24"/>
        </w:rPr>
      </w:pPr>
      <w:r w:rsidRPr="00005F4F">
        <w:rPr>
          <w:szCs w:val="24"/>
        </w:rPr>
        <w:t>Set of variables produced for all Italian universities on a regular basis</w:t>
      </w:r>
    </w:p>
    <w:p w14:paraId="1CE56197" w14:textId="52810E54" w:rsidR="002443B4" w:rsidRPr="00005F4F" w:rsidRDefault="002443B4" w:rsidP="002443B4">
      <w:pPr>
        <w:pStyle w:val="Paragrafoelenco"/>
        <w:numPr>
          <w:ilvl w:val="1"/>
          <w:numId w:val="25"/>
        </w:numPr>
        <w:spacing w:after="120"/>
        <w:rPr>
          <w:szCs w:val="24"/>
        </w:rPr>
      </w:pPr>
      <w:r w:rsidRPr="00005F4F">
        <w:rPr>
          <w:szCs w:val="24"/>
        </w:rPr>
        <w:t>Normalization of variables to prevent size biases when comparing large and small universities</w:t>
      </w:r>
    </w:p>
    <w:p w14:paraId="7D7FE28C" w14:textId="437F9BF6" w:rsidR="002443B4" w:rsidRPr="00005F4F" w:rsidRDefault="002443B4" w:rsidP="002443B4">
      <w:pPr>
        <w:pStyle w:val="Paragrafoelenco"/>
        <w:numPr>
          <w:ilvl w:val="1"/>
          <w:numId w:val="25"/>
        </w:numPr>
        <w:spacing w:after="120"/>
        <w:rPr>
          <w:szCs w:val="24"/>
        </w:rPr>
      </w:pPr>
      <w:r w:rsidRPr="00005F4F">
        <w:rPr>
          <w:szCs w:val="24"/>
        </w:rPr>
        <w:t>Discriminant analysis to identify the key factors which affect universities’ performance and competitiveness</w:t>
      </w:r>
    </w:p>
    <w:p w14:paraId="3D3051EA" w14:textId="61A0644C" w:rsidR="00174BE2" w:rsidRPr="00005F4F" w:rsidRDefault="00174BE2" w:rsidP="002443B4">
      <w:pPr>
        <w:pStyle w:val="Paragrafoelenco"/>
        <w:numPr>
          <w:ilvl w:val="1"/>
          <w:numId w:val="25"/>
        </w:numPr>
        <w:spacing w:after="120"/>
        <w:rPr>
          <w:szCs w:val="24"/>
        </w:rPr>
      </w:pPr>
      <w:r w:rsidRPr="00005F4F">
        <w:rPr>
          <w:szCs w:val="24"/>
        </w:rPr>
        <w:t>Text mining components of large-scale data retrieval from websites</w:t>
      </w:r>
    </w:p>
    <w:p w14:paraId="2F7C02AE" w14:textId="23DC9DD9" w:rsidR="002443B4" w:rsidRPr="00005F4F" w:rsidRDefault="00174BE2" w:rsidP="002443B4">
      <w:pPr>
        <w:pStyle w:val="Paragrafoelenco"/>
        <w:numPr>
          <w:ilvl w:val="1"/>
          <w:numId w:val="25"/>
        </w:numPr>
        <w:spacing w:after="120"/>
        <w:rPr>
          <w:szCs w:val="24"/>
        </w:rPr>
      </w:pPr>
      <w:r w:rsidRPr="00005F4F">
        <w:rPr>
          <w:szCs w:val="24"/>
        </w:rPr>
        <w:t>Advanced machine learning and c</w:t>
      </w:r>
      <w:r w:rsidR="002443B4" w:rsidRPr="00005F4F">
        <w:rPr>
          <w:szCs w:val="24"/>
        </w:rPr>
        <w:t>luster analysis to profile universities and to identify common patterns of activity.</w:t>
      </w:r>
    </w:p>
    <w:p w14:paraId="644C871C" w14:textId="78FDA9A8" w:rsidR="002443B4" w:rsidRPr="00005F4F" w:rsidRDefault="002443B4" w:rsidP="002443B4">
      <w:pPr>
        <w:pStyle w:val="Titolo1"/>
        <w:rPr>
          <w:szCs w:val="24"/>
        </w:rPr>
      </w:pPr>
      <w:r w:rsidRPr="00005F4F">
        <w:rPr>
          <w:szCs w:val="24"/>
        </w:rPr>
        <w:t>METHODOLOGY</w:t>
      </w:r>
    </w:p>
    <w:p w14:paraId="6C422FA3" w14:textId="164B19E1" w:rsidR="002B75CC" w:rsidRPr="00005F4F" w:rsidRDefault="002443B4" w:rsidP="0046277E">
      <w:pPr>
        <w:spacing w:after="120"/>
        <w:rPr>
          <w:szCs w:val="24"/>
        </w:rPr>
      </w:pPr>
      <w:r w:rsidRPr="00005F4F">
        <w:rPr>
          <w:szCs w:val="24"/>
        </w:rPr>
        <w:t>The study can be described as an advanced application of the Webometrics approach. Webometrics is the “study of the quantitative aspects of the construction and use of information resources, structures and technologies on the web drawing on bibliometri</w:t>
      </w:r>
      <w:r w:rsidR="00BC23CE" w:rsidRPr="00005F4F">
        <w:rPr>
          <w:szCs w:val="24"/>
        </w:rPr>
        <w:t>c and informatics approaches” [8</w:t>
      </w:r>
      <w:r w:rsidRPr="00005F4F">
        <w:rPr>
          <w:szCs w:val="24"/>
        </w:rPr>
        <w:t xml:space="preserve">]. </w:t>
      </w:r>
      <w:r w:rsidR="003743C0" w:rsidRPr="00005F4F">
        <w:rPr>
          <w:szCs w:val="24"/>
        </w:rPr>
        <w:t xml:space="preserve">Web pages allow us to study online web reality, such as hyperlinking among websites, as well as off-line hidden relationships, such as political attitudes reflected in blogs. In order, for instance, to sizing innovation activity, we make use of Webometrics technics to build metrics able to quantify the link interrelationships between university and enterprises. </w:t>
      </w:r>
      <w:r w:rsidRPr="00005F4F">
        <w:rPr>
          <w:szCs w:val="24"/>
        </w:rPr>
        <w:t>Webometrics is based on web mining</w:t>
      </w:r>
      <w:r w:rsidR="00090E6A" w:rsidRPr="00005F4F">
        <w:rPr>
          <w:szCs w:val="24"/>
        </w:rPr>
        <w:t xml:space="preserve"> methods and technics to perform</w:t>
      </w:r>
      <w:r w:rsidRPr="00005F4F">
        <w:rPr>
          <w:szCs w:val="24"/>
        </w:rPr>
        <w:t xml:space="preserve"> quantitative analyses of the web.</w:t>
      </w:r>
    </w:p>
    <w:p w14:paraId="0AB56C4B" w14:textId="3D83C9F2" w:rsidR="0046277E" w:rsidRPr="00005F4F" w:rsidRDefault="00637576" w:rsidP="005800BE">
      <w:pPr>
        <w:spacing w:after="120"/>
        <w:rPr>
          <w:szCs w:val="24"/>
        </w:rPr>
      </w:pPr>
      <w:r w:rsidRPr="00005F4F">
        <w:rPr>
          <w:szCs w:val="24"/>
        </w:rPr>
        <w:t xml:space="preserve">To these aims, </w:t>
      </w:r>
      <w:r w:rsidR="0046277E" w:rsidRPr="00005F4F">
        <w:rPr>
          <w:szCs w:val="24"/>
        </w:rPr>
        <w:t xml:space="preserve">data collection and data processing exercise has been developed. Raw data have been collected from two main sources: </w:t>
      </w:r>
    </w:p>
    <w:p w14:paraId="6D0840E0" w14:textId="2DDC3706" w:rsidR="0046277E" w:rsidRPr="00005F4F" w:rsidRDefault="005800BE" w:rsidP="0046277E">
      <w:pPr>
        <w:pStyle w:val="Paragrafoelenco"/>
        <w:numPr>
          <w:ilvl w:val="0"/>
          <w:numId w:val="27"/>
        </w:numPr>
        <w:rPr>
          <w:szCs w:val="24"/>
        </w:rPr>
      </w:pPr>
      <w:r w:rsidRPr="00005F4F">
        <w:rPr>
          <w:szCs w:val="24"/>
        </w:rPr>
        <w:t>a</w:t>
      </w:r>
      <w:r w:rsidR="0046277E" w:rsidRPr="00005F4F">
        <w:rPr>
          <w:szCs w:val="24"/>
        </w:rPr>
        <w:t xml:space="preserve"> leading provider of Web analytics indicators (</w:t>
      </w:r>
      <w:r w:rsidR="0046277E" w:rsidRPr="00005F4F">
        <w:rPr>
          <w:rStyle w:val="Collegamentoipertestuale"/>
          <w:color w:val="auto"/>
          <w:szCs w:val="24"/>
        </w:rPr>
        <w:t>http://</w:t>
      </w:r>
      <w:hyperlink r:id="rId12" w:history="1">
        <w:r w:rsidR="0046277E" w:rsidRPr="00005F4F">
          <w:rPr>
            <w:rStyle w:val="Collegamentoipertestuale"/>
            <w:color w:val="auto"/>
            <w:szCs w:val="24"/>
          </w:rPr>
          <w:t>www.similarweb.com</w:t>
        </w:r>
      </w:hyperlink>
      <w:r w:rsidR="0046277E" w:rsidRPr="00005F4F">
        <w:rPr>
          <w:szCs w:val="24"/>
        </w:rPr>
        <w:t>) has been used to draw a set of indicators about the quality/efficiency of Italian university websites</w:t>
      </w:r>
      <w:r w:rsidRPr="00005F4F">
        <w:rPr>
          <w:szCs w:val="24"/>
        </w:rPr>
        <w:t>;</w:t>
      </w:r>
    </w:p>
    <w:p w14:paraId="70ADC416" w14:textId="46817C27" w:rsidR="0046277E" w:rsidRPr="00005F4F" w:rsidRDefault="005800BE" w:rsidP="0046277E">
      <w:pPr>
        <w:pStyle w:val="Paragrafoelenco"/>
        <w:numPr>
          <w:ilvl w:val="0"/>
          <w:numId w:val="27"/>
        </w:numPr>
        <w:spacing w:after="0"/>
        <w:rPr>
          <w:szCs w:val="24"/>
        </w:rPr>
      </w:pPr>
      <w:r w:rsidRPr="00005F4F">
        <w:rPr>
          <w:szCs w:val="24"/>
        </w:rPr>
        <w:t>a</w:t>
      </w:r>
      <w:r w:rsidR="0046277E" w:rsidRPr="00005F4F">
        <w:rPr>
          <w:szCs w:val="24"/>
        </w:rPr>
        <w:t xml:space="preserve"> web-mining task has extracted selected contents from the same websites.</w:t>
      </w:r>
    </w:p>
    <w:p w14:paraId="554883CA" w14:textId="1B1281E3" w:rsidR="0046277E" w:rsidRPr="00005F4F" w:rsidRDefault="0046277E" w:rsidP="005800BE">
      <w:pPr>
        <w:spacing w:before="120" w:after="0"/>
        <w:rPr>
          <w:szCs w:val="24"/>
        </w:rPr>
      </w:pPr>
      <w:r w:rsidRPr="00005F4F">
        <w:rPr>
          <w:szCs w:val="24"/>
        </w:rPr>
        <w:t xml:space="preserve">When using </w:t>
      </w:r>
      <w:r w:rsidR="00637576" w:rsidRPr="00005F4F">
        <w:rPr>
          <w:szCs w:val="24"/>
        </w:rPr>
        <w:t xml:space="preserve">web </w:t>
      </w:r>
      <w:r w:rsidRPr="00005F4F">
        <w:rPr>
          <w:szCs w:val="24"/>
        </w:rPr>
        <w:t>analytics of public or non-profit institutions’ websites, the aim is usually that of assessing their effectiveness in communicating with the public or in delivering online services. In this study, still at a pilot stage, the analytics covering the last six months of activity of Italian universities’ websites have been collected</w:t>
      </w:r>
      <w:r w:rsidR="00637576" w:rsidRPr="00005F4F">
        <w:rPr>
          <w:szCs w:val="24"/>
        </w:rPr>
        <w:t>.</w:t>
      </w:r>
    </w:p>
    <w:p w14:paraId="54E13F90" w14:textId="680B5046" w:rsidR="0046277E" w:rsidRPr="00005F4F" w:rsidRDefault="0046277E" w:rsidP="0046277E">
      <w:pPr>
        <w:rPr>
          <w:szCs w:val="24"/>
        </w:rPr>
      </w:pPr>
      <w:r w:rsidRPr="00005F4F">
        <w:rPr>
          <w:szCs w:val="24"/>
        </w:rPr>
        <w:lastRenderedPageBreak/>
        <w:t>The study has also included an advanced application of the webometric approach</w:t>
      </w:r>
      <w:r w:rsidR="00637576" w:rsidRPr="00005F4F">
        <w:rPr>
          <w:szCs w:val="24"/>
        </w:rPr>
        <w:t xml:space="preserve"> based on </w:t>
      </w:r>
      <w:r w:rsidRPr="00005F4F">
        <w:rPr>
          <w:szCs w:val="24"/>
        </w:rPr>
        <w:t xml:space="preserve">three categories of web mining: web content mining; web structure mining; web usage mining. In the first stage of this study the </w:t>
      </w:r>
      <w:r w:rsidRPr="00005F4F">
        <w:rPr>
          <w:i/>
          <w:szCs w:val="24"/>
        </w:rPr>
        <w:t>web content mining</w:t>
      </w:r>
      <w:r w:rsidRPr="00005F4F">
        <w:rPr>
          <w:szCs w:val="24"/>
        </w:rPr>
        <w:t xml:space="preserve"> has been mostly adopted. It involves the analysis of unstructured text data in webpages in order to translate it into structured information (e.g. to find connections between academic web portals and external organisations, as in this study).</w:t>
      </w:r>
    </w:p>
    <w:p w14:paraId="7CCDC76E" w14:textId="77777777" w:rsidR="0046277E" w:rsidRPr="00005F4F" w:rsidRDefault="0046277E" w:rsidP="0046277E">
      <w:pPr>
        <w:pStyle w:val="007-Caption"/>
        <w:rPr>
          <w:sz w:val="24"/>
          <w:szCs w:val="24"/>
        </w:rPr>
      </w:pPr>
      <w:r w:rsidRPr="00005F4F">
        <w:rPr>
          <w:sz w:val="24"/>
          <w:szCs w:val="24"/>
        </w:rPr>
        <w:t>Table 1. Selected indicators to be used for profiling Italian universities’ websites.</w:t>
      </w:r>
    </w:p>
    <w:tbl>
      <w:tblPr>
        <w:tblW w:w="8519" w:type="dxa"/>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1276"/>
        <w:gridCol w:w="992"/>
        <w:gridCol w:w="2176"/>
        <w:gridCol w:w="3636"/>
      </w:tblGrid>
      <w:tr w:rsidR="00956FAC" w:rsidRPr="00005F4F" w14:paraId="0C28F9B1" w14:textId="77777777" w:rsidTr="00005F4F">
        <w:tc>
          <w:tcPr>
            <w:tcW w:w="439" w:type="dxa"/>
            <w:shd w:val="clear" w:color="auto" w:fill="auto"/>
          </w:tcPr>
          <w:p w14:paraId="7D68BE2B" w14:textId="77777777" w:rsidR="0046277E" w:rsidRPr="00005F4F" w:rsidRDefault="0046277E" w:rsidP="0095014D">
            <w:pPr>
              <w:jc w:val="left"/>
              <w:rPr>
                <w:i/>
                <w:sz w:val="22"/>
                <w:szCs w:val="22"/>
              </w:rPr>
            </w:pPr>
            <w:r w:rsidRPr="00005F4F">
              <w:rPr>
                <w:i/>
                <w:sz w:val="22"/>
                <w:szCs w:val="22"/>
              </w:rPr>
              <w:t>No.</w:t>
            </w:r>
          </w:p>
        </w:tc>
        <w:tc>
          <w:tcPr>
            <w:tcW w:w="1276" w:type="dxa"/>
            <w:shd w:val="clear" w:color="auto" w:fill="auto"/>
          </w:tcPr>
          <w:p w14:paraId="36547786" w14:textId="77777777" w:rsidR="0046277E" w:rsidRPr="00005F4F" w:rsidRDefault="0046277E" w:rsidP="0095014D">
            <w:pPr>
              <w:jc w:val="left"/>
              <w:rPr>
                <w:i/>
                <w:sz w:val="22"/>
                <w:szCs w:val="22"/>
              </w:rPr>
            </w:pPr>
            <w:r w:rsidRPr="00005F4F">
              <w:rPr>
                <w:i/>
                <w:sz w:val="22"/>
                <w:szCs w:val="22"/>
              </w:rPr>
              <w:t>Indicators</w:t>
            </w:r>
          </w:p>
        </w:tc>
        <w:tc>
          <w:tcPr>
            <w:tcW w:w="992" w:type="dxa"/>
            <w:shd w:val="clear" w:color="auto" w:fill="auto"/>
          </w:tcPr>
          <w:p w14:paraId="617A2BEA" w14:textId="77777777" w:rsidR="0046277E" w:rsidRPr="00005F4F" w:rsidRDefault="0046277E" w:rsidP="0095014D">
            <w:pPr>
              <w:jc w:val="left"/>
              <w:rPr>
                <w:i/>
                <w:sz w:val="22"/>
                <w:szCs w:val="22"/>
              </w:rPr>
            </w:pPr>
            <w:r w:rsidRPr="00005F4F">
              <w:rPr>
                <w:i/>
                <w:sz w:val="22"/>
                <w:szCs w:val="22"/>
              </w:rPr>
              <w:t>Area</w:t>
            </w:r>
          </w:p>
        </w:tc>
        <w:tc>
          <w:tcPr>
            <w:tcW w:w="2176" w:type="dxa"/>
            <w:shd w:val="clear" w:color="auto" w:fill="auto"/>
          </w:tcPr>
          <w:p w14:paraId="26F3A0DA" w14:textId="77777777" w:rsidR="0046277E" w:rsidRPr="00005F4F" w:rsidRDefault="0046277E" w:rsidP="0095014D">
            <w:pPr>
              <w:jc w:val="left"/>
              <w:rPr>
                <w:i/>
                <w:sz w:val="22"/>
                <w:szCs w:val="22"/>
              </w:rPr>
            </w:pPr>
            <w:r w:rsidRPr="00005F4F">
              <w:rPr>
                <w:i/>
                <w:sz w:val="22"/>
                <w:szCs w:val="22"/>
              </w:rPr>
              <w:t>Description</w:t>
            </w:r>
          </w:p>
        </w:tc>
        <w:tc>
          <w:tcPr>
            <w:tcW w:w="3636" w:type="dxa"/>
            <w:shd w:val="clear" w:color="auto" w:fill="auto"/>
          </w:tcPr>
          <w:p w14:paraId="6B6E93CC" w14:textId="77777777" w:rsidR="0046277E" w:rsidRPr="00005F4F" w:rsidRDefault="0046277E" w:rsidP="0095014D">
            <w:pPr>
              <w:jc w:val="left"/>
              <w:rPr>
                <w:i/>
                <w:sz w:val="22"/>
                <w:szCs w:val="22"/>
              </w:rPr>
            </w:pPr>
            <w:r w:rsidRPr="00005F4F">
              <w:rPr>
                <w:i/>
                <w:sz w:val="22"/>
                <w:szCs w:val="22"/>
              </w:rPr>
              <w:t>Rationale</w:t>
            </w:r>
          </w:p>
        </w:tc>
      </w:tr>
      <w:tr w:rsidR="00956FAC" w:rsidRPr="00005F4F" w14:paraId="545C21E8" w14:textId="77777777" w:rsidTr="00005F4F">
        <w:tc>
          <w:tcPr>
            <w:tcW w:w="439" w:type="dxa"/>
            <w:shd w:val="clear" w:color="auto" w:fill="auto"/>
          </w:tcPr>
          <w:p w14:paraId="1AFFA317" w14:textId="77777777" w:rsidR="0046277E" w:rsidRPr="00005F4F" w:rsidRDefault="0046277E" w:rsidP="0095014D">
            <w:pPr>
              <w:jc w:val="left"/>
              <w:rPr>
                <w:sz w:val="22"/>
                <w:szCs w:val="22"/>
              </w:rPr>
            </w:pPr>
            <w:r w:rsidRPr="00005F4F">
              <w:rPr>
                <w:sz w:val="22"/>
                <w:szCs w:val="22"/>
              </w:rPr>
              <w:t>1.</w:t>
            </w:r>
          </w:p>
        </w:tc>
        <w:tc>
          <w:tcPr>
            <w:tcW w:w="1276" w:type="dxa"/>
            <w:shd w:val="clear" w:color="auto" w:fill="auto"/>
          </w:tcPr>
          <w:p w14:paraId="5C206E23" w14:textId="77777777" w:rsidR="0046277E" w:rsidRPr="00005F4F" w:rsidRDefault="0046277E" w:rsidP="0095014D">
            <w:pPr>
              <w:jc w:val="left"/>
              <w:rPr>
                <w:sz w:val="22"/>
                <w:szCs w:val="22"/>
              </w:rPr>
            </w:pPr>
            <w:r w:rsidRPr="00005F4F">
              <w:rPr>
                <w:sz w:val="22"/>
                <w:szCs w:val="22"/>
              </w:rPr>
              <w:t>Relevance</w:t>
            </w:r>
          </w:p>
        </w:tc>
        <w:tc>
          <w:tcPr>
            <w:tcW w:w="992" w:type="dxa"/>
            <w:shd w:val="clear" w:color="auto" w:fill="auto"/>
          </w:tcPr>
          <w:p w14:paraId="632E2B2D" w14:textId="77777777" w:rsidR="0046277E" w:rsidRPr="00005F4F" w:rsidRDefault="0046277E" w:rsidP="0095014D">
            <w:pPr>
              <w:jc w:val="left"/>
              <w:rPr>
                <w:sz w:val="22"/>
                <w:szCs w:val="22"/>
              </w:rPr>
            </w:pPr>
            <w:r w:rsidRPr="00005F4F">
              <w:rPr>
                <w:sz w:val="22"/>
                <w:szCs w:val="22"/>
              </w:rPr>
              <w:t>Analytics</w:t>
            </w:r>
          </w:p>
        </w:tc>
        <w:tc>
          <w:tcPr>
            <w:tcW w:w="2176" w:type="dxa"/>
            <w:shd w:val="clear" w:color="auto" w:fill="auto"/>
          </w:tcPr>
          <w:p w14:paraId="7D3B3DDA" w14:textId="77777777" w:rsidR="0046277E" w:rsidRPr="00005F4F" w:rsidRDefault="0046277E" w:rsidP="0095014D">
            <w:pPr>
              <w:jc w:val="left"/>
              <w:rPr>
                <w:sz w:val="22"/>
                <w:szCs w:val="22"/>
              </w:rPr>
            </w:pPr>
            <w:r w:rsidRPr="00005F4F">
              <w:rPr>
                <w:sz w:val="22"/>
                <w:szCs w:val="22"/>
              </w:rPr>
              <w:t>(1/national ranking by visitors) / log(number of students)</w:t>
            </w:r>
          </w:p>
        </w:tc>
        <w:tc>
          <w:tcPr>
            <w:tcW w:w="3636" w:type="dxa"/>
            <w:shd w:val="clear" w:color="auto" w:fill="auto"/>
          </w:tcPr>
          <w:p w14:paraId="64C0D299" w14:textId="77777777" w:rsidR="0046277E" w:rsidRPr="00005F4F" w:rsidRDefault="0046277E" w:rsidP="0095014D">
            <w:pPr>
              <w:jc w:val="left"/>
              <w:rPr>
                <w:sz w:val="22"/>
                <w:szCs w:val="22"/>
              </w:rPr>
            </w:pPr>
            <w:r w:rsidRPr="00005F4F">
              <w:rPr>
                <w:sz w:val="22"/>
                <w:szCs w:val="22"/>
              </w:rPr>
              <w:t>Websites’ popularity at the national level is the key indicator of effectiveness for universities mainly enrolling Italian students</w:t>
            </w:r>
          </w:p>
        </w:tc>
      </w:tr>
      <w:tr w:rsidR="00956FAC" w:rsidRPr="00005F4F" w14:paraId="0B7C57DF" w14:textId="77777777" w:rsidTr="00005F4F">
        <w:tc>
          <w:tcPr>
            <w:tcW w:w="439" w:type="dxa"/>
            <w:shd w:val="clear" w:color="auto" w:fill="auto"/>
          </w:tcPr>
          <w:p w14:paraId="6D8D9174" w14:textId="77777777" w:rsidR="0046277E" w:rsidRPr="00005F4F" w:rsidRDefault="0046277E" w:rsidP="0095014D">
            <w:pPr>
              <w:jc w:val="left"/>
              <w:rPr>
                <w:sz w:val="22"/>
                <w:szCs w:val="22"/>
              </w:rPr>
            </w:pPr>
            <w:r w:rsidRPr="00005F4F">
              <w:rPr>
                <w:sz w:val="22"/>
                <w:szCs w:val="22"/>
              </w:rPr>
              <w:t>2.</w:t>
            </w:r>
          </w:p>
        </w:tc>
        <w:tc>
          <w:tcPr>
            <w:tcW w:w="1276" w:type="dxa"/>
            <w:shd w:val="clear" w:color="auto" w:fill="auto"/>
          </w:tcPr>
          <w:p w14:paraId="6B11F69D" w14:textId="77777777" w:rsidR="0046277E" w:rsidRPr="00005F4F" w:rsidRDefault="0046277E" w:rsidP="0095014D">
            <w:pPr>
              <w:jc w:val="left"/>
              <w:rPr>
                <w:sz w:val="22"/>
                <w:szCs w:val="22"/>
              </w:rPr>
            </w:pPr>
            <w:r w:rsidRPr="00005F4F">
              <w:rPr>
                <w:sz w:val="22"/>
                <w:szCs w:val="22"/>
              </w:rPr>
              <w:t>Usability</w:t>
            </w:r>
          </w:p>
        </w:tc>
        <w:tc>
          <w:tcPr>
            <w:tcW w:w="992" w:type="dxa"/>
            <w:shd w:val="clear" w:color="auto" w:fill="auto"/>
          </w:tcPr>
          <w:p w14:paraId="2B2EDF65" w14:textId="77777777" w:rsidR="0046277E" w:rsidRPr="00005F4F" w:rsidRDefault="0046277E" w:rsidP="0095014D">
            <w:pPr>
              <w:jc w:val="left"/>
              <w:rPr>
                <w:sz w:val="22"/>
                <w:szCs w:val="22"/>
              </w:rPr>
            </w:pPr>
            <w:r w:rsidRPr="00005F4F">
              <w:rPr>
                <w:sz w:val="22"/>
                <w:szCs w:val="22"/>
              </w:rPr>
              <w:t>Analytics</w:t>
            </w:r>
          </w:p>
        </w:tc>
        <w:tc>
          <w:tcPr>
            <w:tcW w:w="2176" w:type="dxa"/>
            <w:shd w:val="clear" w:color="auto" w:fill="auto"/>
          </w:tcPr>
          <w:p w14:paraId="403CF0FF" w14:textId="77777777" w:rsidR="0046277E" w:rsidRPr="00005F4F" w:rsidRDefault="0046277E" w:rsidP="0095014D">
            <w:pPr>
              <w:jc w:val="left"/>
              <w:rPr>
                <w:sz w:val="22"/>
                <w:szCs w:val="22"/>
              </w:rPr>
            </w:pPr>
            <w:r w:rsidRPr="00005F4F">
              <w:rPr>
                <w:sz w:val="22"/>
                <w:szCs w:val="22"/>
              </w:rPr>
              <w:t>Percentage of contacts from mobile devices</w:t>
            </w:r>
          </w:p>
        </w:tc>
        <w:tc>
          <w:tcPr>
            <w:tcW w:w="3636" w:type="dxa"/>
            <w:shd w:val="clear" w:color="auto" w:fill="auto"/>
          </w:tcPr>
          <w:p w14:paraId="7CF62F2A" w14:textId="77777777" w:rsidR="0046277E" w:rsidRPr="00005F4F" w:rsidRDefault="0046277E" w:rsidP="0095014D">
            <w:pPr>
              <w:jc w:val="left"/>
              <w:rPr>
                <w:sz w:val="22"/>
                <w:szCs w:val="22"/>
              </w:rPr>
            </w:pPr>
            <w:r w:rsidRPr="00005F4F">
              <w:rPr>
                <w:sz w:val="22"/>
                <w:szCs w:val="22"/>
              </w:rPr>
              <w:t>Level of use by the mobile-oriented audience (largely including students).</w:t>
            </w:r>
          </w:p>
        </w:tc>
      </w:tr>
      <w:tr w:rsidR="00956FAC" w:rsidRPr="00005F4F" w14:paraId="6C4A5715" w14:textId="77777777" w:rsidTr="00005F4F">
        <w:tc>
          <w:tcPr>
            <w:tcW w:w="439" w:type="dxa"/>
            <w:shd w:val="clear" w:color="auto" w:fill="auto"/>
          </w:tcPr>
          <w:p w14:paraId="3C43B1FF" w14:textId="77777777" w:rsidR="0046277E" w:rsidRPr="00005F4F" w:rsidRDefault="0046277E" w:rsidP="0095014D">
            <w:pPr>
              <w:jc w:val="left"/>
              <w:rPr>
                <w:sz w:val="22"/>
                <w:szCs w:val="22"/>
              </w:rPr>
            </w:pPr>
            <w:r w:rsidRPr="00005F4F">
              <w:rPr>
                <w:sz w:val="22"/>
                <w:szCs w:val="22"/>
              </w:rPr>
              <w:t>3.</w:t>
            </w:r>
          </w:p>
        </w:tc>
        <w:tc>
          <w:tcPr>
            <w:tcW w:w="1276" w:type="dxa"/>
            <w:shd w:val="clear" w:color="auto" w:fill="auto"/>
          </w:tcPr>
          <w:p w14:paraId="0C104F05" w14:textId="77777777" w:rsidR="0046277E" w:rsidRPr="00005F4F" w:rsidRDefault="0046277E" w:rsidP="0095014D">
            <w:pPr>
              <w:jc w:val="left"/>
              <w:rPr>
                <w:sz w:val="22"/>
                <w:szCs w:val="22"/>
              </w:rPr>
            </w:pPr>
            <w:r w:rsidRPr="00005F4F">
              <w:rPr>
                <w:sz w:val="22"/>
                <w:szCs w:val="22"/>
              </w:rPr>
              <w:t>Identifiability</w:t>
            </w:r>
          </w:p>
        </w:tc>
        <w:tc>
          <w:tcPr>
            <w:tcW w:w="992" w:type="dxa"/>
            <w:shd w:val="clear" w:color="auto" w:fill="auto"/>
          </w:tcPr>
          <w:p w14:paraId="68B41BF3" w14:textId="77777777" w:rsidR="0046277E" w:rsidRPr="00005F4F" w:rsidRDefault="0046277E" w:rsidP="0095014D">
            <w:pPr>
              <w:jc w:val="left"/>
              <w:rPr>
                <w:sz w:val="22"/>
                <w:szCs w:val="22"/>
              </w:rPr>
            </w:pPr>
            <w:r w:rsidRPr="00005F4F">
              <w:rPr>
                <w:sz w:val="22"/>
                <w:szCs w:val="22"/>
              </w:rPr>
              <w:t>Analytics</w:t>
            </w:r>
          </w:p>
        </w:tc>
        <w:tc>
          <w:tcPr>
            <w:tcW w:w="2176" w:type="dxa"/>
            <w:shd w:val="clear" w:color="auto" w:fill="auto"/>
          </w:tcPr>
          <w:p w14:paraId="60A12EC3" w14:textId="77777777" w:rsidR="0046277E" w:rsidRPr="00005F4F" w:rsidRDefault="0046277E" w:rsidP="0095014D">
            <w:pPr>
              <w:jc w:val="left"/>
              <w:rPr>
                <w:sz w:val="22"/>
                <w:szCs w:val="22"/>
              </w:rPr>
            </w:pPr>
            <w:r w:rsidRPr="00005F4F">
              <w:rPr>
                <w:sz w:val="22"/>
                <w:szCs w:val="22"/>
              </w:rPr>
              <w:t>100- bounce rate</w:t>
            </w:r>
          </w:p>
        </w:tc>
        <w:tc>
          <w:tcPr>
            <w:tcW w:w="3636" w:type="dxa"/>
            <w:shd w:val="clear" w:color="auto" w:fill="auto"/>
          </w:tcPr>
          <w:p w14:paraId="228BE7DA" w14:textId="77777777" w:rsidR="0046277E" w:rsidRPr="00005F4F" w:rsidRDefault="0046277E" w:rsidP="0095014D">
            <w:pPr>
              <w:jc w:val="left"/>
              <w:rPr>
                <w:sz w:val="22"/>
                <w:szCs w:val="22"/>
              </w:rPr>
            </w:pPr>
            <w:r w:rsidRPr="00005F4F">
              <w:rPr>
                <w:sz w:val="22"/>
                <w:szCs w:val="22"/>
              </w:rPr>
              <w:t>A higher level of visitors leaving the website after the visualisation of the main page is an indicator of a low ability of the website (or the university) to be identifiable</w:t>
            </w:r>
          </w:p>
        </w:tc>
      </w:tr>
      <w:tr w:rsidR="00956FAC" w:rsidRPr="00005F4F" w14:paraId="0ABB7D44" w14:textId="77777777" w:rsidTr="00005F4F">
        <w:tc>
          <w:tcPr>
            <w:tcW w:w="439" w:type="dxa"/>
            <w:shd w:val="clear" w:color="auto" w:fill="auto"/>
          </w:tcPr>
          <w:p w14:paraId="7AFBA601" w14:textId="77777777" w:rsidR="0046277E" w:rsidRPr="00005F4F" w:rsidRDefault="0046277E" w:rsidP="0095014D">
            <w:pPr>
              <w:jc w:val="left"/>
              <w:rPr>
                <w:sz w:val="22"/>
                <w:szCs w:val="22"/>
              </w:rPr>
            </w:pPr>
            <w:r w:rsidRPr="00005F4F">
              <w:rPr>
                <w:sz w:val="22"/>
                <w:szCs w:val="22"/>
              </w:rPr>
              <w:t>4.</w:t>
            </w:r>
          </w:p>
        </w:tc>
        <w:tc>
          <w:tcPr>
            <w:tcW w:w="1276" w:type="dxa"/>
            <w:shd w:val="clear" w:color="auto" w:fill="auto"/>
          </w:tcPr>
          <w:p w14:paraId="231C6B6D" w14:textId="77777777" w:rsidR="0046277E" w:rsidRPr="00005F4F" w:rsidRDefault="0046277E" w:rsidP="0095014D">
            <w:pPr>
              <w:jc w:val="left"/>
              <w:rPr>
                <w:sz w:val="22"/>
                <w:szCs w:val="22"/>
              </w:rPr>
            </w:pPr>
            <w:r w:rsidRPr="00005F4F">
              <w:rPr>
                <w:sz w:val="22"/>
                <w:szCs w:val="22"/>
              </w:rPr>
              <w:t>Intensity of use</w:t>
            </w:r>
          </w:p>
        </w:tc>
        <w:tc>
          <w:tcPr>
            <w:tcW w:w="992" w:type="dxa"/>
            <w:shd w:val="clear" w:color="auto" w:fill="auto"/>
          </w:tcPr>
          <w:p w14:paraId="14520034" w14:textId="77777777" w:rsidR="0046277E" w:rsidRPr="00005F4F" w:rsidRDefault="0046277E" w:rsidP="0095014D">
            <w:pPr>
              <w:jc w:val="left"/>
              <w:rPr>
                <w:sz w:val="22"/>
                <w:szCs w:val="22"/>
              </w:rPr>
            </w:pPr>
            <w:r w:rsidRPr="00005F4F">
              <w:rPr>
                <w:sz w:val="22"/>
                <w:szCs w:val="22"/>
              </w:rPr>
              <w:t>Analytics</w:t>
            </w:r>
          </w:p>
        </w:tc>
        <w:tc>
          <w:tcPr>
            <w:tcW w:w="2176" w:type="dxa"/>
            <w:shd w:val="clear" w:color="auto" w:fill="auto"/>
          </w:tcPr>
          <w:p w14:paraId="28DE88EF" w14:textId="77777777" w:rsidR="0046277E" w:rsidRPr="00005F4F" w:rsidRDefault="0046277E" w:rsidP="0095014D">
            <w:pPr>
              <w:jc w:val="left"/>
              <w:rPr>
                <w:sz w:val="22"/>
                <w:szCs w:val="22"/>
              </w:rPr>
            </w:pPr>
            <w:r w:rsidRPr="00005F4F">
              <w:rPr>
                <w:sz w:val="22"/>
                <w:szCs w:val="22"/>
              </w:rPr>
              <w:t>Number of pages visited * average time spent on the website</w:t>
            </w:r>
          </w:p>
        </w:tc>
        <w:tc>
          <w:tcPr>
            <w:tcW w:w="3636" w:type="dxa"/>
            <w:shd w:val="clear" w:color="auto" w:fill="auto"/>
          </w:tcPr>
          <w:p w14:paraId="7C37FB95" w14:textId="77777777" w:rsidR="0046277E" w:rsidRPr="00005F4F" w:rsidRDefault="0046277E" w:rsidP="0095014D">
            <w:pPr>
              <w:jc w:val="left"/>
              <w:rPr>
                <w:sz w:val="22"/>
                <w:szCs w:val="22"/>
              </w:rPr>
            </w:pPr>
            <w:r w:rsidRPr="00005F4F">
              <w:rPr>
                <w:sz w:val="22"/>
                <w:szCs w:val="22"/>
              </w:rPr>
              <w:t>A key indicator of website effectiveness: the more time is spent on the website, the more relevant will be available contents for users</w:t>
            </w:r>
          </w:p>
        </w:tc>
      </w:tr>
      <w:tr w:rsidR="00956FAC" w:rsidRPr="00005F4F" w14:paraId="06B688EE" w14:textId="77777777" w:rsidTr="00005F4F">
        <w:tc>
          <w:tcPr>
            <w:tcW w:w="439" w:type="dxa"/>
            <w:shd w:val="clear" w:color="auto" w:fill="auto"/>
          </w:tcPr>
          <w:p w14:paraId="55C15006" w14:textId="77777777" w:rsidR="0046277E" w:rsidRPr="00005F4F" w:rsidRDefault="0046277E" w:rsidP="0095014D">
            <w:pPr>
              <w:jc w:val="left"/>
              <w:rPr>
                <w:sz w:val="22"/>
                <w:szCs w:val="22"/>
              </w:rPr>
            </w:pPr>
            <w:r w:rsidRPr="00005F4F">
              <w:rPr>
                <w:sz w:val="22"/>
                <w:szCs w:val="22"/>
              </w:rPr>
              <w:t>5.</w:t>
            </w:r>
          </w:p>
        </w:tc>
        <w:tc>
          <w:tcPr>
            <w:tcW w:w="1276" w:type="dxa"/>
            <w:shd w:val="clear" w:color="auto" w:fill="auto"/>
          </w:tcPr>
          <w:p w14:paraId="7427EA77" w14:textId="77777777" w:rsidR="0046277E" w:rsidRPr="00005F4F" w:rsidRDefault="0046277E" w:rsidP="0095014D">
            <w:pPr>
              <w:jc w:val="left"/>
              <w:rPr>
                <w:sz w:val="22"/>
                <w:szCs w:val="22"/>
              </w:rPr>
            </w:pPr>
            <w:r w:rsidRPr="00005F4F">
              <w:rPr>
                <w:sz w:val="22"/>
                <w:szCs w:val="22"/>
              </w:rPr>
              <w:t>International orientation</w:t>
            </w:r>
          </w:p>
        </w:tc>
        <w:tc>
          <w:tcPr>
            <w:tcW w:w="992" w:type="dxa"/>
            <w:shd w:val="clear" w:color="auto" w:fill="auto"/>
          </w:tcPr>
          <w:p w14:paraId="3A5AD3D6" w14:textId="77777777" w:rsidR="0046277E" w:rsidRPr="00005F4F" w:rsidRDefault="0046277E" w:rsidP="0095014D">
            <w:pPr>
              <w:jc w:val="left"/>
              <w:rPr>
                <w:sz w:val="22"/>
                <w:szCs w:val="22"/>
              </w:rPr>
            </w:pPr>
            <w:r w:rsidRPr="00005F4F">
              <w:rPr>
                <w:sz w:val="22"/>
                <w:szCs w:val="22"/>
              </w:rPr>
              <w:t>Analytics</w:t>
            </w:r>
          </w:p>
        </w:tc>
        <w:tc>
          <w:tcPr>
            <w:tcW w:w="2176" w:type="dxa"/>
            <w:shd w:val="clear" w:color="auto" w:fill="auto"/>
          </w:tcPr>
          <w:p w14:paraId="497D9547" w14:textId="77777777" w:rsidR="0046277E" w:rsidRPr="00005F4F" w:rsidRDefault="0046277E" w:rsidP="0095014D">
            <w:pPr>
              <w:jc w:val="left"/>
              <w:rPr>
                <w:sz w:val="22"/>
                <w:szCs w:val="22"/>
              </w:rPr>
            </w:pPr>
            <w:r w:rsidRPr="00005F4F">
              <w:rPr>
                <w:sz w:val="22"/>
                <w:szCs w:val="22"/>
              </w:rPr>
              <w:t>Percentage of foreign contacts</w:t>
            </w:r>
          </w:p>
        </w:tc>
        <w:tc>
          <w:tcPr>
            <w:tcW w:w="3636" w:type="dxa"/>
            <w:shd w:val="clear" w:color="auto" w:fill="auto"/>
          </w:tcPr>
          <w:p w14:paraId="71D4AB24" w14:textId="77777777" w:rsidR="0046277E" w:rsidRPr="00005F4F" w:rsidRDefault="0046277E" w:rsidP="0095014D">
            <w:pPr>
              <w:jc w:val="left"/>
              <w:rPr>
                <w:sz w:val="22"/>
                <w:szCs w:val="22"/>
              </w:rPr>
            </w:pPr>
            <w:r w:rsidRPr="00005F4F">
              <w:rPr>
                <w:sz w:val="22"/>
                <w:szCs w:val="22"/>
              </w:rPr>
              <w:t>Popularity abroad as a condition to attract customers (incl. students) and partners</w:t>
            </w:r>
          </w:p>
        </w:tc>
      </w:tr>
      <w:tr w:rsidR="00956FAC" w:rsidRPr="00005F4F" w14:paraId="4FF53FC2" w14:textId="77777777" w:rsidTr="00005F4F">
        <w:tc>
          <w:tcPr>
            <w:tcW w:w="439" w:type="dxa"/>
            <w:shd w:val="clear" w:color="auto" w:fill="auto"/>
          </w:tcPr>
          <w:p w14:paraId="23AFC7E3" w14:textId="77777777" w:rsidR="0046277E" w:rsidRPr="00005F4F" w:rsidRDefault="0046277E" w:rsidP="0095014D">
            <w:pPr>
              <w:jc w:val="left"/>
              <w:rPr>
                <w:sz w:val="22"/>
                <w:szCs w:val="22"/>
              </w:rPr>
            </w:pPr>
            <w:r w:rsidRPr="00005F4F">
              <w:rPr>
                <w:sz w:val="22"/>
                <w:szCs w:val="22"/>
              </w:rPr>
              <w:t>6.</w:t>
            </w:r>
          </w:p>
        </w:tc>
        <w:tc>
          <w:tcPr>
            <w:tcW w:w="1276" w:type="dxa"/>
            <w:shd w:val="clear" w:color="auto" w:fill="auto"/>
          </w:tcPr>
          <w:p w14:paraId="29941680" w14:textId="77777777" w:rsidR="0046277E" w:rsidRPr="00005F4F" w:rsidRDefault="0046277E" w:rsidP="0095014D">
            <w:pPr>
              <w:jc w:val="left"/>
              <w:rPr>
                <w:sz w:val="22"/>
                <w:szCs w:val="22"/>
              </w:rPr>
            </w:pPr>
            <w:r w:rsidRPr="00005F4F">
              <w:rPr>
                <w:sz w:val="22"/>
                <w:szCs w:val="22"/>
              </w:rPr>
              <w:t>Visibility</w:t>
            </w:r>
          </w:p>
        </w:tc>
        <w:tc>
          <w:tcPr>
            <w:tcW w:w="992" w:type="dxa"/>
            <w:shd w:val="clear" w:color="auto" w:fill="auto"/>
          </w:tcPr>
          <w:p w14:paraId="312FE778" w14:textId="77777777" w:rsidR="0046277E" w:rsidRPr="00005F4F" w:rsidRDefault="0046277E" w:rsidP="0095014D">
            <w:pPr>
              <w:jc w:val="left"/>
              <w:rPr>
                <w:sz w:val="22"/>
                <w:szCs w:val="22"/>
              </w:rPr>
            </w:pPr>
            <w:r w:rsidRPr="00005F4F">
              <w:rPr>
                <w:sz w:val="22"/>
                <w:szCs w:val="22"/>
              </w:rPr>
              <w:t>Analytics</w:t>
            </w:r>
          </w:p>
        </w:tc>
        <w:tc>
          <w:tcPr>
            <w:tcW w:w="2176" w:type="dxa"/>
            <w:shd w:val="clear" w:color="auto" w:fill="auto"/>
          </w:tcPr>
          <w:p w14:paraId="15CFBE90" w14:textId="77777777" w:rsidR="0046277E" w:rsidRPr="00005F4F" w:rsidRDefault="0046277E" w:rsidP="0095014D">
            <w:pPr>
              <w:jc w:val="left"/>
              <w:rPr>
                <w:sz w:val="22"/>
                <w:szCs w:val="22"/>
              </w:rPr>
            </w:pPr>
            <w:r w:rsidRPr="00005F4F">
              <w:rPr>
                <w:sz w:val="22"/>
                <w:szCs w:val="22"/>
              </w:rPr>
              <w:t>Percentage of direct accesses</w:t>
            </w:r>
          </w:p>
        </w:tc>
        <w:tc>
          <w:tcPr>
            <w:tcW w:w="3636" w:type="dxa"/>
            <w:shd w:val="clear" w:color="auto" w:fill="auto"/>
          </w:tcPr>
          <w:p w14:paraId="5DCE573A" w14:textId="77777777" w:rsidR="0046277E" w:rsidRPr="00005F4F" w:rsidRDefault="0046277E" w:rsidP="0095014D">
            <w:pPr>
              <w:jc w:val="left"/>
              <w:rPr>
                <w:sz w:val="22"/>
                <w:szCs w:val="22"/>
              </w:rPr>
            </w:pPr>
            <w:r w:rsidRPr="00005F4F">
              <w:rPr>
                <w:sz w:val="22"/>
                <w:szCs w:val="22"/>
              </w:rPr>
              <w:t>Percentage of non-casual visitors as an indicator of popularity and ability to connect to a population of regular users</w:t>
            </w:r>
          </w:p>
        </w:tc>
      </w:tr>
      <w:tr w:rsidR="00956FAC" w:rsidRPr="00005F4F" w14:paraId="6695014A" w14:textId="77777777" w:rsidTr="00005F4F">
        <w:tc>
          <w:tcPr>
            <w:tcW w:w="439" w:type="dxa"/>
            <w:shd w:val="clear" w:color="auto" w:fill="auto"/>
          </w:tcPr>
          <w:p w14:paraId="0E9BE0B4" w14:textId="77777777" w:rsidR="0046277E" w:rsidRPr="00005F4F" w:rsidRDefault="0046277E" w:rsidP="0095014D">
            <w:pPr>
              <w:jc w:val="left"/>
              <w:rPr>
                <w:sz w:val="22"/>
                <w:szCs w:val="22"/>
              </w:rPr>
            </w:pPr>
            <w:r w:rsidRPr="00005F4F">
              <w:rPr>
                <w:sz w:val="22"/>
                <w:szCs w:val="22"/>
              </w:rPr>
              <w:t>7.</w:t>
            </w:r>
          </w:p>
        </w:tc>
        <w:tc>
          <w:tcPr>
            <w:tcW w:w="1276" w:type="dxa"/>
            <w:shd w:val="clear" w:color="auto" w:fill="auto"/>
          </w:tcPr>
          <w:p w14:paraId="0D080A19" w14:textId="77777777" w:rsidR="0046277E" w:rsidRPr="00005F4F" w:rsidRDefault="0046277E" w:rsidP="0095014D">
            <w:pPr>
              <w:jc w:val="left"/>
              <w:rPr>
                <w:sz w:val="22"/>
                <w:szCs w:val="22"/>
              </w:rPr>
            </w:pPr>
            <w:r w:rsidRPr="00005F4F">
              <w:rPr>
                <w:sz w:val="22"/>
                <w:szCs w:val="22"/>
              </w:rPr>
              <w:t>Use of social media</w:t>
            </w:r>
          </w:p>
        </w:tc>
        <w:tc>
          <w:tcPr>
            <w:tcW w:w="992" w:type="dxa"/>
            <w:shd w:val="clear" w:color="auto" w:fill="auto"/>
          </w:tcPr>
          <w:p w14:paraId="0878171C" w14:textId="77777777" w:rsidR="0046277E" w:rsidRPr="00005F4F" w:rsidRDefault="0046277E" w:rsidP="0095014D">
            <w:pPr>
              <w:jc w:val="left"/>
              <w:rPr>
                <w:sz w:val="22"/>
                <w:szCs w:val="22"/>
              </w:rPr>
            </w:pPr>
            <w:r w:rsidRPr="00005F4F">
              <w:rPr>
                <w:sz w:val="22"/>
                <w:szCs w:val="22"/>
              </w:rPr>
              <w:t>Analytics</w:t>
            </w:r>
          </w:p>
        </w:tc>
        <w:tc>
          <w:tcPr>
            <w:tcW w:w="2176" w:type="dxa"/>
            <w:shd w:val="clear" w:color="auto" w:fill="auto"/>
          </w:tcPr>
          <w:p w14:paraId="021B3F3A" w14:textId="77777777" w:rsidR="0046277E" w:rsidRPr="00005F4F" w:rsidRDefault="0046277E" w:rsidP="0095014D">
            <w:pPr>
              <w:jc w:val="left"/>
              <w:rPr>
                <w:sz w:val="22"/>
                <w:szCs w:val="22"/>
              </w:rPr>
            </w:pPr>
            <w:r w:rsidRPr="00005F4F">
              <w:rPr>
                <w:sz w:val="22"/>
                <w:szCs w:val="22"/>
              </w:rPr>
              <w:t>Percentage of accesses from social media</w:t>
            </w:r>
          </w:p>
        </w:tc>
        <w:tc>
          <w:tcPr>
            <w:tcW w:w="3636" w:type="dxa"/>
            <w:shd w:val="clear" w:color="auto" w:fill="auto"/>
          </w:tcPr>
          <w:p w14:paraId="6A55546E" w14:textId="77777777" w:rsidR="0046277E" w:rsidRPr="00005F4F" w:rsidRDefault="0046277E" w:rsidP="0095014D">
            <w:pPr>
              <w:jc w:val="left"/>
              <w:rPr>
                <w:sz w:val="22"/>
                <w:szCs w:val="22"/>
              </w:rPr>
            </w:pPr>
            <w:r w:rsidRPr="00005F4F">
              <w:rPr>
                <w:sz w:val="22"/>
                <w:szCs w:val="22"/>
              </w:rPr>
              <w:t>Degree of orientation to the use of social media</w:t>
            </w:r>
          </w:p>
        </w:tc>
      </w:tr>
      <w:tr w:rsidR="00956FAC" w:rsidRPr="00005F4F" w14:paraId="5A79FB25" w14:textId="77777777" w:rsidTr="00005F4F">
        <w:tc>
          <w:tcPr>
            <w:tcW w:w="439" w:type="dxa"/>
            <w:shd w:val="clear" w:color="auto" w:fill="auto"/>
          </w:tcPr>
          <w:p w14:paraId="7D5F51FD" w14:textId="77777777" w:rsidR="0046277E" w:rsidRPr="00005F4F" w:rsidRDefault="0046277E" w:rsidP="0095014D">
            <w:pPr>
              <w:jc w:val="left"/>
              <w:rPr>
                <w:sz w:val="22"/>
                <w:szCs w:val="22"/>
              </w:rPr>
            </w:pPr>
            <w:r w:rsidRPr="00005F4F">
              <w:rPr>
                <w:sz w:val="22"/>
                <w:szCs w:val="22"/>
              </w:rPr>
              <w:t>8.</w:t>
            </w:r>
          </w:p>
        </w:tc>
        <w:tc>
          <w:tcPr>
            <w:tcW w:w="1276" w:type="dxa"/>
            <w:shd w:val="clear" w:color="auto" w:fill="auto"/>
          </w:tcPr>
          <w:p w14:paraId="4CD95C82" w14:textId="77777777" w:rsidR="0046277E" w:rsidRPr="00005F4F" w:rsidRDefault="0046277E" w:rsidP="0095014D">
            <w:pPr>
              <w:jc w:val="left"/>
              <w:rPr>
                <w:sz w:val="22"/>
                <w:szCs w:val="22"/>
              </w:rPr>
            </w:pPr>
            <w:r w:rsidRPr="00005F4F">
              <w:rPr>
                <w:sz w:val="22"/>
                <w:szCs w:val="22"/>
              </w:rPr>
              <w:t>Access to information on teaching</w:t>
            </w:r>
          </w:p>
        </w:tc>
        <w:tc>
          <w:tcPr>
            <w:tcW w:w="992" w:type="dxa"/>
            <w:shd w:val="clear" w:color="auto" w:fill="auto"/>
          </w:tcPr>
          <w:p w14:paraId="49BEBBF8" w14:textId="77777777" w:rsidR="0046277E" w:rsidRPr="00005F4F" w:rsidRDefault="0046277E" w:rsidP="0095014D">
            <w:pPr>
              <w:jc w:val="left"/>
              <w:rPr>
                <w:sz w:val="22"/>
                <w:szCs w:val="22"/>
              </w:rPr>
            </w:pPr>
            <w:r w:rsidRPr="00005F4F">
              <w:rPr>
                <w:sz w:val="22"/>
                <w:szCs w:val="22"/>
              </w:rPr>
              <w:t>Contents</w:t>
            </w:r>
          </w:p>
        </w:tc>
        <w:tc>
          <w:tcPr>
            <w:tcW w:w="2176" w:type="dxa"/>
            <w:shd w:val="clear" w:color="auto" w:fill="auto"/>
          </w:tcPr>
          <w:p w14:paraId="353E03A5" w14:textId="77777777" w:rsidR="0046277E" w:rsidRPr="00005F4F" w:rsidRDefault="0046277E" w:rsidP="0095014D">
            <w:pPr>
              <w:jc w:val="left"/>
              <w:rPr>
                <w:sz w:val="22"/>
                <w:szCs w:val="22"/>
              </w:rPr>
            </w:pPr>
            <w:r w:rsidRPr="00005F4F">
              <w:rPr>
                <w:sz w:val="22"/>
                <w:szCs w:val="22"/>
              </w:rPr>
              <w:t>Number of e-mail address / number of professors</w:t>
            </w:r>
          </w:p>
        </w:tc>
        <w:tc>
          <w:tcPr>
            <w:tcW w:w="3636" w:type="dxa"/>
            <w:shd w:val="clear" w:color="auto" w:fill="auto"/>
          </w:tcPr>
          <w:p w14:paraId="271E8FA9" w14:textId="77777777" w:rsidR="0046277E" w:rsidRPr="00005F4F" w:rsidRDefault="0046277E" w:rsidP="0095014D">
            <w:pPr>
              <w:jc w:val="left"/>
              <w:rPr>
                <w:sz w:val="22"/>
                <w:szCs w:val="22"/>
              </w:rPr>
            </w:pPr>
            <w:r w:rsidRPr="00005F4F">
              <w:rPr>
                <w:sz w:val="22"/>
                <w:szCs w:val="22"/>
              </w:rPr>
              <w:t>Measures the ability of students to easily get in touch with professors</w:t>
            </w:r>
          </w:p>
        </w:tc>
      </w:tr>
      <w:tr w:rsidR="00956FAC" w:rsidRPr="00005F4F" w14:paraId="4DFD61A6" w14:textId="77777777" w:rsidTr="00005F4F">
        <w:tc>
          <w:tcPr>
            <w:tcW w:w="439" w:type="dxa"/>
            <w:shd w:val="clear" w:color="auto" w:fill="auto"/>
          </w:tcPr>
          <w:p w14:paraId="14A48F7D" w14:textId="77777777" w:rsidR="0046277E" w:rsidRPr="00005F4F" w:rsidRDefault="0046277E" w:rsidP="0095014D">
            <w:pPr>
              <w:jc w:val="left"/>
              <w:rPr>
                <w:sz w:val="22"/>
                <w:szCs w:val="22"/>
              </w:rPr>
            </w:pPr>
            <w:r w:rsidRPr="00005F4F">
              <w:rPr>
                <w:sz w:val="22"/>
                <w:szCs w:val="22"/>
              </w:rPr>
              <w:t>9.</w:t>
            </w:r>
          </w:p>
        </w:tc>
        <w:tc>
          <w:tcPr>
            <w:tcW w:w="1276" w:type="dxa"/>
            <w:shd w:val="clear" w:color="auto" w:fill="auto"/>
          </w:tcPr>
          <w:p w14:paraId="0821681C" w14:textId="77777777" w:rsidR="0046277E" w:rsidRPr="00005F4F" w:rsidRDefault="0046277E" w:rsidP="0095014D">
            <w:pPr>
              <w:jc w:val="left"/>
              <w:rPr>
                <w:sz w:val="22"/>
                <w:szCs w:val="22"/>
              </w:rPr>
            </w:pPr>
            <w:r w:rsidRPr="00005F4F">
              <w:rPr>
                <w:sz w:val="22"/>
                <w:szCs w:val="22"/>
              </w:rPr>
              <w:t>Access to data and outcomes</w:t>
            </w:r>
          </w:p>
        </w:tc>
        <w:tc>
          <w:tcPr>
            <w:tcW w:w="992" w:type="dxa"/>
            <w:shd w:val="clear" w:color="auto" w:fill="auto"/>
          </w:tcPr>
          <w:p w14:paraId="04A3A868" w14:textId="77777777" w:rsidR="0046277E" w:rsidRPr="00005F4F" w:rsidRDefault="0046277E" w:rsidP="0095014D">
            <w:pPr>
              <w:jc w:val="left"/>
              <w:rPr>
                <w:sz w:val="22"/>
                <w:szCs w:val="22"/>
              </w:rPr>
            </w:pPr>
            <w:r w:rsidRPr="00005F4F">
              <w:rPr>
                <w:sz w:val="22"/>
                <w:szCs w:val="22"/>
              </w:rPr>
              <w:t>Contents</w:t>
            </w:r>
          </w:p>
        </w:tc>
        <w:tc>
          <w:tcPr>
            <w:tcW w:w="2176" w:type="dxa"/>
            <w:shd w:val="clear" w:color="auto" w:fill="auto"/>
          </w:tcPr>
          <w:p w14:paraId="15805408" w14:textId="77777777" w:rsidR="0046277E" w:rsidRPr="00005F4F" w:rsidRDefault="0046277E" w:rsidP="0095014D">
            <w:pPr>
              <w:jc w:val="left"/>
              <w:rPr>
                <w:sz w:val="22"/>
                <w:szCs w:val="22"/>
              </w:rPr>
            </w:pPr>
            <w:r w:rsidRPr="00005F4F">
              <w:rPr>
                <w:sz w:val="22"/>
                <w:szCs w:val="22"/>
              </w:rPr>
              <w:t>Number of pdf documents / log(number of students)</w:t>
            </w:r>
          </w:p>
        </w:tc>
        <w:tc>
          <w:tcPr>
            <w:tcW w:w="3636" w:type="dxa"/>
            <w:shd w:val="clear" w:color="auto" w:fill="auto"/>
          </w:tcPr>
          <w:p w14:paraId="77247DDC" w14:textId="77777777" w:rsidR="0046277E" w:rsidRPr="00005F4F" w:rsidRDefault="0046277E" w:rsidP="0095014D">
            <w:pPr>
              <w:jc w:val="left"/>
              <w:rPr>
                <w:sz w:val="22"/>
                <w:szCs w:val="22"/>
              </w:rPr>
            </w:pPr>
            <w:r w:rsidRPr="00005F4F">
              <w:rPr>
                <w:sz w:val="22"/>
                <w:szCs w:val="22"/>
              </w:rPr>
              <w:t>Measures the ability of users to have access to relevant documents (including learning materials and research outcomes) produced by the university</w:t>
            </w:r>
          </w:p>
        </w:tc>
      </w:tr>
      <w:tr w:rsidR="00956FAC" w:rsidRPr="00005F4F" w14:paraId="7BACC573" w14:textId="77777777" w:rsidTr="00005F4F">
        <w:tc>
          <w:tcPr>
            <w:tcW w:w="439" w:type="dxa"/>
            <w:shd w:val="clear" w:color="auto" w:fill="auto"/>
          </w:tcPr>
          <w:p w14:paraId="0C97F965" w14:textId="77777777" w:rsidR="0046277E" w:rsidRPr="00005F4F" w:rsidRDefault="0046277E" w:rsidP="0095014D">
            <w:pPr>
              <w:jc w:val="left"/>
              <w:rPr>
                <w:sz w:val="22"/>
                <w:szCs w:val="22"/>
              </w:rPr>
            </w:pPr>
            <w:r w:rsidRPr="00005F4F">
              <w:rPr>
                <w:sz w:val="22"/>
                <w:szCs w:val="22"/>
              </w:rPr>
              <w:t>10</w:t>
            </w:r>
            <w:r w:rsidRPr="00005F4F">
              <w:rPr>
                <w:sz w:val="22"/>
                <w:szCs w:val="22"/>
              </w:rPr>
              <w:lastRenderedPageBreak/>
              <w:t>.</w:t>
            </w:r>
          </w:p>
        </w:tc>
        <w:tc>
          <w:tcPr>
            <w:tcW w:w="1276" w:type="dxa"/>
            <w:shd w:val="clear" w:color="auto" w:fill="auto"/>
          </w:tcPr>
          <w:p w14:paraId="3D47543C" w14:textId="77777777" w:rsidR="0046277E" w:rsidRPr="00005F4F" w:rsidRDefault="0046277E" w:rsidP="0095014D">
            <w:pPr>
              <w:jc w:val="left"/>
              <w:rPr>
                <w:sz w:val="22"/>
                <w:szCs w:val="22"/>
              </w:rPr>
            </w:pPr>
            <w:r w:rsidRPr="00005F4F">
              <w:rPr>
                <w:sz w:val="22"/>
                <w:szCs w:val="22"/>
              </w:rPr>
              <w:lastRenderedPageBreak/>
              <w:t xml:space="preserve">Orientation to external </w:t>
            </w:r>
            <w:r w:rsidRPr="00005F4F">
              <w:rPr>
                <w:sz w:val="22"/>
                <w:szCs w:val="22"/>
              </w:rPr>
              <w:lastRenderedPageBreak/>
              <w:t>collaborations</w:t>
            </w:r>
          </w:p>
        </w:tc>
        <w:tc>
          <w:tcPr>
            <w:tcW w:w="992" w:type="dxa"/>
            <w:shd w:val="clear" w:color="auto" w:fill="auto"/>
          </w:tcPr>
          <w:p w14:paraId="747752A4" w14:textId="77777777" w:rsidR="0046277E" w:rsidRPr="00005F4F" w:rsidRDefault="0046277E" w:rsidP="0095014D">
            <w:pPr>
              <w:jc w:val="left"/>
              <w:rPr>
                <w:sz w:val="22"/>
                <w:szCs w:val="22"/>
              </w:rPr>
            </w:pPr>
            <w:r w:rsidRPr="00005F4F">
              <w:rPr>
                <w:sz w:val="22"/>
                <w:szCs w:val="22"/>
              </w:rPr>
              <w:lastRenderedPageBreak/>
              <w:t>Content</w:t>
            </w:r>
            <w:r w:rsidRPr="00005F4F">
              <w:rPr>
                <w:sz w:val="22"/>
                <w:szCs w:val="22"/>
              </w:rPr>
              <w:lastRenderedPageBreak/>
              <w:t>s</w:t>
            </w:r>
          </w:p>
        </w:tc>
        <w:tc>
          <w:tcPr>
            <w:tcW w:w="2176" w:type="dxa"/>
            <w:shd w:val="clear" w:color="auto" w:fill="auto"/>
          </w:tcPr>
          <w:p w14:paraId="20AA5D68" w14:textId="77777777" w:rsidR="0046277E" w:rsidRPr="00005F4F" w:rsidRDefault="0046277E" w:rsidP="0095014D">
            <w:pPr>
              <w:jc w:val="left"/>
              <w:rPr>
                <w:sz w:val="22"/>
                <w:szCs w:val="22"/>
              </w:rPr>
            </w:pPr>
            <w:r w:rsidRPr="00005F4F">
              <w:rPr>
                <w:sz w:val="22"/>
                <w:szCs w:val="22"/>
              </w:rPr>
              <w:lastRenderedPageBreak/>
              <w:t xml:space="preserve">Number of </w:t>
            </w:r>
            <w:proofErr w:type="spellStart"/>
            <w:r w:rsidRPr="00005F4F">
              <w:rPr>
                <w:sz w:val="22"/>
                <w:szCs w:val="22"/>
              </w:rPr>
              <w:t>firms+research</w:t>
            </w:r>
            <w:proofErr w:type="spellEnd"/>
            <w:r w:rsidRPr="00005F4F">
              <w:rPr>
                <w:sz w:val="22"/>
                <w:szCs w:val="22"/>
              </w:rPr>
              <w:t xml:space="preserve"> </w:t>
            </w:r>
            <w:r w:rsidRPr="00005F4F">
              <w:rPr>
                <w:sz w:val="22"/>
                <w:szCs w:val="22"/>
              </w:rPr>
              <w:lastRenderedPageBreak/>
              <w:t>institutions (IT+EU) mentioned in the website</w:t>
            </w:r>
          </w:p>
        </w:tc>
        <w:tc>
          <w:tcPr>
            <w:tcW w:w="3636" w:type="dxa"/>
            <w:shd w:val="clear" w:color="auto" w:fill="auto"/>
          </w:tcPr>
          <w:p w14:paraId="42CE33FA" w14:textId="77777777" w:rsidR="0046277E" w:rsidRPr="00005F4F" w:rsidRDefault="0046277E" w:rsidP="0095014D">
            <w:pPr>
              <w:jc w:val="left"/>
              <w:rPr>
                <w:sz w:val="22"/>
                <w:szCs w:val="22"/>
              </w:rPr>
            </w:pPr>
            <w:r w:rsidRPr="00005F4F">
              <w:rPr>
                <w:sz w:val="22"/>
                <w:szCs w:val="22"/>
              </w:rPr>
              <w:lastRenderedPageBreak/>
              <w:t xml:space="preserve">Measures the ability of the website to provide a comprehensive description </w:t>
            </w:r>
            <w:r w:rsidRPr="00005F4F">
              <w:rPr>
                <w:sz w:val="22"/>
                <w:szCs w:val="22"/>
              </w:rPr>
              <w:lastRenderedPageBreak/>
              <w:t>of the extent of on-going research (or Third-mission) collaborations</w:t>
            </w:r>
          </w:p>
        </w:tc>
      </w:tr>
      <w:tr w:rsidR="00956FAC" w:rsidRPr="00005F4F" w14:paraId="17A8D997" w14:textId="77777777" w:rsidTr="00005F4F">
        <w:tc>
          <w:tcPr>
            <w:tcW w:w="439" w:type="dxa"/>
            <w:shd w:val="clear" w:color="auto" w:fill="auto"/>
          </w:tcPr>
          <w:p w14:paraId="2E1FBF7E" w14:textId="77777777" w:rsidR="0046277E" w:rsidRPr="00005F4F" w:rsidRDefault="0046277E" w:rsidP="0095014D">
            <w:pPr>
              <w:jc w:val="left"/>
              <w:rPr>
                <w:sz w:val="22"/>
                <w:szCs w:val="22"/>
              </w:rPr>
            </w:pPr>
            <w:r w:rsidRPr="00005F4F">
              <w:rPr>
                <w:sz w:val="22"/>
                <w:szCs w:val="22"/>
              </w:rPr>
              <w:lastRenderedPageBreak/>
              <w:t xml:space="preserve">11. </w:t>
            </w:r>
          </w:p>
        </w:tc>
        <w:tc>
          <w:tcPr>
            <w:tcW w:w="1276" w:type="dxa"/>
            <w:shd w:val="clear" w:color="auto" w:fill="auto"/>
          </w:tcPr>
          <w:p w14:paraId="13022236" w14:textId="77777777" w:rsidR="0046277E" w:rsidRPr="00005F4F" w:rsidRDefault="0046277E" w:rsidP="0095014D">
            <w:pPr>
              <w:jc w:val="left"/>
              <w:rPr>
                <w:sz w:val="22"/>
                <w:szCs w:val="22"/>
              </w:rPr>
            </w:pPr>
            <w:r w:rsidRPr="00005F4F">
              <w:rPr>
                <w:sz w:val="22"/>
                <w:szCs w:val="22"/>
              </w:rPr>
              <w:t>Link impact studies (URL-degree)</w:t>
            </w:r>
          </w:p>
        </w:tc>
        <w:tc>
          <w:tcPr>
            <w:tcW w:w="992" w:type="dxa"/>
            <w:shd w:val="clear" w:color="auto" w:fill="auto"/>
          </w:tcPr>
          <w:p w14:paraId="53E73880" w14:textId="77777777" w:rsidR="0046277E" w:rsidRPr="00005F4F" w:rsidRDefault="0046277E" w:rsidP="0095014D">
            <w:pPr>
              <w:jc w:val="left"/>
              <w:rPr>
                <w:sz w:val="22"/>
                <w:szCs w:val="22"/>
              </w:rPr>
            </w:pPr>
            <w:r w:rsidRPr="00005F4F">
              <w:rPr>
                <w:sz w:val="22"/>
                <w:szCs w:val="22"/>
              </w:rPr>
              <w:t>Contents</w:t>
            </w:r>
          </w:p>
        </w:tc>
        <w:tc>
          <w:tcPr>
            <w:tcW w:w="2176" w:type="dxa"/>
            <w:shd w:val="clear" w:color="auto" w:fill="auto"/>
          </w:tcPr>
          <w:p w14:paraId="686F59E5" w14:textId="77777777" w:rsidR="0046277E" w:rsidRPr="00005F4F" w:rsidRDefault="0046277E" w:rsidP="0095014D">
            <w:pPr>
              <w:jc w:val="left"/>
              <w:rPr>
                <w:sz w:val="22"/>
                <w:szCs w:val="22"/>
              </w:rPr>
            </w:pPr>
            <w:r w:rsidRPr="00005F4F">
              <w:rPr>
                <w:sz w:val="22"/>
                <w:szCs w:val="22"/>
              </w:rPr>
              <w:t>Number of hyperlinks pointing to each University website</w:t>
            </w:r>
          </w:p>
        </w:tc>
        <w:tc>
          <w:tcPr>
            <w:tcW w:w="3636" w:type="dxa"/>
            <w:shd w:val="clear" w:color="auto" w:fill="auto"/>
          </w:tcPr>
          <w:p w14:paraId="12D88667" w14:textId="77777777" w:rsidR="0046277E" w:rsidRPr="00005F4F" w:rsidRDefault="0046277E" w:rsidP="0095014D">
            <w:pPr>
              <w:jc w:val="left"/>
              <w:rPr>
                <w:sz w:val="22"/>
                <w:szCs w:val="22"/>
              </w:rPr>
            </w:pPr>
            <w:r w:rsidRPr="00005F4F">
              <w:rPr>
                <w:sz w:val="22"/>
                <w:szCs w:val="22"/>
              </w:rPr>
              <w:t xml:space="preserve">Measures of the numbers of hyperlinks pointing to each website </w:t>
            </w:r>
          </w:p>
        </w:tc>
      </w:tr>
    </w:tbl>
    <w:p w14:paraId="284D471F" w14:textId="77777777" w:rsidR="00005F4F" w:rsidRDefault="00005F4F" w:rsidP="0046277E">
      <w:pPr>
        <w:rPr>
          <w:szCs w:val="24"/>
        </w:rPr>
      </w:pPr>
    </w:p>
    <w:p w14:paraId="575C9CFE" w14:textId="54D054C0" w:rsidR="0046277E" w:rsidRPr="00005F4F" w:rsidRDefault="0046277E" w:rsidP="0046277E">
      <w:pPr>
        <w:rPr>
          <w:szCs w:val="24"/>
        </w:rPr>
      </w:pPr>
      <w:r w:rsidRPr="00005F4F">
        <w:rPr>
          <w:szCs w:val="24"/>
        </w:rPr>
        <w:t>Th</w:t>
      </w:r>
      <w:r w:rsidR="005C0987" w:rsidRPr="00005F4F">
        <w:rPr>
          <w:szCs w:val="24"/>
        </w:rPr>
        <w:t xml:space="preserve">e collected information have </w:t>
      </w:r>
      <w:r w:rsidRPr="00005F4F">
        <w:rPr>
          <w:szCs w:val="24"/>
        </w:rPr>
        <w:t>been used to produce a set of eleven indicators (Table 1) combining Web analytics and website contents data. Seven variables (analytics) focus on the intensity of use of universities’ websites, as well as highlighting some key features of users and their access modes (whether direct or indirect access, users from Italy or from abroad, Web traffic from social media, etc.). Four indicators have been drawn from scraped data: percentage of professors’ e-mail available; number of pdf documents (weighted by university size) i.e. volume of information available to users; number of EU firms or research institutions mentioned in the website; number of hyperlinks pointing to each University website, as a link impact metrics. In particular, tenth indicator referring to develop international partnerships.</w:t>
      </w:r>
    </w:p>
    <w:p w14:paraId="6D699086" w14:textId="6681E478" w:rsidR="0046277E" w:rsidRPr="00005F4F" w:rsidRDefault="00005F4F" w:rsidP="0046277E">
      <w:pPr>
        <w:rPr>
          <w:szCs w:val="24"/>
        </w:rPr>
      </w:pPr>
      <w:r w:rsidRPr="00005F4F">
        <w:rPr>
          <w:b/>
          <w:noProof/>
          <w:szCs w:val="24"/>
          <w:lang w:eastAsia="en-GB"/>
        </w:rPr>
        <w:drawing>
          <wp:anchor distT="0" distB="0" distL="114300" distR="114300" simplePos="0" relativeHeight="251665408" behindDoc="0" locked="0" layoutInCell="1" allowOverlap="1" wp14:anchorId="2F557E3A" wp14:editId="02B88DD4">
            <wp:simplePos x="0" y="0"/>
            <wp:positionH relativeFrom="column">
              <wp:posOffset>1270</wp:posOffset>
            </wp:positionH>
            <wp:positionV relativeFrom="paragraph">
              <wp:posOffset>1887855</wp:posOffset>
            </wp:positionV>
            <wp:extent cx="5467985" cy="1986915"/>
            <wp:effectExtent l="0" t="0" r="0" b="0"/>
            <wp:wrapTopAndBottom/>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7985" cy="1986915"/>
                    </a:xfrm>
                    <a:prstGeom prst="rect">
                      <a:avLst/>
                    </a:prstGeom>
                    <a:noFill/>
                  </pic:spPr>
                </pic:pic>
              </a:graphicData>
            </a:graphic>
            <wp14:sizeRelH relativeFrom="page">
              <wp14:pctWidth>0</wp14:pctWidth>
            </wp14:sizeRelH>
            <wp14:sizeRelV relativeFrom="page">
              <wp14:pctHeight>0</wp14:pctHeight>
            </wp14:sizeRelV>
          </wp:anchor>
        </w:drawing>
      </w:r>
      <w:r w:rsidR="00850906" w:rsidRPr="00005F4F">
        <w:rPr>
          <w:szCs w:val="24"/>
        </w:rPr>
        <w:t xml:space="preserve">In order to check the quality level of the different sources of information used, </w:t>
      </w:r>
      <w:r w:rsidR="0046277E" w:rsidRPr="00005F4F">
        <w:rPr>
          <w:szCs w:val="24"/>
        </w:rPr>
        <w:t xml:space="preserve">considering that official data on the third mission of Italian universities do not exist, </w:t>
      </w:r>
      <w:r w:rsidR="00850906" w:rsidRPr="00005F4F">
        <w:rPr>
          <w:szCs w:val="24"/>
        </w:rPr>
        <w:t xml:space="preserve">we have checked </w:t>
      </w:r>
      <w:r w:rsidR="0046277E" w:rsidRPr="00005F4F">
        <w:rPr>
          <w:szCs w:val="24"/>
        </w:rPr>
        <w:t>a positive linear dependence between key indicators</w:t>
      </w:r>
      <w:r w:rsidR="00850906" w:rsidRPr="00005F4F">
        <w:rPr>
          <w:szCs w:val="24"/>
        </w:rPr>
        <w:t>. In figure 1a it is showed the linear dependence between A</w:t>
      </w:r>
      <w:r w:rsidR="0046277E" w:rsidRPr="00005F4F">
        <w:rPr>
          <w:szCs w:val="24"/>
        </w:rPr>
        <w:t>nalytics (relevance) and scraped contents (collaboration, i.e. number of EU firms and research centres cited in the websites)</w:t>
      </w:r>
      <w:r w:rsidR="00850906" w:rsidRPr="00005F4F">
        <w:rPr>
          <w:szCs w:val="24"/>
        </w:rPr>
        <w:t>. In figure 1b, t</w:t>
      </w:r>
      <w:r w:rsidR="0046277E" w:rsidRPr="00005F4F">
        <w:rPr>
          <w:szCs w:val="24"/>
        </w:rPr>
        <w:t>he eleventh indicator should allow for validating the joined use of this two sets of data</w:t>
      </w:r>
      <w:r w:rsidR="00850906" w:rsidRPr="00005F4F">
        <w:rPr>
          <w:szCs w:val="24"/>
        </w:rPr>
        <w:t xml:space="preserve">, the picture </w:t>
      </w:r>
      <w:r w:rsidR="0046277E" w:rsidRPr="00005F4F">
        <w:rPr>
          <w:szCs w:val="24"/>
        </w:rPr>
        <w:t>shows a remarkable concordance between the URL-degree (indicator 11) and Relevance (indicator 1) that supports the combined use of the two sets of data.</w:t>
      </w:r>
    </w:p>
    <w:p w14:paraId="05DA5646" w14:textId="04828987" w:rsidR="0046277E" w:rsidRPr="00005F4F" w:rsidRDefault="0046277E" w:rsidP="0046277E">
      <w:pPr>
        <w:jc w:val="center"/>
        <w:rPr>
          <w:b/>
          <w:szCs w:val="24"/>
        </w:rPr>
      </w:pPr>
      <w:r w:rsidRPr="00005F4F">
        <w:rPr>
          <w:noProof/>
          <w:szCs w:val="24"/>
          <w:lang w:eastAsia="en-GB"/>
        </w:rPr>
        <mc:AlternateContent>
          <mc:Choice Requires="wps">
            <w:drawing>
              <wp:anchor distT="0" distB="0" distL="114300" distR="114300" simplePos="0" relativeHeight="251664384" behindDoc="0" locked="0" layoutInCell="1" allowOverlap="1" wp14:anchorId="4D717A18" wp14:editId="2AA6BDBC">
                <wp:simplePos x="0" y="0"/>
                <wp:positionH relativeFrom="column">
                  <wp:posOffset>4451350</wp:posOffset>
                </wp:positionH>
                <wp:positionV relativeFrom="paragraph">
                  <wp:posOffset>1941830</wp:posOffset>
                </wp:positionV>
                <wp:extent cx="107950" cy="107950"/>
                <wp:effectExtent l="0" t="0" r="6350" b="6350"/>
                <wp:wrapNone/>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50" cy="107950"/>
                        </a:xfrm>
                        <a:prstGeom prst="rect">
                          <a:avLst/>
                        </a:prstGeom>
                        <a:solidFill>
                          <a:sysClr val="window" lastClr="FFFFFF"/>
                        </a:solidFill>
                        <a:ln w="6350">
                          <a:noFill/>
                        </a:ln>
                        <a:effectLst/>
                      </wps:spPr>
                      <wps:txbx>
                        <w:txbxContent>
                          <w:p w14:paraId="26B7C21C" w14:textId="77777777" w:rsidR="0046277E" w:rsidRPr="007F7095" w:rsidRDefault="0046277E" w:rsidP="0046277E">
                            <w:pPr>
                              <w:rPr>
                                <w:sz w:val="16"/>
                                <w:szCs w:val="16"/>
                                <w:lang w:val="it-IT"/>
                              </w:rPr>
                            </w:pPr>
                            <w:r>
                              <w:rPr>
                                <w:sz w:val="16"/>
                                <w:szCs w:val="16"/>
                                <w:lang w:val="it-IT"/>
                              </w:rPr>
                              <w:t>b</w:t>
                            </w:r>
                            <w:r w:rsidRPr="007F7095">
                              <w:rPr>
                                <w:sz w:val="16"/>
                                <w:szCs w:val="16"/>
                                <w:lang w:val="it-IT"/>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0" o:spid="_x0000_s1026" type="#_x0000_t202" style="position:absolute;left:0;text-align:left;margin-left:350.5pt;margin-top:152.9pt;width:8.5pt;height: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" fillcolor="window" stroked="f" strokeweight=".5pt">
                <v:path arrowok="t"/>
                <v:textbox inset="0,0,0,0">
                  <w:txbxContent>
                    <w:p w14:paraId="26B7C21C" w14:textId="77777777" w:rsidR="0046277E" w:rsidRPr="007F7095" w:rsidRDefault="0046277E" w:rsidP="0046277E">
                      <w:pPr>
                        <w:rPr>
                          <w:sz w:val="16"/>
                          <w:szCs w:val="16"/>
                          <w:lang w:val="it-IT"/>
                        </w:rPr>
                      </w:pPr>
                      <w:r>
                        <w:rPr>
                          <w:sz w:val="16"/>
                          <w:szCs w:val="16"/>
                          <w:lang w:val="it-IT"/>
                        </w:rPr>
                        <w:t>b</w:t>
                      </w:r>
                      <w:r w:rsidRPr="007F7095">
                        <w:rPr>
                          <w:sz w:val="16"/>
                          <w:szCs w:val="16"/>
                          <w:lang w:val="it-IT"/>
                        </w:rPr>
                        <w:t>)</w:t>
                      </w:r>
                    </w:p>
                  </w:txbxContent>
                </v:textbox>
              </v:shape>
            </w:pict>
          </mc:Fallback>
        </mc:AlternateContent>
      </w:r>
      <w:r w:rsidRPr="00005F4F">
        <w:rPr>
          <w:noProof/>
          <w:szCs w:val="24"/>
          <w:lang w:eastAsia="en-GB"/>
        </w:rPr>
        <mc:AlternateContent>
          <mc:Choice Requires="wps">
            <w:drawing>
              <wp:anchor distT="0" distB="0" distL="114300" distR="114300" simplePos="0" relativeHeight="251663360" behindDoc="0" locked="0" layoutInCell="1" allowOverlap="1" wp14:anchorId="1565C755" wp14:editId="09FC895D">
                <wp:simplePos x="0" y="0"/>
                <wp:positionH relativeFrom="column">
                  <wp:posOffset>1569085</wp:posOffset>
                </wp:positionH>
                <wp:positionV relativeFrom="paragraph">
                  <wp:posOffset>1952625</wp:posOffset>
                </wp:positionV>
                <wp:extent cx="107950" cy="107950"/>
                <wp:effectExtent l="0" t="0" r="6350" b="635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50" cy="107950"/>
                        </a:xfrm>
                        <a:prstGeom prst="rect">
                          <a:avLst/>
                        </a:prstGeom>
                        <a:solidFill>
                          <a:sysClr val="window" lastClr="FFFFFF"/>
                        </a:solidFill>
                        <a:ln w="6350">
                          <a:noFill/>
                        </a:ln>
                        <a:effectLst/>
                      </wps:spPr>
                      <wps:txbx>
                        <w:txbxContent>
                          <w:p w14:paraId="411E7119" w14:textId="77777777" w:rsidR="0046277E" w:rsidRPr="007F7095" w:rsidRDefault="0046277E" w:rsidP="0046277E">
                            <w:pPr>
                              <w:rPr>
                                <w:sz w:val="16"/>
                                <w:szCs w:val="16"/>
                                <w:lang w:val="it-IT"/>
                              </w:rPr>
                            </w:pPr>
                            <w:r w:rsidRPr="007F7095">
                              <w:rPr>
                                <w:sz w:val="16"/>
                                <w:szCs w:val="16"/>
                                <w:lang w:val="it-IT"/>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8" o:spid="_x0000_s1027" type="#_x0000_t202" style="position:absolute;left:0;text-align:left;margin-left:123.55pt;margin-top:153.75pt;width:8.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" fillcolor="window" stroked="f" strokeweight=".5pt">
                <v:path arrowok="t"/>
                <v:textbox inset="0,0,0,0">
                  <w:txbxContent>
                    <w:p w14:paraId="411E7119" w14:textId="77777777" w:rsidR="0046277E" w:rsidRPr="007F7095" w:rsidRDefault="0046277E" w:rsidP="0046277E">
                      <w:pPr>
                        <w:rPr>
                          <w:sz w:val="16"/>
                          <w:szCs w:val="16"/>
                          <w:lang w:val="it-IT"/>
                        </w:rPr>
                      </w:pPr>
                      <w:r w:rsidRPr="007F7095">
                        <w:rPr>
                          <w:sz w:val="16"/>
                          <w:szCs w:val="16"/>
                          <w:lang w:val="it-IT"/>
                        </w:rPr>
                        <w:t>a)</w:t>
                      </w:r>
                    </w:p>
                  </w:txbxContent>
                </v:textbox>
              </v:shape>
            </w:pict>
          </mc:Fallback>
        </mc:AlternateContent>
      </w:r>
      <w:r w:rsidRPr="00005F4F">
        <w:rPr>
          <w:b/>
          <w:szCs w:val="24"/>
        </w:rPr>
        <w:t xml:space="preserve"> Figure 1. Linear regressions based on random sample consensus fits model. Scatter plot of: a) Relevance  (Indicator-1) vs. Orientation to external collaborations (Indicators 10); b) URL-degree (Indicators 11) vs. Relevance (Indicators 1). </w:t>
      </w:r>
    </w:p>
    <w:p w14:paraId="6C422FA9" w14:textId="17740F35" w:rsidR="0070362D" w:rsidRPr="00005F4F" w:rsidRDefault="00AB59D7" w:rsidP="007D18B6">
      <w:pPr>
        <w:pStyle w:val="Titolo1"/>
        <w:rPr>
          <w:szCs w:val="24"/>
        </w:rPr>
      </w:pPr>
      <w:r w:rsidRPr="00005F4F">
        <w:rPr>
          <w:szCs w:val="24"/>
        </w:rPr>
        <w:t>W</w:t>
      </w:r>
      <w:r w:rsidR="0070362D" w:rsidRPr="00005F4F">
        <w:rPr>
          <w:szCs w:val="24"/>
        </w:rPr>
        <w:t>eb mining application framework</w:t>
      </w:r>
    </w:p>
    <w:p w14:paraId="6C422FAA" w14:textId="7C04D0FC" w:rsidR="0070362D" w:rsidRPr="00005F4F" w:rsidRDefault="00BC593A" w:rsidP="00BC593A">
      <w:pPr>
        <w:spacing w:after="0"/>
        <w:rPr>
          <w:szCs w:val="24"/>
        </w:rPr>
      </w:pPr>
      <w:r w:rsidRPr="00005F4F">
        <w:rPr>
          <w:szCs w:val="24"/>
        </w:rPr>
        <w:t xml:space="preserve">Webometric indicators </w:t>
      </w:r>
      <w:r w:rsidR="0070362D" w:rsidRPr="00005F4F">
        <w:rPr>
          <w:szCs w:val="24"/>
        </w:rPr>
        <w:t xml:space="preserve">are </w:t>
      </w:r>
      <w:r w:rsidRPr="00005F4F">
        <w:rPr>
          <w:szCs w:val="24"/>
        </w:rPr>
        <w:t xml:space="preserve">derived </w:t>
      </w:r>
      <w:r w:rsidR="0070362D" w:rsidRPr="00005F4F">
        <w:rPr>
          <w:szCs w:val="24"/>
        </w:rPr>
        <w:t xml:space="preserve">by a </w:t>
      </w:r>
      <w:r w:rsidR="00067213" w:rsidRPr="00005F4F">
        <w:rPr>
          <w:szCs w:val="24"/>
        </w:rPr>
        <w:t xml:space="preserve">big data </w:t>
      </w:r>
      <w:r w:rsidR="007E669E" w:rsidRPr="00005F4F">
        <w:rPr>
          <w:szCs w:val="24"/>
        </w:rPr>
        <w:t xml:space="preserve">methodological </w:t>
      </w:r>
      <w:r w:rsidR="0070362D" w:rsidRPr="00005F4F">
        <w:rPr>
          <w:szCs w:val="24"/>
        </w:rPr>
        <w:t>framework, based on web scraping</w:t>
      </w:r>
      <w:r w:rsidR="00965753" w:rsidRPr="00005F4F">
        <w:rPr>
          <w:szCs w:val="24"/>
        </w:rPr>
        <w:t>, text mining</w:t>
      </w:r>
      <w:r w:rsidR="0070362D" w:rsidRPr="00005F4F">
        <w:rPr>
          <w:szCs w:val="24"/>
        </w:rPr>
        <w:t xml:space="preserve"> and advanced machine learning components for data analytics </w:t>
      </w:r>
      <w:r w:rsidR="0070362D" w:rsidRPr="00005F4F">
        <w:rPr>
          <w:szCs w:val="24"/>
        </w:rPr>
        <w:lastRenderedPageBreak/>
        <w:t>of large-scale data retrieval from websites</w:t>
      </w:r>
      <w:r w:rsidR="00965753" w:rsidRPr="00005F4F">
        <w:rPr>
          <w:szCs w:val="24"/>
        </w:rPr>
        <w:t>. In particular we focus on web sites</w:t>
      </w:r>
      <w:r w:rsidR="0070362D" w:rsidRPr="00005F4F">
        <w:rPr>
          <w:szCs w:val="24"/>
        </w:rPr>
        <w:t xml:space="preserve"> of academic institutions and </w:t>
      </w:r>
      <w:r w:rsidR="00980407" w:rsidRPr="00005F4F">
        <w:rPr>
          <w:szCs w:val="24"/>
        </w:rPr>
        <w:t xml:space="preserve">the directly related </w:t>
      </w:r>
      <w:r w:rsidR="0070362D" w:rsidRPr="00005F4F">
        <w:rPr>
          <w:szCs w:val="24"/>
        </w:rPr>
        <w:t>business enterprises.</w:t>
      </w:r>
    </w:p>
    <w:p w14:paraId="4A44EB98" w14:textId="56A0CB11" w:rsidR="00B66E8E" w:rsidRPr="00005F4F" w:rsidRDefault="00152E36" w:rsidP="00512820">
      <w:pPr>
        <w:spacing w:after="0"/>
        <w:rPr>
          <w:szCs w:val="24"/>
        </w:rPr>
      </w:pPr>
      <w:r w:rsidRPr="00005F4F">
        <w:rPr>
          <w:noProof/>
          <w:szCs w:val="24"/>
          <w:lang w:eastAsia="en-GB"/>
        </w:rPr>
        <w:drawing>
          <wp:anchor distT="0" distB="0" distL="114300" distR="114300" simplePos="0" relativeHeight="251661312" behindDoc="0" locked="0" layoutInCell="1" allowOverlap="1" wp14:anchorId="044BB50E" wp14:editId="719B1FC4">
            <wp:simplePos x="0" y="0"/>
            <wp:positionH relativeFrom="column">
              <wp:posOffset>13335</wp:posOffset>
            </wp:positionH>
            <wp:positionV relativeFrom="paragraph">
              <wp:posOffset>934720</wp:posOffset>
            </wp:positionV>
            <wp:extent cx="5467985" cy="1697990"/>
            <wp:effectExtent l="0" t="0" r="0" b="0"/>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7985" cy="1697990"/>
                    </a:xfrm>
                    <a:prstGeom prst="rect">
                      <a:avLst/>
                    </a:prstGeom>
                    <a:noFill/>
                  </pic:spPr>
                </pic:pic>
              </a:graphicData>
            </a:graphic>
            <wp14:sizeRelH relativeFrom="page">
              <wp14:pctWidth>0</wp14:pctWidth>
            </wp14:sizeRelH>
            <wp14:sizeRelV relativeFrom="page">
              <wp14:pctHeight>0</wp14:pctHeight>
            </wp14:sizeRelV>
          </wp:anchor>
        </w:drawing>
      </w:r>
      <w:r w:rsidR="00BC593A" w:rsidRPr="00005F4F">
        <w:rPr>
          <w:szCs w:val="24"/>
        </w:rPr>
        <w:t xml:space="preserve">In Figure 1, we </w:t>
      </w:r>
      <w:r w:rsidR="007E669E" w:rsidRPr="00005F4F">
        <w:rPr>
          <w:szCs w:val="24"/>
        </w:rPr>
        <w:t xml:space="preserve">show a schema of </w:t>
      </w:r>
      <w:r w:rsidR="00965753" w:rsidRPr="00005F4F">
        <w:rPr>
          <w:szCs w:val="24"/>
        </w:rPr>
        <w:t xml:space="preserve">data warehouse environment on which is based </w:t>
      </w:r>
      <w:r w:rsidR="007E669E" w:rsidRPr="00005F4F">
        <w:rPr>
          <w:szCs w:val="24"/>
        </w:rPr>
        <w:t>the methodological framework</w:t>
      </w:r>
      <w:r w:rsidR="00AB59D7" w:rsidRPr="00005F4F">
        <w:rPr>
          <w:szCs w:val="24"/>
        </w:rPr>
        <w:t xml:space="preserve"> [</w:t>
      </w:r>
      <w:r w:rsidR="00B66E8E" w:rsidRPr="00005F4F">
        <w:rPr>
          <w:szCs w:val="24"/>
        </w:rPr>
        <w:t>9</w:t>
      </w:r>
      <w:r w:rsidR="000A0D16" w:rsidRPr="00005F4F">
        <w:rPr>
          <w:szCs w:val="24"/>
        </w:rPr>
        <w:t>]</w:t>
      </w:r>
      <w:r w:rsidR="00965753" w:rsidRPr="00005F4F">
        <w:rPr>
          <w:szCs w:val="24"/>
        </w:rPr>
        <w:t xml:space="preserve">. This is </w:t>
      </w:r>
      <w:r w:rsidR="00BC593A" w:rsidRPr="00005F4F">
        <w:rPr>
          <w:szCs w:val="24"/>
        </w:rPr>
        <w:t>a</w:t>
      </w:r>
      <w:r w:rsidR="000A0D16" w:rsidRPr="00005F4F">
        <w:rPr>
          <w:szCs w:val="24"/>
        </w:rPr>
        <w:t>n</w:t>
      </w:r>
      <w:r w:rsidR="00BC593A" w:rsidRPr="00005F4F">
        <w:rPr>
          <w:szCs w:val="24"/>
        </w:rPr>
        <w:t xml:space="preserve"> analysis framework for generating web-based </w:t>
      </w:r>
      <w:r w:rsidR="007E669E" w:rsidRPr="00005F4F">
        <w:rPr>
          <w:szCs w:val="24"/>
        </w:rPr>
        <w:t xml:space="preserve">academic </w:t>
      </w:r>
      <w:r w:rsidR="00BC593A" w:rsidRPr="00005F4F">
        <w:rPr>
          <w:szCs w:val="24"/>
        </w:rPr>
        <w:t xml:space="preserve">innovation </w:t>
      </w:r>
      <w:r w:rsidR="007E669E" w:rsidRPr="00005F4F">
        <w:rPr>
          <w:szCs w:val="24"/>
        </w:rPr>
        <w:t>metrics</w:t>
      </w:r>
      <w:r w:rsidR="00BC593A" w:rsidRPr="00005F4F">
        <w:rPr>
          <w:szCs w:val="24"/>
        </w:rPr>
        <w:t xml:space="preserve">. </w:t>
      </w:r>
      <w:r w:rsidR="007E669E" w:rsidRPr="00005F4F">
        <w:rPr>
          <w:szCs w:val="24"/>
        </w:rPr>
        <w:t>Alike</w:t>
      </w:r>
      <w:r w:rsidR="00BC593A" w:rsidRPr="00005F4F">
        <w:rPr>
          <w:szCs w:val="24"/>
        </w:rPr>
        <w:t xml:space="preserve"> to traditional </w:t>
      </w:r>
      <w:r w:rsidR="007E669E" w:rsidRPr="00005F4F">
        <w:rPr>
          <w:szCs w:val="24"/>
        </w:rPr>
        <w:t>process</w:t>
      </w:r>
      <w:r w:rsidR="00965753" w:rsidRPr="00005F4F">
        <w:rPr>
          <w:szCs w:val="24"/>
        </w:rPr>
        <w:t>es</w:t>
      </w:r>
      <w:r w:rsidR="00BC593A" w:rsidRPr="00005F4F">
        <w:rPr>
          <w:szCs w:val="24"/>
        </w:rPr>
        <w:t xml:space="preserve">, </w:t>
      </w:r>
      <w:r w:rsidR="00965753" w:rsidRPr="00005F4F">
        <w:rPr>
          <w:szCs w:val="24"/>
        </w:rPr>
        <w:t xml:space="preserve">it </w:t>
      </w:r>
      <w:r w:rsidR="00512820" w:rsidRPr="00005F4F">
        <w:rPr>
          <w:szCs w:val="24"/>
        </w:rPr>
        <w:t>start</w:t>
      </w:r>
      <w:r w:rsidR="00965753" w:rsidRPr="00005F4F">
        <w:rPr>
          <w:szCs w:val="24"/>
        </w:rPr>
        <w:t>s</w:t>
      </w:r>
      <w:r w:rsidR="00512820" w:rsidRPr="00005F4F">
        <w:rPr>
          <w:szCs w:val="24"/>
        </w:rPr>
        <w:t xml:space="preserve"> from </w:t>
      </w:r>
      <w:r w:rsidR="007E669E" w:rsidRPr="00005F4F">
        <w:rPr>
          <w:szCs w:val="24"/>
        </w:rPr>
        <w:t>the statistical register</w:t>
      </w:r>
      <w:r w:rsidR="00512820" w:rsidRPr="00005F4F">
        <w:rPr>
          <w:szCs w:val="24"/>
        </w:rPr>
        <w:t>s</w:t>
      </w:r>
      <w:r w:rsidR="007E669E" w:rsidRPr="00005F4F">
        <w:rPr>
          <w:szCs w:val="24"/>
        </w:rPr>
        <w:t xml:space="preserve"> of </w:t>
      </w:r>
      <w:r w:rsidR="00512820" w:rsidRPr="00005F4F">
        <w:rPr>
          <w:szCs w:val="24"/>
        </w:rPr>
        <w:t>academi</w:t>
      </w:r>
      <w:r w:rsidR="00965753" w:rsidRPr="00005F4F">
        <w:rPr>
          <w:szCs w:val="24"/>
        </w:rPr>
        <w:t>c institutions and enterprises.</w:t>
      </w:r>
    </w:p>
    <w:p w14:paraId="30FAA43B" w14:textId="6932A2EA" w:rsidR="00B66E8E" w:rsidRPr="00005F4F" w:rsidRDefault="00B66E8E" w:rsidP="00B66E8E">
      <w:pPr>
        <w:pStyle w:val="Didascalia"/>
        <w:rPr>
          <w:szCs w:val="24"/>
        </w:rPr>
      </w:pPr>
      <w:r w:rsidRPr="00005F4F">
        <w:rPr>
          <w:szCs w:val="24"/>
        </w:rPr>
        <w:t xml:space="preserve">Figure </w:t>
      </w:r>
      <w:r w:rsidRPr="00005F4F">
        <w:rPr>
          <w:szCs w:val="24"/>
        </w:rPr>
        <w:fldChar w:fldCharType="begin"/>
      </w:r>
      <w:r w:rsidRPr="00005F4F">
        <w:rPr>
          <w:szCs w:val="24"/>
        </w:rPr>
        <w:instrText xml:space="preserve"> SEQ Figure \* ARABIC </w:instrText>
      </w:r>
      <w:r w:rsidRPr="00005F4F">
        <w:rPr>
          <w:szCs w:val="24"/>
        </w:rPr>
        <w:fldChar w:fldCharType="separate"/>
      </w:r>
      <w:r w:rsidRPr="00005F4F">
        <w:rPr>
          <w:noProof/>
          <w:szCs w:val="24"/>
        </w:rPr>
        <w:t>1</w:t>
      </w:r>
      <w:r w:rsidRPr="00005F4F">
        <w:rPr>
          <w:szCs w:val="24"/>
        </w:rPr>
        <w:fldChar w:fldCharType="end"/>
      </w:r>
      <w:r w:rsidRPr="00005F4F">
        <w:rPr>
          <w:szCs w:val="24"/>
        </w:rPr>
        <w:t xml:space="preserve">. </w:t>
      </w:r>
      <w:r w:rsidR="00067213" w:rsidRPr="00005F4F">
        <w:rPr>
          <w:szCs w:val="24"/>
        </w:rPr>
        <w:t xml:space="preserve">big data </w:t>
      </w:r>
      <w:r w:rsidRPr="00005F4F">
        <w:rPr>
          <w:szCs w:val="24"/>
        </w:rPr>
        <w:t>methodological framework based on a data warehouse architecture.</w:t>
      </w:r>
    </w:p>
    <w:p w14:paraId="1A7B3923" w14:textId="77777777" w:rsidR="00B66E8E" w:rsidRPr="00005F4F" w:rsidRDefault="00B66E8E" w:rsidP="00B66E8E">
      <w:pPr>
        <w:pStyle w:val="Didascalia"/>
        <w:rPr>
          <w:szCs w:val="24"/>
        </w:rPr>
      </w:pPr>
    </w:p>
    <w:p w14:paraId="6C422FAC" w14:textId="60E84E6F" w:rsidR="009A0D19" w:rsidRPr="00005F4F" w:rsidRDefault="00EA6EF5" w:rsidP="006D50B5">
      <w:pPr>
        <w:spacing w:before="120" w:after="0"/>
        <w:rPr>
          <w:szCs w:val="24"/>
        </w:rPr>
      </w:pPr>
      <w:r w:rsidRPr="00005F4F">
        <w:rPr>
          <w:szCs w:val="24"/>
        </w:rPr>
        <w:t xml:space="preserve">In the </w:t>
      </w:r>
      <w:r w:rsidR="002200A8" w:rsidRPr="00005F4F">
        <w:rPr>
          <w:szCs w:val="24"/>
        </w:rPr>
        <w:t>source layer</w:t>
      </w:r>
      <w:r w:rsidRPr="00005F4F">
        <w:rPr>
          <w:szCs w:val="24"/>
        </w:rPr>
        <w:t>, the statistical registers</w:t>
      </w:r>
      <w:r w:rsidR="00B9499E" w:rsidRPr="00005F4F">
        <w:rPr>
          <w:szCs w:val="24"/>
        </w:rPr>
        <w:t>’</w:t>
      </w:r>
      <w:r w:rsidRPr="00005F4F">
        <w:rPr>
          <w:szCs w:val="24"/>
        </w:rPr>
        <w:t xml:space="preserve"> URLs are </w:t>
      </w:r>
      <w:r w:rsidR="009A0D19" w:rsidRPr="00005F4F">
        <w:rPr>
          <w:szCs w:val="24"/>
        </w:rPr>
        <w:t>identified on the web, checked and whenever necessary updated. In case of available URL from administrative sources the procedure checks URL</w:t>
      </w:r>
      <w:r w:rsidR="007401BF" w:rsidRPr="00005F4F">
        <w:rPr>
          <w:szCs w:val="24"/>
        </w:rPr>
        <w:t>’s validity</w:t>
      </w:r>
      <w:r w:rsidR="009A0D19" w:rsidRPr="00005F4F">
        <w:rPr>
          <w:szCs w:val="24"/>
        </w:rPr>
        <w:t>.</w:t>
      </w:r>
      <w:r w:rsidR="00B9499E" w:rsidRPr="00005F4F">
        <w:rPr>
          <w:szCs w:val="24"/>
        </w:rPr>
        <w:t xml:space="preserve"> </w:t>
      </w:r>
      <w:r w:rsidR="00F95420" w:rsidRPr="00005F4F">
        <w:rPr>
          <w:szCs w:val="24"/>
        </w:rPr>
        <w:t xml:space="preserve">In particular, it </w:t>
      </w:r>
      <w:r w:rsidR="007401BF" w:rsidRPr="00005F4F">
        <w:rPr>
          <w:szCs w:val="24"/>
        </w:rPr>
        <w:t>does</w:t>
      </w:r>
      <w:r w:rsidR="00F95420" w:rsidRPr="00005F4F">
        <w:rPr>
          <w:szCs w:val="24"/>
        </w:rPr>
        <w:t xml:space="preserve"> syntactic validation of the strings, the check of the recurring errors and </w:t>
      </w:r>
      <w:r w:rsidR="007401BF" w:rsidRPr="00005F4F">
        <w:rPr>
          <w:szCs w:val="24"/>
        </w:rPr>
        <w:t xml:space="preserve">extracts </w:t>
      </w:r>
      <w:r w:rsidR="00F95420" w:rsidRPr="00005F4F">
        <w:rPr>
          <w:szCs w:val="24"/>
        </w:rPr>
        <w:t xml:space="preserve">the authority of the web addresses. Then, in case of non-existing URL </w:t>
      </w:r>
      <w:r w:rsidR="007401BF" w:rsidRPr="00005F4F">
        <w:rPr>
          <w:szCs w:val="24"/>
        </w:rPr>
        <w:t>the procedure</w:t>
      </w:r>
      <w:r w:rsidR="00F95420" w:rsidRPr="00005F4F">
        <w:rPr>
          <w:szCs w:val="24"/>
        </w:rPr>
        <w:t xml:space="preserve"> </w:t>
      </w:r>
      <w:r w:rsidR="007401BF" w:rsidRPr="00005F4F">
        <w:rPr>
          <w:szCs w:val="24"/>
        </w:rPr>
        <w:t xml:space="preserve">uses </w:t>
      </w:r>
      <w:r w:rsidR="00F95420" w:rsidRPr="00005F4F">
        <w:rPr>
          <w:szCs w:val="24"/>
        </w:rPr>
        <w:t xml:space="preserve">search engines in order to </w:t>
      </w:r>
      <w:r w:rsidR="007401BF" w:rsidRPr="00005F4F">
        <w:rPr>
          <w:szCs w:val="24"/>
        </w:rPr>
        <w:t>f</w:t>
      </w:r>
      <w:r w:rsidR="00F95420" w:rsidRPr="00005F4F">
        <w:rPr>
          <w:szCs w:val="24"/>
        </w:rPr>
        <w:t>ind the most similar URL and computes its probability of correctness by using a machine learning approach.</w:t>
      </w:r>
    </w:p>
    <w:p w14:paraId="6C422FAD" w14:textId="37372E4B" w:rsidR="009A0D19" w:rsidRPr="00005F4F" w:rsidRDefault="009A0D19" w:rsidP="00512820">
      <w:pPr>
        <w:spacing w:after="0"/>
        <w:rPr>
          <w:szCs w:val="24"/>
        </w:rPr>
      </w:pPr>
      <w:r w:rsidRPr="00005F4F">
        <w:rPr>
          <w:szCs w:val="24"/>
        </w:rPr>
        <w:t xml:space="preserve">In case of non-available URL </w:t>
      </w:r>
      <w:r w:rsidR="00D55C7D" w:rsidRPr="00005F4F">
        <w:rPr>
          <w:szCs w:val="24"/>
        </w:rPr>
        <w:t xml:space="preserve">from administrative sources </w:t>
      </w:r>
      <w:r w:rsidRPr="00005F4F">
        <w:rPr>
          <w:szCs w:val="24"/>
        </w:rPr>
        <w:t>the procedure uses URL Retrieval techniques</w:t>
      </w:r>
      <w:r w:rsidR="007401BF" w:rsidRPr="00005F4F">
        <w:rPr>
          <w:szCs w:val="24"/>
        </w:rPr>
        <w:t xml:space="preserve">. It uses </w:t>
      </w:r>
      <w:r w:rsidRPr="00005F4F">
        <w:rPr>
          <w:szCs w:val="24"/>
        </w:rPr>
        <w:t xml:space="preserve"> </w:t>
      </w:r>
      <w:r w:rsidR="007401BF" w:rsidRPr="00005F4F">
        <w:rPr>
          <w:szCs w:val="24"/>
        </w:rPr>
        <w:t xml:space="preserve">identification characteristics in order to perform </w:t>
      </w:r>
      <w:r w:rsidRPr="00005F4F">
        <w:rPr>
          <w:szCs w:val="24"/>
        </w:rPr>
        <w:t>batch queries on the search engines.</w:t>
      </w:r>
      <w:r w:rsidR="006D50B5" w:rsidRPr="00005F4F">
        <w:rPr>
          <w:szCs w:val="24"/>
        </w:rPr>
        <w:t xml:space="preserve"> </w:t>
      </w:r>
      <w:r w:rsidR="00F95420" w:rsidRPr="00005F4F">
        <w:rPr>
          <w:szCs w:val="24"/>
        </w:rPr>
        <w:t>In particular, it uses the denomination of the enterprise as a search string</w:t>
      </w:r>
      <w:r w:rsidR="007401BF" w:rsidRPr="00005F4F">
        <w:rPr>
          <w:szCs w:val="24"/>
        </w:rPr>
        <w:t xml:space="preserve"> and f</w:t>
      </w:r>
      <w:r w:rsidR="00F95420" w:rsidRPr="00005F4F">
        <w:rPr>
          <w:szCs w:val="24"/>
        </w:rPr>
        <w:t xml:space="preserve">or each </w:t>
      </w:r>
      <w:r w:rsidR="007401BF" w:rsidRPr="00005F4F">
        <w:rPr>
          <w:szCs w:val="24"/>
        </w:rPr>
        <w:t xml:space="preserve">obtained </w:t>
      </w:r>
      <w:r w:rsidR="00F95420" w:rsidRPr="00005F4F">
        <w:rPr>
          <w:szCs w:val="24"/>
        </w:rPr>
        <w:t xml:space="preserve">link </w:t>
      </w:r>
      <w:r w:rsidR="007401BF" w:rsidRPr="00005F4F">
        <w:rPr>
          <w:szCs w:val="24"/>
        </w:rPr>
        <w:t>it evaluates the</w:t>
      </w:r>
      <w:r w:rsidR="00F95420" w:rsidRPr="00005F4F">
        <w:rPr>
          <w:szCs w:val="24"/>
        </w:rPr>
        <w:t xml:space="preserve"> probability of correctness us</w:t>
      </w:r>
      <w:r w:rsidR="007401BF" w:rsidRPr="00005F4F">
        <w:rPr>
          <w:szCs w:val="24"/>
        </w:rPr>
        <w:t>ing a machine learning approach.</w:t>
      </w:r>
      <w:r w:rsidR="00F95420" w:rsidRPr="00005F4F">
        <w:rPr>
          <w:szCs w:val="24"/>
        </w:rPr>
        <w:t xml:space="preserve"> </w:t>
      </w:r>
      <w:r w:rsidR="007401BF" w:rsidRPr="00005F4F">
        <w:rPr>
          <w:szCs w:val="24"/>
        </w:rPr>
        <w:t>T</w:t>
      </w:r>
      <w:r w:rsidR="00F95420" w:rsidRPr="00005F4F">
        <w:rPr>
          <w:szCs w:val="24"/>
        </w:rPr>
        <w:t>he link whose probability exceeds a given threshold is accepted as valid.</w:t>
      </w:r>
    </w:p>
    <w:p w14:paraId="6C422FAE" w14:textId="77777777" w:rsidR="00512820" w:rsidRPr="00005F4F" w:rsidRDefault="00EA6EF5" w:rsidP="00512820">
      <w:pPr>
        <w:spacing w:after="0"/>
        <w:rPr>
          <w:szCs w:val="24"/>
        </w:rPr>
      </w:pPr>
      <w:r w:rsidRPr="00005F4F">
        <w:rPr>
          <w:szCs w:val="24"/>
        </w:rPr>
        <w:t>This is realized both for Academic and Enterprises</w:t>
      </w:r>
      <w:r w:rsidR="006D50B5" w:rsidRPr="00005F4F">
        <w:rPr>
          <w:szCs w:val="24"/>
        </w:rPr>
        <w:t xml:space="preserve"> contexts</w:t>
      </w:r>
      <w:r w:rsidRPr="00005F4F">
        <w:rPr>
          <w:szCs w:val="24"/>
        </w:rPr>
        <w:t>.</w:t>
      </w:r>
    </w:p>
    <w:p w14:paraId="6C422FAF" w14:textId="77777777" w:rsidR="00F95420" w:rsidRPr="00005F4F" w:rsidRDefault="002200A8" w:rsidP="00F95420">
      <w:pPr>
        <w:spacing w:after="0"/>
        <w:rPr>
          <w:szCs w:val="24"/>
        </w:rPr>
      </w:pPr>
      <w:r w:rsidRPr="00005F4F">
        <w:rPr>
          <w:szCs w:val="24"/>
        </w:rPr>
        <w:t xml:space="preserve">After, </w:t>
      </w:r>
      <w:r w:rsidR="00EA6EF5" w:rsidRPr="00005F4F">
        <w:rPr>
          <w:szCs w:val="24"/>
        </w:rPr>
        <w:t>the URLs web addresses are passed to a web scraper. The web scraper is then used to download website content (texts, hyperlinks</w:t>
      </w:r>
      <w:r w:rsidR="009A0D19" w:rsidRPr="00005F4F">
        <w:rPr>
          <w:szCs w:val="24"/>
        </w:rPr>
        <w:t>, HTML tags, meta-keywords,</w:t>
      </w:r>
      <w:r w:rsidR="00EA6EF5" w:rsidRPr="00005F4F">
        <w:rPr>
          <w:szCs w:val="24"/>
        </w:rPr>
        <w:t xml:space="preserve"> etc.) from the websites. </w:t>
      </w:r>
      <w:r w:rsidR="00F95420" w:rsidRPr="00005F4F">
        <w:rPr>
          <w:szCs w:val="24"/>
        </w:rPr>
        <w:t xml:space="preserve">The kinds of web scraping that we have been considered are: </w:t>
      </w:r>
      <w:proofErr w:type="spellStart"/>
      <w:r w:rsidR="00F95420" w:rsidRPr="00005F4F">
        <w:rPr>
          <w:szCs w:val="24"/>
        </w:rPr>
        <w:t>i</w:t>
      </w:r>
      <w:proofErr w:type="spellEnd"/>
      <w:r w:rsidR="00F95420" w:rsidRPr="00005F4F">
        <w:rPr>
          <w:szCs w:val="24"/>
        </w:rPr>
        <w:t>) generic web scraping; ii) specific web scraping.</w:t>
      </w:r>
    </w:p>
    <w:p w14:paraId="6C422FB0" w14:textId="1CB2783C" w:rsidR="00F95420" w:rsidRPr="00005F4F" w:rsidRDefault="00F95420" w:rsidP="00F95420">
      <w:pPr>
        <w:spacing w:after="0"/>
        <w:rPr>
          <w:szCs w:val="24"/>
        </w:rPr>
      </w:pPr>
      <w:r w:rsidRPr="00005F4F">
        <w:rPr>
          <w:szCs w:val="24"/>
        </w:rPr>
        <w:t xml:space="preserve">Generic web scraping assumes that the structure and the content of a website aren’t known in advance so the site is scraped and processed in order to collect information of interest. </w:t>
      </w:r>
      <w:r w:rsidR="00A94648" w:rsidRPr="00005F4F">
        <w:rPr>
          <w:szCs w:val="24"/>
        </w:rPr>
        <w:t xml:space="preserve">Therefore, </w:t>
      </w:r>
      <w:r w:rsidRPr="00005F4F">
        <w:rPr>
          <w:szCs w:val="24"/>
        </w:rPr>
        <w:t>specific information will be retrieved in the next phases.</w:t>
      </w:r>
    </w:p>
    <w:p w14:paraId="6C422FB1" w14:textId="79201D3A" w:rsidR="00F95420" w:rsidRPr="00005F4F" w:rsidRDefault="00F95420" w:rsidP="00F95420">
      <w:pPr>
        <w:spacing w:after="0"/>
        <w:rPr>
          <w:szCs w:val="24"/>
        </w:rPr>
      </w:pPr>
      <w:r w:rsidRPr="00005F4F">
        <w:rPr>
          <w:szCs w:val="24"/>
        </w:rPr>
        <w:t>Specific web scraping</w:t>
      </w:r>
      <w:r w:rsidR="00A94648" w:rsidRPr="00005F4F">
        <w:rPr>
          <w:szCs w:val="24"/>
        </w:rPr>
        <w:t xml:space="preserve"> is performed in</w:t>
      </w:r>
      <w:r w:rsidRPr="00005F4F">
        <w:rPr>
          <w:szCs w:val="24"/>
        </w:rPr>
        <w:t xml:space="preserve"> case both structure and content of websit</w:t>
      </w:r>
      <w:r w:rsidR="00A94648" w:rsidRPr="00005F4F">
        <w:rPr>
          <w:szCs w:val="24"/>
        </w:rPr>
        <w:t>es to be scraped are well known.</w:t>
      </w:r>
      <w:r w:rsidRPr="00005F4F">
        <w:rPr>
          <w:szCs w:val="24"/>
        </w:rPr>
        <w:t xml:space="preserve"> </w:t>
      </w:r>
      <w:r w:rsidR="00A94648" w:rsidRPr="00005F4F">
        <w:rPr>
          <w:szCs w:val="24"/>
        </w:rPr>
        <w:t>S</w:t>
      </w:r>
      <w:r w:rsidRPr="00005F4F">
        <w:rPr>
          <w:szCs w:val="24"/>
        </w:rPr>
        <w:t>craping programs have to simulate the behaviour of an user visiting the website and collecting all needed information.</w:t>
      </w:r>
    </w:p>
    <w:p w14:paraId="6C422FB2" w14:textId="27B9BE4B" w:rsidR="00CD77C2" w:rsidRPr="00005F4F" w:rsidRDefault="00EA6EF5" w:rsidP="00EA6EF5">
      <w:pPr>
        <w:spacing w:after="0"/>
        <w:rPr>
          <w:szCs w:val="24"/>
        </w:rPr>
      </w:pPr>
      <w:r w:rsidRPr="00005F4F">
        <w:rPr>
          <w:szCs w:val="24"/>
        </w:rPr>
        <w:t>The scraped unstructured data are then organized and prepared for</w:t>
      </w:r>
      <w:r w:rsidR="009A0D19" w:rsidRPr="00005F4F">
        <w:rPr>
          <w:szCs w:val="24"/>
        </w:rPr>
        <w:t xml:space="preserve"> the text mining phase</w:t>
      </w:r>
      <w:r w:rsidR="00AB59D7" w:rsidRPr="00005F4F">
        <w:rPr>
          <w:szCs w:val="24"/>
        </w:rPr>
        <w:t xml:space="preserve"> [</w:t>
      </w:r>
      <w:r w:rsidR="00B66E8E" w:rsidRPr="00005F4F">
        <w:rPr>
          <w:szCs w:val="24"/>
        </w:rPr>
        <w:t>10</w:t>
      </w:r>
      <w:r w:rsidR="00FA6657" w:rsidRPr="00005F4F">
        <w:rPr>
          <w:szCs w:val="24"/>
        </w:rPr>
        <w:t>]</w:t>
      </w:r>
      <w:r w:rsidR="009A0D19" w:rsidRPr="00005F4F">
        <w:rPr>
          <w:szCs w:val="24"/>
        </w:rPr>
        <w:t>.</w:t>
      </w:r>
      <w:r w:rsidR="002200A8" w:rsidRPr="00005F4F">
        <w:rPr>
          <w:szCs w:val="24"/>
        </w:rPr>
        <w:t xml:space="preserve"> </w:t>
      </w:r>
      <w:r w:rsidR="00CD77C2" w:rsidRPr="00005F4F">
        <w:rPr>
          <w:szCs w:val="24"/>
        </w:rPr>
        <w:t>Text Mining is the branch of Data Mining concerning the process of deriving high-quality information from texts and requires the integration of natural language processing techniques with several advanced machine learning techniques. References can be found for instance in [</w:t>
      </w:r>
      <w:r w:rsidR="00B66E8E" w:rsidRPr="00005F4F">
        <w:rPr>
          <w:szCs w:val="24"/>
        </w:rPr>
        <w:t>11</w:t>
      </w:r>
      <w:r w:rsidR="00CD77C2" w:rsidRPr="00005F4F">
        <w:rPr>
          <w:szCs w:val="24"/>
        </w:rPr>
        <w:t>].</w:t>
      </w:r>
    </w:p>
    <w:p w14:paraId="6C422FB3" w14:textId="7F84775D" w:rsidR="000A605E" w:rsidRDefault="00005F4F" w:rsidP="00532972">
      <w:pPr>
        <w:spacing w:before="120" w:after="0"/>
        <w:rPr>
          <w:szCs w:val="24"/>
        </w:rPr>
      </w:pPr>
      <w:r w:rsidRPr="00005F4F">
        <w:rPr>
          <w:noProof/>
          <w:szCs w:val="24"/>
          <w:lang w:eastAsia="en-GB"/>
        </w:rPr>
        <w:lastRenderedPageBreak/>
        <mc:AlternateContent>
          <mc:Choice Requires="wpg">
            <w:drawing>
              <wp:anchor distT="0" distB="0" distL="114300" distR="114300" simplePos="0" relativeHeight="251667456" behindDoc="0" locked="0" layoutInCell="1" allowOverlap="1" wp14:anchorId="00E87EC3" wp14:editId="21DDB2E3">
                <wp:simplePos x="0" y="0"/>
                <wp:positionH relativeFrom="column">
                  <wp:posOffset>24130</wp:posOffset>
                </wp:positionH>
                <wp:positionV relativeFrom="paragraph">
                  <wp:posOffset>1558925</wp:posOffset>
                </wp:positionV>
                <wp:extent cx="5417820" cy="3547110"/>
                <wp:effectExtent l="0" t="0" r="0" b="0"/>
                <wp:wrapTopAndBottom/>
                <wp:docPr id="17" name="Gruppo 14"/>
                <wp:cNvGraphicFramePr/>
                <a:graphic xmlns:a="http://schemas.openxmlformats.org/drawingml/2006/main">
                  <a:graphicData uri="http://schemas.microsoft.com/office/word/2010/wordprocessingGroup">
                    <wpg:wgp>
                      <wpg:cNvGrpSpPr/>
                      <wpg:grpSpPr>
                        <a:xfrm>
                          <a:off x="0" y="0"/>
                          <a:ext cx="5417820" cy="3547110"/>
                          <a:chOff x="0" y="0"/>
                          <a:chExt cx="3853815" cy="2523490"/>
                        </a:xfrm>
                      </wpg:grpSpPr>
                      <wpg:grpSp>
                        <wpg:cNvPr id="18" name="Gruppo 18"/>
                        <wpg:cNvGrpSpPr/>
                        <wpg:grpSpPr>
                          <a:xfrm>
                            <a:off x="0" y="0"/>
                            <a:ext cx="3853815" cy="2523490"/>
                            <a:chOff x="0" y="0"/>
                            <a:chExt cx="3853815" cy="2523490"/>
                          </a:xfrm>
                        </wpg:grpSpPr>
                        <pic:pic xmlns:pic="http://schemas.openxmlformats.org/drawingml/2006/picture">
                          <pic:nvPicPr>
                            <pic:cNvPr id="19" name="Immagine 19"/>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53815" cy="2523490"/>
                            </a:xfrm>
                            <a:prstGeom prst="rect">
                              <a:avLst/>
                            </a:prstGeom>
                            <a:noFill/>
                            <a:ln>
                              <a:noFill/>
                            </a:ln>
                          </pic:spPr>
                        </pic:pic>
                        <wps:wsp>
                          <wps:cNvPr id="20" name="Figura a mano libera 20"/>
                          <wps:cNvSpPr/>
                          <wps:spPr>
                            <a:xfrm>
                              <a:off x="86925" y="431929"/>
                              <a:ext cx="1050745" cy="821356"/>
                            </a:xfrm>
                            <a:custGeom>
                              <a:avLst/>
                              <a:gdLst>
                                <a:gd name="connsiteX0" fmla="*/ 100873 w 874302"/>
                                <a:gd name="connsiteY0" fmla="*/ 73484 h 694929"/>
                                <a:gd name="connsiteX1" fmla="*/ 748992 w 874302"/>
                                <a:gd name="connsiteY1" fmla="*/ 63435 h 694929"/>
                                <a:gd name="connsiteX2" fmla="*/ 814306 w 874302"/>
                                <a:gd name="connsiteY2" fmla="*/ 661312 h 694929"/>
                                <a:gd name="connsiteX3" fmla="*/ 75752 w 874302"/>
                                <a:gd name="connsiteY3" fmla="*/ 560829 h 694929"/>
                                <a:gd name="connsiteX4" fmla="*/ 100873 w 874302"/>
                                <a:gd name="connsiteY4" fmla="*/ 73484 h 694929"/>
                                <a:gd name="connsiteX0" fmla="*/ 119219 w 1124720"/>
                                <a:gd name="connsiteY0" fmla="*/ 85631 h 866786"/>
                                <a:gd name="connsiteX1" fmla="*/ 767338 w 1124720"/>
                                <a:gd name="connsiteY1" fmla="*/ 75582 h 866786"/>
                                <a:gd name="connsiteX2" fmla="*/ 1098933 w 1124720"/>
                                <a:gd name="connsiteY2" fmla="*/ 849305 h 866786"/>
                                <a:gd name="connsiteX3" fmla="*/ 94098 w 1124720"/>
                                <a:gd name="connsiteY3" fmla="*/ 572976 h 866786"/>
                                <a:gd name="connsiteX4" fmla="*/ 119219 w 1124720"/>
                                <a:gd name="connsiteY4" fmla="*/ 85631 h 866786"/>
                                <a:gd name="connsiteX0" fmla="*/ 72523 w 1058665"/>
                                <a:gd name="connsiteY0" fmla="*/ 85631 h 934840"/>
                                <a:gd name="connsiteX1" fmla="*/ 720642 w 1058665"/>
                                <a:gd name="connsiteY1" fmla="*/ 75582 h 934840"/>
                                <a:gd name="connsiteX2" fmla="*/ 1052237 w 1058665"/>
                                <a:gd name="connsiteY2" fmla="*/ 849305 h 934840"/>
                                <a:gd name="connsiteX3" fmla="*/ 356702 w 1058665"/>
                                <a:gd name="connsiteY3" fmla="*/ 900521 h 934840"/>
                                <a:gd name="connsiteX4" fmla="*/ 47402 w 1058665"/>
                                <a:gd name="connsiteY4" fmla="*/ 572976 h 934840"/>
                                <a:gd name="connsiteX5" fmla="*/ 72523 w 1058665"/>
                                <a:gd name="connsiteY5" fmla="*/ 85631 h 934840"/>
                                <a:gd name="connsiteX0" fmla="*/ 86621 w 1042499"/>
                                <a:gd name="connsiteY0" fmla="*/ 115933 h 914900"/>
                                <a:gd name="connsiteX1" fmla="*/ 704595 w 1042499"/>
                                <a:gd name="connsiteY1" fmla="*/ 55642 h 914900"/>
                                <a:gd name="connsiteX2" fmla="*/ 1036190 w 1042499"/>
                                <a:gd name="connsiteY2" fmla="*/ 829365 h 914900"/>
                                <a:gd name="connsiteX3" fmla="*/ 340655 w 1042499"/>
                                <a:gd name="connsiteY3" fmla="*/ 880581 h 914900"/>
                                <a:gd name="connsiteX4" fmla="*/ 31355 w 1042499"/>
                                <a:gd name="connsiteY4" fmla="*/ 553036 h 914900"/>
                                <a:gd name="connsiteX5" fmla="*/ 86621 w 1042499"/>
                                <a:gd name="connsiteY5" fmla="*/ 115933 h 914900"/>
                                <a:gd name="connsiteX0" fmla="*/ 90185 w 1048133"/>
                                <a:gd name="connsiteY0" fmla="*/ 139958 h 938925"/>
                                <a:gd name="connsiteX1" fmla="*/ 773474 w 1048133"/>
                                <a:gd name="connsiteY1" fmla="*/ 49522 h 938925"/>
                                <a:gd name="connsiteX2" fmla="*/ 1039754 w 1048133"/>
                                <a:gd name="connsiteY2" fmla="*/ 853390 h 938925"/>
                                <a:gd name="connsiteX3" fmla="*/ 344219 w 1048133"/>
                                <a:gd name="connsiteY3" fmla="*/ 904606 h 938925"/>
                                <a:gd name="connsiteX4" fmla="*/ 34919 w 1048133"/>
                                <a:gd name="connsiteY4" fmla="*/ 577061 h 938925"/>
                                <a:gd name="connsiteX5" fmla="*/ 90185 w 1048133"/>
                                <a:gd name="connsiteY5" fmla="*/ 139958 h 938925"/>
                                <a:gd name="connsiteX0" fmla="*/ 92187 w 1051890"/>
                                <a:gd name="connsiteY0" fmla="*/ 18998 h 817965"/>
                                <a:gd name="connsiteX1" fmla="*/ 810645 w 1051890"/>
                                <a:gd name="connsiteY1" fmla="*/ 144602 h 817965"/>
                                <a:gd name="connsiteX2" fmla="*/ 1041756 w 1051890"/>
                                <a:gd name="connsiteY2" fmla="*/ 732430 h 817965"/>
                                <a:gd name="connsiteX3" fmla="*/ 346221 w 1051890"/>
                                <a:gd name="connsiteY3" fmla="*/ 783646 h 817965"/>
                                <a:gd name="connsiteX4" fmla="*/ 36921 w 1051890"/>
                                <a:gd name="connsiteY4" fmla="*/ 456101 h 817965"/>
                                <a:gd name="connsiteX5" fmla="*/ 92187 w 1051890"/>
                                <a:gd name="connsiteY5" fmla="*/ 18998 h 817965"/>
                                <a:gd name="connsiteX0" fmla="*/ 92187 w 1054153"/>
                                <a:gd name="connsiteY0" fmla="*/ 17438 h 798086"/>
                                <a:gd name="connsiteX1" fmla="*/ 810645 w 1054153"/>
                                <a:gd name="connsiteY1" fmla="*/ 143042 h 798086"/>
                                <a:gd name="connsiteX2" fmla="*/ 1044138 w 1054153"/>
                                <a:gd name="connsiteY2" fmla="*/ 659433 h 798086"/>
                                <a:gd name="connsiteX3" fmla="*/ 346221 w 1054153"/>
                                <a:gd name="connsiteY3" fmla="*/ 782086 h 798086"/>
                                <a:gd name="connsiteX4" fmla="*/ 36921 w 1054153"/>
                                <a:gd name="connsiteY4" fmla="*/ 454541 h 798086"/>
                                <a:gd name="connsiteX5" fmla="*/ 92187 w 1054153"/>
                                <a:gd name="connsiteY5" fmla="*/ 17438 h 798086"/>
                                <a:gd name="connsiteX0" fmla="*/ 98793 w 1060759"/>
                                <a:gd name="connsiteY0" fmla="*/ 17438 h 819063"/>
                                <a:gd name="connsiteX1" fmla="*/ 817251 w 1060759"/>
                                <a:gd name="connsiteY1" fmla="*/ 143042 h 819063"/>
                                <a:gd name="connsiteX2" fmla="*/ 1050744 w 1060759"/>
                                <a:gd name="connsiteY2" fmla="*/ 659433 h 819063"/>
                                <a:gd name="connsiteX3" fmla="*/ 450458 w 1060759"/>
                                <a:gd name="connsiteY3" fmla="*/ 805898 h 819063"/>
                                <a:gd name="connsiteX4" fmla="*/ 43527 w 1060759"/>
                                <a:gd name="connsiteY4" fmla="*/ 454541 h 819063"/>
                                <a:gd name="connsiteX5" fmla="*/ 98793 w 1060759"/>
                                <a:gd name="connsiteY5" fmla="*/ 17438 h 819063"/>
                                <a:gd name="connsiteX0" fmla="*/ 98793 w 1050745"/>
                                <a:gd name="connsiteY0" fmla="*/ 17438 h 821356"/>
                                <a:gd name="connsiteX1" fmla="*/ 817251 w 1050745"/>
                                <a:gd name="connsiteY1" fmla="*/ 143042 h 821356"/>
                                <a:gd name="connsiteX2" fmla="*/ 1050744 w 1050745"/>
                                <a:gd name="connsiteY2" fmla="*/ 659433 h 821356"/>
                                <a:gd name="connsiteX3" fmla="*/ 818427 w 1050745"/>
                                <a:gd name="connsiteY3" fmla="*/ 727423 h 821356"/>
                                <a:gd name="connsiteX4" fmla="*/ 450458 w 1050745"/>
                                <a:gd name="connsiteY4" fmla="*/ 805898 h 821356"/>
                                <a:gd name="connsiteX5" fmla="*/ 43527 w 1050745"/>
                                <a:gd name="connsiteY5" fmla="*/ 454541 h 821356"/>
                                <a:gd name="connsiteX6" fmla="*/ 98793 w 1050745"/>
                                <a:gd name="connsiteY6" fmla="*/ 17438 h 8213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50745" h="821356">
                                  <a:moveTo>
                                    <a:pt x="98793" y="17438"/>
                                  </a:moveTo>
                                  <a:cubicBezTo>
                                    <a:pt x="227747" y="-34478"/>
                                    <a:pt x="658593" y="36043"/>
                                    <a:pt x="817251" y="143042"/>
                                  </a:cubicBezTo>
                                  <a:cubicBezTo>
                                    <a:pt x="975910" y="250041"/>
                                    <a:pt x="1050151" y="552114"/>
                                    <a:pt x="1050744" y="659433"/>
                                  </a:cubicBezTo>
                                  <a:cubicBezTo>
                                    <a:pt x="1051337" y="766752"/>
                                    <a:pt x="918475" y="703012"/>
                                    <a:pt x="818427" y="727423"/>
                                  </a:cubicBezTo>
                                  <a:cubicBezTo>
                                    <a:pt x="718379" y="751834"/>
                                    <a:pt x="580005" y="861300"/>
                                    <a:pt x="450458" y="805898"/>
                                  </a:cubicBezTo>
                                  <a:cubicBezTo>
                                    <a:pt x="320911" y="750496"/>
                                    <a:pt x="102138" y="585951"/>
                                    <a:pt x="43527" y="454541"/>
                                  </a:cubicBezTo>
                                  <a:cubicBezTo>
                                    <a:pt x="-15084" y="323131"/>
                                    <a:pt x="-30161" y="69354"/>
                                    <a:pt x="98793" y="17438"/>
                                  </a:cubicBezTo>
                                  <a:close/>
                                </a:path>
                              </a:pathLst>
                            </a:cu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Figura a mano libera 21"/>
                          <wps:cNvSpPr/>
                          <wps:spPr>
                            <a:xfrm>
                              <a:off x="1169847" y="669581"/>
                              <a:ext cx="2504073" cy="620159"/>
                            </a:xfrm>
                            <a:custGeom>
                              <a:avLst/>
                              <a:gdLst>
                                <a:gd name="connsiteX0" fmla="*/ 100873 w 874302"/>
                                <a:gd name="connsiteY0" fmla="*/ 73484 h 694929"/>
                                <a:gd name="connsiteX1" fmla="*/ 748992 w 874302"/>
                                <a:gd name="connsiteY1" fmla="*/ 63435 h 694929"/>
                                <a:gd name="connsiteX2" fmla="*/ 814306 w 874302"/>
                                <a:gd name="connsiteY2" fmla="*/ 661312 h 694929"/>
                                <a:gd name="connsiteX3" fmla="*/ 75752 w 874302"/>
                                <a:gd name="connsiteY3" fmla="*/ 560829 h 694929"/>
                                <a:gd name="connsiteX4" fmla="*/ 100873 w 874302"/>
                                <a:gd name="connsiteY4" fmla="*/ 73484 h 694929"/>
                                <a:gd name="connsiteX0" fmla="*/ 119219 w 1124720"/>
                                <a:gd name="connsiteY0" fmla="*/ 85631 h 866786"/>
                                <a:gd name="connsiteX1" fmla="*/ 767338 w 1124720"/>
                                <a:gd name="connsiteY1" fmla="*/ 75582 h 866786"/>
                                <a:gd name="connsiteX2" fmla="*/ 1098933 w 1124720"/>
                                <a:gd name="connsiteY2" fmla="*/ 849305 h 866786"/>
                                <a:gd name="connsiteX3" fmla="*/ 94098 w 1124720"/>
                                <a:gd name="connsiteY3" fmla="*/ 572976 h 866786"/>
                                <a:gd name="connsiteX4" fmla="*/ 119219 w 1124720"/>
                                <a:gd name="connsiteY4" fmla="*/ 85631 h 866786"/>
                                <a:gd name="connsiteX0" fmla="*/ 72523 w 1058665"/>
                                <a:gd name="connsiteY0" fmla="*/ 85631 h 934840"/>
                                <a:gd name="connsiteX1" fmla="*/ 720642 w 1058665"/>
                                <a:gd name="connsiteY1" fmla="*/ 75582 h 934840"/>
                                <a:gd name="connsiteX2" fmla="*/ 1052237 w 1058665"/>
                                <a:gd name="connsiteY2" fmla="*/ 849305 h 934840"/>
                                <a:gd name="connsiteX3" fmla="*/ 356702 w 1058665"/>
                                <a:gd name="connsiteY3" fmla="*/ 900521 h 934840"/>
                                <a:gd name="connsiteX4" fmla="*/ 47402 w 1058665"/>
                                <a:gd name="connsiteY4" fmla="*/ 572976 h 934840"/>
                                <a:gd name="connsiteX5" fmla="*/ 72523 w 1058665"/>
                                <a:gd name="connsiteY5" fmla="*/ 85631 h 934840"/>
                                <a:gd name="connsiteX0" fmla="*/ 86621 w 1042499"/>
                                <a:gd name="connsiteY0" fmla="*/ 115933 h 914900"/>
                                <a:gd name="connsiteX1" fmla="*/ 704595 w 1042499"/>
                                <a:gd name="connsiteY1" fmla="*/ 55642 h 914900"/>
                                <a:gd name="connsiteX2" fmla="*/ 1036190 w 1042499"/>
                                <a:gd name="connsiteY2" fmla="*/ 829365 h 914900"/>
                                <a:gd name="connsiteX3" fmla="*/ 340655 w 1042499"/>
                                <a:gd name="connsiteY3" fmla="*/ 880581 h 914900"/>
                                <a:gd name="connsiteX4" fmla="*/ 31355 w 1042499"/>
                                <a:gd name="connsiteY4" fmla="*/ 553036 h 914900"/>
                                <a:gd name="connsiteX5" fmla="*/ 86621 w 1042499"/>
                                <a:gd name="connsiteY5" fmla="*/ 115933 h 914900"/>
                                <a:gd name="connsiteX0" fmla="*/ 90185 w 1048133"/>
                                <a:gd name="connsiteY0" fmla="*/ 139958 h 938925"/>
                                <a:gd name="connsiteX1" fmla="*/ 773474 w 1048133"/>
                                <a:gd name="connsiteY1" fmla="*/ 49522 h 938925"/>
                                <a:gd name="connsiteX2" fmla="*/ 1039754 w 1048133"/>
                                <a:gd name="connsiteY2" fmla="*/ 853390 h 938925"/>
                                <a:gd name="connsiteX3" fmla="*/ 344219 w 1048133"/>
                                <a:gd name="connsiteY3" fmla="*/ 904606 h 938925"/>
                                <a:gd name="connsiteX4" fmla="*/ 34919 w 1048133"/>
                                <a:gd name="connsiteY4" fmla="*/ 577061 h 938925"/>
                                <a:gd name="connsiteX5" fmla="*/ 90185 w 1048133"/>
                                <a:gd name="connsiteY5" fmla="*/ 139958 h 938925"/>
                                <a:gd name="connsiteX0" fmla="*/ 92187 w 1051890"/>
                                <a:gd name="connsiteY0" fmla="*/ 18998 h 817965"/>
                                <a:gd name="connsiteX1" fmla="*/ 810645 w 1051890"/>
                                <a:gd name="connsiteY1" fmla="*/ 144602 h 817965"/>
                                <a:gd name="connsiteX2" fmla="*/ 1041756 w 1051890"/>
                                <a:gd name="connsiteY2" fmla="*/ 732430 h 817965"/>
                                <a:gd name="connsiteX3" fmla="*/ 346221 w 1051890"/>
                                <a:gd name="connsiteY3" fmla="*/ 783646 h 817965"/>
                                <a:gd name="connsiteX4" fmla="*/ 36921 w 1051890"/>
                                <a:gd name="connsiteY4" fmla="*/ 456101 h 817965"/>
                                <a:gd name="connsiteX5" fmla="*/ 92187 w 1051890"/>
                                <a:gd name="connsiteY5" fmla="*/ 18998 h 817965"/>
                                <a:gd name="connsiteX0" fmla="*/ 93061 w 1053743"/>
                                <a:gd name="connsiteY0" fmla="*/ 235973 h 1034940"/>
                                <a:gd name="connsiteX1" fmla="*/ 826591 w 1053743"/>
                                <a:gd name="connsiteY1" fmla="*/ 35006 h 1034940"/>
                                <a:gd name="connsiteX2" fmla="*/ 1042630 w 1053743"/>
                                <a:gd name="connsiteY2" fmla="*/ 949405 h 1034940"/>
                                <a:gd name="connsiteX3" fmla="*/ 347095 w 1053743"/>
                                <a:gd name="connsiteY3" fmla="*/ 1000621 h 1034940"/>
                                <a:gd name="connsiteX4" fmla="*/ 37795 w 1053743"/>
                                <a:gd name="connsiteY4" fmla="*/ 673076 h 1034940"/>
                                <a:gd name="connsiteX5" fmla="*/ 93061 w 1053743"/>
                                <a:gd name="connsiteY5" fmla="*/ 235973 h 1034940"/>
                                <a:gd name="connsiteX0" fmla="*/ 93061 w 2505858"/>
                                <a:gd name="connsiteY0" fmla="*/ 202363 h 969493"/>
                                <a:gd name="connsiteX1" fmla="*/ 826591 w 2505858"/>
                                <a:gd name="connsiteY1" fmla="*/ 1396 h 969493"/>
                                <a:gd name="connsiteX2" fmla="*/ 2504666 w 2505858"/>
                                <a:gd name="connsiteY2" fmla="*/ 292797 h 969493"/>
                                <a:gd name="connsiteX3" fmla="*/ 347095 w 2505858"/>
                                <a:gd name="connsiteY3" fmla="*/ 967011 h 969493"/>
                                <a:gd name="connsiteX4" fmla="*/ 37795 w 2505858"/>
                                <a:gd name="connsiteY4" fmla="*/ 639466 h 969493"/>
                                <a:gd name="connsiteX5" fmla="*/ 93061 w 2505858"/>
                                <a:gd name="connsiteY5" fmla="*/ 202363 h 969493"/>
                                <a:gd name="connsiteX0" fmla="*/ 84353 w 2497150"/>
                                <a:gd name="connsiteY0" fmla="*/ 202200 h 969330"/>
                                <a:gd name="connsiteX1" fmla="*/ 817883 w 2497150"/>
                                <a:gd name="connsiteY1" fmla="*/ 1233 h 969330"/>
                                <a:gd name="connsiteX2" fmla="*/ 2495958 w 2497150"/>
                                <a:gd name="connsiteY2" fmla="*/ 292634 h 969330"/>
                                <a:gd name="connsiteX3" fmla="*/ 338387 w 2497150"/>
                                <a:gd name="connsiteY3" fmla="*/ 966848 h 969330"/>
                                <a:gd name="connsiteX4" fmla="*/ 44160 w 2497150"/>
                                <a:gd name="connsiteY4" fmla="*/ 538819 h 969330"/>
                                <a:gd name="connsiteX5" fmla="*/ 84353 w 2497150"/>
                                <a:gd name="connsiteY5" fmla="*/ 202200 h 969330"/>
                                <a:gd name="connsiteX0" fmla="*/ 118263 w 2531060"/>
                                <a:gd name="connsiteY0" fmla="*/ 202200 h 679980"/>
                                <a:gd name="connsiteX1" fmla="*/ 851793 w 2531060"/>
                                <a:gd name="connsiteY1" fmla="*/ 1233 h 679980"/>
                                <a:gd name="connsiteX2" fmla="*/ 2529868 w 2531060"/>
                                <a:gd name="connsiteY2" fmla="*/ 292634 h 679980"/>
                                <a:gd name="connsiteX3" fmla="*/ 879739 w 2531060"/>
                                <a:gd name="connsiteY3" fmla="*/ 675446 h 679980"/>
                                <a:gd name="connsiteX4" fmla="*/ 78070 w 2531060"/>
                                <a:gd name="connsiteY4" fmla="*/ 538819 h 679980"/>
                                <a:gd name="connsiteX5" fmla="*/ 118263 w 2531060"/>
                                <a:gd name="connsiteY5" fmla="*/ 202200 h 679980"/>
                                <a:gd name="connsiteX0" fmla="*/ 118263 w 2531060"/>
                                <a:gd name="connsiteY0" fmla="*/ 202200 h 675446"/>
                                <a:gd name="connsiteX1" fmla="*/ 851793 w 2531060"/>
                                <a:gd name="connsiteY1" fmla="*/ 1233 h 675446"/>
                                <a:gd name="connsiteX2" fmla="*/ 2529868 w 2531060"/>
                                <a:gd name="connsiteY2" fmla="*/ 292634 h 675446"/>
                                <a:gd name="connsiteX3" fmla="*/ 879739 w 2531060"/>
                                <a:gd name="connsiteY3" fmla="*/ 675446 h 675446"/>
                                <a:gd name="connsiteX4" fmla="*/ 78070 w 2531060"/>
                                <a:gd name="connsiteY4" fmla="*/ 538819 h 675446"/>
                                <a:gd name="connsiteX5" fmla="*/ 118263 w 2531060"/>
                                <a:gd name="connsiteY5" fmla="*/ 202200 h 675446"/>
                                <a:gd name="connsiteX0" fmla="*/ 118263 w 2531060"/>
                                <a:gd name="connsiteY0" fmla="*/ 202200 h 675446"/>
                                <a:gd name="connsiteX1" fmla="*/ 851793 w 2531060"/>
                                <a:gd name="connsiteY1" fmla="*/ 1233 h 675446"/>
                                <a:gd name="connsiteX2" fmla="*/ 2529868 w 2531060"/>
                                <a:gd name="connsiteY2" fmla="*/ 292634 h 675446"/>
                                <a:gd name="connsiteX3" fmla="*/ 879739 w 2531060"/>
                                <a:gd name="connsiteY3" fmla="*/ 675446 h 675446"/>
                                <a:gd name="connsiteX4" fmla="*/ 78070 w 2531060"/>
                                <a:gd name="connsiteY4" fmla="*/ 538819 h 675446"/>
                                <a:gd name="connsiteX5" fmla="*/ 118263 w 2531060"/>
                                <a:gd name="connsiteY5" fmla="*/ 202200 h 675446"/>
                                <a:gd name="connsiteX0" fmla="*/ 97235 w 2510032"/>
                                <a:gd name="connsiteY0" fmla="*/ 202200 h 620180"/>
                                <a:gd name="connsiteX1" fmla="*/ 830765 w 2510032"/>
                                <a:gd name="connsiteY1" fmla="*/ 1233 h 620180"/>
                                <a:gd name="connsiteX2" fmla="*/ 2508840 w 2510032"/>
                                <a:gd name="connsiteY2" fmla="*/ 292634 h 620180"/>
                                <a:gd name="connsiteX3" fmla="*/ 552236 w 2510032"/>
                                <a:gd name="connsiteY3" fmla="*/ 620180 h 620180"/>
                                <a:gd name="connsiteX4" fmla="*/ 57042 w 2510032"/>
                                <a:gd name="connsiteY4" fmla="*/ 538819 h 620180"/>
                                <a:gd name="connsiteX5" fmla="*/ 97235 w 2510032"/>
                                <a:gd name="connsiteY5" fmla="*/ 202200 h 620180"/>
                                <a:gd name="connsiteX0" fmla="*/ 91276 w 2504073"/>
                                <a:gd name="connsiteY0" fmla="*/ 202179 h 620159"/>
                                <a:gd name="connsiteX1" fmla="*/ 824806 w 2504073"/>
                                <a:gd name="connsiteY1" fmla="*/ 1212 h 620159"/>
                                <a:gd name="connsiteX2" fmla="*/ 2502881 w 2504073"/>
                                <a:gd name="connsiteY2" fmla="*/ 292613 h 620159"/>
                                <a:gd name="connsiteX3" fmla="*/ 546277 w 2504073"/>
                                <a:gd name="connsiteY3" fmla="*/ 620159 h 620159"/>
                                <a:gd name="connsiteX4" fmla="*/ 61131 w 2504073"/>
                                <a:gd name="connsiteY4" fmla="*/ 523725 h 620159"/>
                                <a:gd name="connsiteX5" fmla="*/ 91276 w 2504073"/>
                                <a:gd name="connsiteY5" fmla="*/ 202179 h 6201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04073" h="620159">
                                  <a:moveTo>
                                    <a:pt x="91276" y="202179"/>
                                  </a:moveTo>
                                  <a:cubicBezTo>
                                    <a:pt x="218555" y="115094"/>
                                    <a:pt x="422872" y="-13860"/>
                                    <a:pt x="824806" y="1212"/>
                                  </a:cubicBezTo>
                                  <a:cubicBezTo>
                                    <a:pt x="1226740" y="16284"/>
                                    <a:pt x="2549303" y="181081"/>
                                    <a:pt x="2502881" y="292613"/>
                                  </a:cubicBezTo>
                                  <a:cubicBezTo>
                                    <a:pt x="2456459" y="404145"/>
                                    <a:pt x="718773" y="615972"/>
                                    <a:pt x="546277" y="620159"/>
                                  </a:cubicBezTo>
                                  <a:cubicBezTo>
                                    <a:pt x="368756" y="619322"/>
                                    <a:pt x="136964" y="593388"/>
                                    <a:pt x="61131" y="523725"/>
                                  </a:cubicBezTo>
                                  <a:cubicBezTo>
                                    <a:pt x="-14702" y="454062"/>
                                    <a:pt x="-36003" y="289264"/>
                                    <a:pt x="91276" y="202179"/>
                                  </a:cubicBezTo>
                                  <a:close/>
                                </a:path>
                              </a:pathLst>
                            </a:cu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Figura a mano libera 22"/>
                          <wps:cNvSpPr/>
                          <wps:spPr>
                            <a:xfrm>
                              <a:off x="410215" y="1194970"/>
                              <a:ext cx="948502" cy="1217644"/>
                            </a:xfrm>
                            <a:custGeom>
                              <a:avLst/>
                              <a:gdLst>
                                <a:gd name="connsiteX0" fmla="*/ 100873 w 874302"/>
                                <a:gd name="connsiteY0" fmla="*/ 73484 h 694929"/>
                                <a:gd name="connsiteX1" fmla="*/ 748992 w 874302"/>
                                <a:gd name="connsiteY1" fmla="*/ 63435 h 694929"/>
                                <a:gd name="connsiteX2" fmla="*/ 814306 w 874302"/>
                                <a:gd name="connsiteY2" fmla="*/ 661312 h 694929"/>
                                <a:gd name="connsiteX3" fmla="*/ 75752 w 874302"/>
                                <a:gd name="connsiteY3" fmla="*/ 560829 h 694929"/>
                                <a:gd name="connsiteX4" fmla="*/ 100873 w 874302"/>
                                <a:gd name="connsiteY4" fmla="*/ 73484 h 694929"/>
                                <a:gd name="connsiteX0" fmla="*/ 119219 w 1124720"/>
                                <a:gd name="connsiteY0" fmla="*/ 85631 h 866786"/>
                                <a:gd name="connsiteX1" fmla="*/ 767338 w 1124720"/>
                                <a:gd name="connsiteY1" fmla="*/ 75582 h 866786"/>
                                <a:gd name="connsiteX2" fmla="*/ 1098933 w 1124720"/>
                                <a:gd name="connsiteY2" fmla="*/ 849305 h 866786"/>
                                <a:gd name="connsiteX3" fmla="*/ 94098 w 1124720"/>
                                <a:gd name="connsiteY3" fmla="*/ 572976 h 866786"/>
                                <a:gd name="connsiteX4" fmla="*/ 119219 w 1124720"/>
                                <a:gd name="connsiteY4" fmla="*/ 85631 h 866786"/>
                                <a:gd name="connsiteX0" fmla="*/ 72523 w 1058665"/>
                                <a:gd name="connsiteY0" fmla="*/ 85631 h 934840"/>
                                <a:gd name="connsiteX1" fmla="*/ 720642 w 1058665"/>
                                <a:gd name="connsiteY1" fmla="*/ 75582 h 934840"/>
                                <a:gd name="connsiteX2" fmla="*/ 1052237 w 1058665"/>
                                <a:gd name="connsiteY2" fmla="*/ 849305 h 934840"/>
                                <a:gd name="connsiteX3" fmla="*/ 356702 w 1058665"/>
                                <a:gd name="connsiteY3" fmla="*/ 900521 h 934840"/>
                                <a:gd name="connsiteX4" fmla="*/ 47402 w 1058665"/>
                                <a:gd name="connsiteY4" fmla="*/ 572976 h 934840"/>
                                <a:gd name="connsiteX5" fmla="*/ 72523 w 1058665"/>
                                <a:gd name="connsiteY5" fmla="*/ 85631 h 934840"/>
                                <a:gd name="connsiteX0" fmla="*/ 86621 w 1042499"/>
                                <a:gd name="connsiteY0" fmla="*/ 115933 h 914900"/>
                                <a:gd name="connsiteX1" fmla="*/ 704595 w 1042499"/>
                                <a:gd name="connsiteY1" fmla="*/ 55642 h 914900"/>
                                <a:gd name="connsiteX2" fmla="*/ 1036190 w 1042499"/>
                                <a:gd name="connsiteY2" fmla="*/ 829365 h 914900"/>
                                <a:gd name="connsiteX3" fmla="*/ 340655 w 1042499"/>
                                <a:gd name="connsiteY3" fmla="*/ 880581 h 914900"/>
                                <a:gd name="connsiteX4" fmla="*/ 31355 w 1042499"/>
                                <a:gd name="connsiteY4" fmla="*/ 553036 h 914900"/>
                                <a:gd name="connsiteX5" fmla="*/ 86621 w 1042499"/>
                                <a:gd name="connsiteY5" fmla="*/ 115933 h 914900"/>
                                <a:gd name="connsiteX0" fmla="*/ 90185 w 1048133"/>
                                <a:gd name="connsiteY0" fmla="*/ 139958 h 938925"/>
                                <a:gd name="connsiteX1" fmla="*/ 773474 w 1048133"/>
                                <a:gd name="connsiteY1" fmla="*/ 49522 h 938925"/>
                                <a:gd name="connsiteX2" fmla="*/ 1039754 w 1048133"/>
                                <a:gd name="connsiteY2" fmla="*/ 853390 h 938925"/>
                                <a:gd name="connsiteX3" fmla="*/ 344219 w 1048133"/>
                                <a:gd name="connsiteY3" fmla="*/ 904606 h 938925"/>
                                <a:gd name="connsiteX4" fmla="*/ 34919 w 1048133"/>
                                <a:gd name="connsiteY4" fmla="*/ 577061 h 938925"/>
                                <a:gd name="connsiteX5" fmla="*/ 90185 w 1048133"/>
                                <a:gd name="connsiteY5" fmla="*/ 139958 h 938925"/>
                                <a:gd name="connsiteX0" fmla="*/ 92187 w 1051890"/>
                                <a:gd name="connsiteY0" fmla="*/ 18998 h 817965"/>
                                <a:gd name="connsiteX1" fmla="*/ 810645 w 1051890"/>
                                <a:gd name="connsiteY1" fmla="*/ 144602 h 817965"/>
                                <a:gd name="connsiteX2" fmla="*/ 1041756 w 1051890"/>
                                <a:gd name="connsiteY2" fmla="*/ 732430 h 817965"/>
                                <a:gd name="connsiteX3" fmla="*/ 346221 w 1051890"/>
                                <a:gd name="connsiteY3" fmla="*/ 783646 h 817965"/>
                                <a:gd name="connsiteX4" fmla="*/ 36921 w 1051890"/>
                                <a:gd name="connsiteY4" fmla="*/ 456101 h 817965"/>
                                <a:gd name="connsiteX5" fmla="*/ 92187 w 1051890"/>
                                <a:gd name="connsiteY5" fmla="*/ 18998 h 817965"/>
                                <a:gd name="connsiteX0" fmla="*/ 104469 w 1116878"/>
                                <a:gd name="connsiteY0" fmla="*/ 424594 h 1223561"/>
                                <a:gd name="connsiteX1" fmla="*/ 1023894 w 1116878"/>
                                <a:gd name="connsiteY1" fmla="*/ 22659 h 1223561"/>
                                <a:gd name="connsiteX2" fmla="*/ 1054038 w 1116878"/>
                                <a:gd name="connsiteY2" fmla="*/ 1138026 h 1223561"/>
                                <a:gd name="connsiteX3" fmla="*/ 358503 w 1116878"/>
                                <a:gd name="connsiteY3" fmla="*/ 1189242 h 1223561"/>
                                <a:gd name="connsiteX4" fmla="*/ 49203 w 1116878"/>
                                <a:gd name="connsiteY4" fmla="*/ 861697 h 1223561"/>
                                <a:gd name="connsiteX5" fmla="*/ 104469 w 1116878"/>
                                <a:gd name="connsiteY5" fmla="*/ 424594 h 1223561"/>
                                <a:gd name="connsiteX0" fmla="*/ 132962 w 1086319"/>
                                <a:gd name="connsiteY0" fmla="*/ 174141 h 1284607"/>
                                <a:gd name="connsiteX1" fmla="*/ 997121 w 1086319"/>
                                <a:gd name="connsiteY1" fmla="*/ 83705 h 1284607"/>
                                <a:gd name="connsiteX2" fmla="*/ 1027265 w 1086319"/>
                                <a:gd name="connsiteY2" fmla="*/ 1199072 h 1284607"/>
                                <a:gd name="connsiteX3" fmla="*/ 331730 w 1086319"/>
                                <a:gd name="connsiteY3" fmla="*/ 1250288 h 1284607"/>
                                <a:gd name="connsiteX4" fmla="*/ 22430 w 1086319"/>
                                <a:gd name="connsiteY4" fmla="*/ 922743 h 1284607"/>
                                <a:gd name="connsiteX5" fmla="*/ 132962 w 1086319"/>
                                <a:gd name="connsiteY5" fmla="*/ 174141 h 1284607"/>
                                <a:gd name="connsiteX0" fmla="*/ 120804 w 1045873"/>
                                <a:gd name="connsiteY0" fmla="*/ 168089 h 1278555"/>
                                <a:gd name="connsiteX1" fmla="*/ 574130 w 1045873"/>
                                <a:gd name="connsiteY1" fmla="*/ 103062 h 1278555"/>
                                <a:gd name="connsiteX2" fmla="*/ 984963 w 1045873"/>
                                <a:gd name="connsiteY2" fmla="*/ 77653 h 1278555"/>
                                <a:gd name="connsiteX3" fmla="*/ 1015107 w 1045873"/>
                                <a:gd name="connsiteY3" fmla="*/ 1193020 h 1278555"/>
                                <a:gd name="connsiteX4" fmla="*/ 319572 w 1045873"/>
                                <a:gd name="connsiteY4" fmla="*/ 1244236 h 1278555"/>
                                <a:gd name="connsiteX5" fmla="*/ 10272 w 1045873"/>
                                <a:gd name="connsiteY5" fmla="*/ 916691 h 1278555"/>
                                <a:gd name="connsiteX6" fmla="*/ 120804 w 1045873"/>
                                <a:gd name="connsiteY6" fmla="*/ 168089 h 1278555"/>
                                <a:gd name="connsiteX0" fmla="*/ 120804 w 1107847"/>
                                <a:gd name="connsiteY0" fmla="*/ 109768 h 1220234"/>
                                <a:gd name="connsiteX1" fmla="*/ 574130 w 1107847"/>
                                <a:gd name="connsiteY1" fmla="*/ 44741 h 1220234"/>
                                <a:gd name="connsiteX2" fmla="*/ 1080422 w 1107847"/>
                                <a:gd name="connsiteY2" fmla="*/ 104743 h 1220234"/>
                                <a:gd name="connsiteX3" fmla="*/ 1015107 w 1107847"/>
                                <a:gd name="connsiteY3" fmla="*/ 1134699 h 1220234"/>
                                <a:gd name="connsiteX4" fmla="*/ 319572 w 1107847"/>
                                <a:gd name="connsiteY4" fmla="*/ 1185915 h 1220234"/>
                                <a:gd name="connsiteX5" fmla="*/ 10272 w 1107847"/>
                                <a:gd name="connsiteY5" fmla="*/ 858370 h 1220234"/>
                                <a:gd name="connsiteX6" fmla="*/ 120804 w 1107847"/>
                                <a:gd name="connsiteY6" fmla="*/ 109768 h 1220234"/>
                                <a:gd name="connsiteX0" fmla="*/ 174186 w 1100939"/>
                                <a:gd name="connsiteY0" fmla="*/ 109768 h 1220234"/>
                                <a:gd name="connsiteX1" fmla="*/ 567222 w 1100939"/>
                                <a:gd name="connsiteY1" fmla="*/ 44741 h 1220234"/>
                                <a:gd name="connsiteX2" fmla="*/ 1073514 w 1100939"/>
                                <a:gd name="connsiteY2" fmla="*/ 104743 h 1220234"/>
                                <a:gd name="connsiteX3" fmla="*/ 1008199 w 1100939"/>
                                <a:gd name="connsiteY3" fmla="*/ 1134699 h 1220234"/>
                                <a:gd name="connsiteX4" fmla="*/ 312664 w 1100939"/>
                                <a:gd name="connsiteY4" fmla="*/ 1185915 h 1220234"/>
                                <a:gd name="connsiteX5" fmla="*/ 3364 w 1100939"/>
                                <a:gd name="connsiteY5" fmla="*/ 858370 h 1220234"/>
                                <a:gd name="connsiteX6" fmla="*/ 174186 w 1100939"/>
                                <a:gd name="connsiteY6" fmla="*/ 109768 h 1220234"/>
                                <a:gd name="connsiteX0" fmla="*/ 50345 w 977098"/>
                                <a:gd name="connsiteY0" fmla="*/ 109768 h 1220234"/>
                                <a:gd name="connsiteX1" fmla="*/ 443381 w 977098"/>
                                <a:gd name="connsiteY1" fmla="*/ 44741 h 1220234"/>
                                <a:gd name="connsiteX2" fmla="*/ 949673 w 977098"/>
                                <a:gd name="connsiteY2" fmla="*/ 104743 h 1220234"/>
                                <a:gd name="connsiteX3" fmla="*/ 884358 w 977098"/>
                                <a:gd name="connsiteY3" fmla="*/ 1134699 h 1220234"/>
                                <a:gd name="connsiteX4" fmla="*/ 188823 w 977098"/>
                                <a:gd name="connsiteY4" fmla="*/ 1185915 h 1220234"/>
                                <a:gd name="connsiteX5" fmla="*/ 20200 w 977098"/>
                                <a:gd name="connsiteY5" fmla="*/ 587065 h 1220234"/>
                                <a:gd name="connsiteX6" fmla="*/ 50345 w 977098"/>
                                <a:gd name="connsiteY6" fmla="*/ 109768 h 1220234"/>
                                <a:gd name="connsiteX0" fmla="*/ 57209 w 983962"/>
                                <a:gd name="connsiteY0" fmla="*/ 109768 h 1217329"/>
                                <a:gd name="connsiteX1" fmla="*/ 450245 w 983962"/>
                                <a:gd name="connsiteY1" fmla="*/ 44741 h 1217329"/>
                                <a:gd name="connsiteX2" fmla="*/ 956537 w 983962"/>
                                <a:gd name="connsiteY2" fmla="*/ 104743 h 1217329"/>
                                <a:gd name="connsiteX3" fmla="*/ 891222 w 983962"/>
                                <a:gd name="connsiteY3" fmla="*/ 1134699 h 1217329"/>
                                <a:gd name="connsiteX4" fmla="*/ 296171 w 983962"/>
                                <a:gd name="connsiteY4" fmla="*/ 1180891 h 1217329"/>
                                <a:gd name="connsiteX5" fmla="*/ 27064 w 983962"/>
                                <a:gd name="connsiteY5" fmla="*/ 587065 h 1217329"/>
                                <a:gd name="connsiteX6" fmla="*/ 57209 w 983962"/>
                                <a:gd name="connsiteY6" fmla="*/ 109768 h 1217329"/>
                                <a:gd name="connsiteX0" fmla="*/ 57209 w 960484"/>
                                <a:gd name="connsiteY0" fmla="*/ 102292 h 1185622"/>
                                <a:gd name="connsiteX1" fmla="*/ 450245 w 960484"/>
                                <a:gd name="connsiteY1" fmla="*/ 37265 h 1185622"/>
                                <a:gd name="connsiteX2" fmla="*/ 956537 w 960484"/>
                                <a:gd name="connsiteY2" fmla="*/ 97267 h 1185622"/>
                                <a:gd name="connsiteX3" fmla="*/ 685231 w 960484"/>
                                <a:gd name="connsiteY3" fmla="*/ 1016691 h 1185622"/>
                                <a:gd name="connsiteX4" fmla="*/ 296171 w 960484"/>
                                <a:gd name="connsiteY4" fmla="*/ 1173415 h 1185622"/>
                                <a:gd name="connsiteX5" fmla="*/ 27064 w 960484"/>
                                <a:gd name="connsiteY5" fmla="*/ 579589 h 1185622"/>
                                <a:gd name="connsiteX6" fmla="*/ 57209 w 960484"/>
                                <a:gd name="connsiteY6" fmla="*/ 102292 h 1185622"/>
                                <a:gd name="connsiteX0" fmla="*/ 57209 w 935733"/>
                                <a:gd name="connsiteY0" fmla="*/ 108051 h 1191381"/>
                                <a:gd name="connsiteX1" fmla="*/ 450245 w 935733"/>
                                <a:gd name="connsiteY1" fmla="*/ 43024 h 1191381"/>
                                <a:gd name="connsiteX2" fmla="*/ 931416 w 935733"/>
                                <a:gd name="connsiteY2" fmla="*/ 92977 h 1191381"/>
                                <a:gd name="connsiteX3" fmla="*/ 685231 w 935733"/>
                                <a:gd name="connsiteY3" fmla="*/ 1022450 h 1191381"/>
                                <a:gd name="connsiteX4" fmla="*/ 296171 w 935733"/>
                                <a:gd name="connsiteY4" fmla="*/ 1179174 h 1191381"/>
                                <a:gd name="connsiteX5" fmla="*/ 27064 w 935733"/>
                                <a:gd name="connsiteY5" fmla="*/ 585348 h 1191381"/>
                                <a:gd name="connsiteX6" fmla="*/ 57209 w 935733"/>
                                <a:gd name="connsiteY6" fmla="*/ 108051 h 1191381"/>
                                <a:gd name="connsiteX0" fmla="*/ 69122 w 927549"/>
                                <a:gd name="connsiteY0" fmla="*/ 87954 h 1191381"/>
                                <a:gd name="connsiteX1" fmla="*/ 442061 w 927549"/>
                                <a:gd name="connsiteY1" fmla="*/ 43024 h 1191381"/>
                                <a:gd name="connsiteX2" fmla="*/ 923232 w 927549"/>
                                <a:gd name="connsiteY2" fmla="*/ 92977 h 1191381"/>
                                <a:gd name="connsiteX3" fmla="*/ 677047 w 927549"/>
                                <a:gd name="connsiteY3" fmla="*/ 1022450 h 1191381"/>
                                <a:gd name="connsiteX4" fmla="*/ 287987 w 927549"/>
                                <a:gd name="connsiteY4" fmla="*/ 1179174 h 1191381"/>
                                <a:gd name="connsiteX5" fmla="*/ 18880 w 927549"/>
                                <a:gd name="connsiteY5" fmla="*/ 585348 h 1191381"/>
                                <a:gd name="connsiteX6" fmla="*/ 69122 w 927549"/>
                                <a:gd name="connsiteY6" fmla="*/ 87954 h 1191381"/>
                                <a:gd name="connsiteX0" fmla="*/ 69122 w 927549"/>
                                <a:gd name="connsiteY0" fmla="*/ 119424 h 1222851"/>
                                <a:gd name="connsiteX1" fmla="*/ 442061 w 927549"/>
                                <a:gd name="connsiteY1" fmla="*/ 19228 h 1222851"/>
                                <a:gd name="connsiteX2" fmla="*/ 923232 w 927549"/>
                                <a:gd name="connsiteY2" fmla="*/ 124447 h 1222851"/>
                                <a:gd name="connsiteX3" fmla="*/ 677047 w 927549"/>
                                <a:gd name="connsiteY3" fmla="*/ 1053920 h 1222851"/>
                                <a:gd name="connsiteX4" fmla="*/ 287987 w 927549"/>
                                <a:gd name="connsiteY4" fmla="*/ 1210644 h 1222851"/>
                                <a:gd name="connsiteX5" fmla="*/ 18880 w 927549"/>
                                <a:gd name="connsiteY5" fmla="*/ 616818 h 1222851"/>
                                <a:gd name="connsiteX6" fmla="*/ 69122 w 927549"/>
                                <a:gd name="connsiteY6" fmla="*/ 119424 h 1222851"/>
                                <a:gd name="connsiteX0" fmla="*/ 69122 w 927549"/>
                                <a:gd name="connsiteY0" fmla="*/ 100993 h 1204420"/>
                                <a:gd name="connsiteX1" fmla="*/ 442061 w 927549"/>
                                <a:gd name="connsiteY1" fmla="*/ 797 h 1204420"/>
                                <a:gd name="connsiteX2" fmla="*/ 923232 w 927549"/>
                                <a:gd name="connsiteY2" fmla="*/ 106016 h 1204420"/>
                                <a:gd name="connsiteX3" fmla="*/ 677047 w 927549"/>
                                <a:gd name="connsiteY3" fmla="*/ 1035489 h 1204420"/>
                                <a:gd name="connsiteX4" fmla="*/ 287987 w 927549"/>
                                <a:gd name="connsiteY4" fmla="*/ 1192213 h 1204420"/>
                                <a:gd name="connsiteX5" fmla="*/ 18880 w 927549"/>
                                <a:gd name="connsiteY5" fmla="*/ 598387 h 1204420"/>
                                <a:gd name="connsiteX6" fmla="*/ 69122 w 927549"/>
                                <a:gd name="connsiteY6" fmla="*/ 100993 h 1204420"/>
                                <a:gd name="connsiteX0" fmla="*/ 69122 w 927549"/>
                                <a:gd name="connsiteY0" fmla="*/ 100196 h 1203623"/>
                                <a:gd name="connsiteX1" fmla="*/ 442061 w 927549"/>
                                <a:gd name="connsiteY1" fmla="*/ 0 h 1203623"/>
                                <a:gd name="connsiteX2" fmla="*/ 923232 w 927549"/>
                                <a:gd name="connsiteY2" fmla="*/ 105219 h 1203623"/>
                                <a:gd name="connsiteX3" fmla="*/ 677047 w 927549"/>
                                <a:gd name="connsiteY3" fmla="*/ 1034692 h 1203623"/>
                                <a:gd name="connsiteX4" fmla="*/ 287987 w 927549"/>
                                <a:gd name="connsiteY4" fmla="*/ 1191416 h 1203623"/>
                                <a:gd name="connsiteX5" fmla="*/ 18880 w 927549"/>
                                <a:gd name="connsiteY5" fmla="*/ 597590 h 1203623"/>
                                <a:gd name="connsiteX6" fmla="*/ 69122 w 927549"/>
                                <a:gd name="connsiteY6" fmla="*/ 100196 h 1203623"/>
                                <a:gd name="connsiteX0" fmla="*/ 69122 w 942375"/>
                                <a:gd name="connsiteY0" fmla="*/ 100196 h 1203623"/>
                                <a:gd name="connsiteX1" fmla="*/ 442061 w 942375"/>
                                <a:gd name="connsiteY1" fmla="*/ 0 h 1203623"/>
                                <a:gd name="connsiteX2" fmla="*/ 923232 w 942375"/>
                                <a:gd name="connsiteY2" fmla="*/ 105219 h 1203623"/>
                                <a:gd name="connsiteX3" fmla="*/ 677047 w 942375"/>
                                <a:gd name="connsiteY3" fmla="*/ 1034692 h 1203623"/>
                                <a:gd name="connsiteX4" fmla="*/ 287987 w 942375"/>
                                <a:gd name="connsiteY4" fmla="*/ 1191416 h 1203623"/>
                                <a:gd name="connsiteX5" fmla="*/ 18880 w 942375"/>
                                <a:gd name="connsiteY5" fmla="*/ 597590 h 1203623"/>
                                <a:gd name="connsiteX6" fmla="*/ 69122 w 942375"/>
                                <a:gd name="connsiteY6" fmla="*/ 100196 h 1203623"/>
                                <a:gd name="connsiteX0" fmla="*/ 63557 w 936810"/>
                                <a:gd name="connsiteY0" fmla="*/ 102721 h 1206148"/>
                                <a:gd name="connsiteX1" fmla="*/ 259394 w 936810"/>
                                <a:gd name="connsiteY1" fmla="*/ 55279 h 1206148"/>
                                <a:gd name="connsiteX2" fmla="*/ 436496 w 936810"/>
                                <a:gd name="connsiteY2" fmla="*/ 2525 h 1206148"/>
                                <a:gd name="connsiteX3" fmla="*/ 917667 w 936810"/>
                                <a:gd name="connsiteY3" fmla="*/ 107744 h 1206148"/>
                                <a:gd name="connsiteX4" fmla="*/ 671482 w 936810"/>
                                <a:gd name="connsiteY4" fmla="*/ 1037217 h 1206148"/>
                                <a:gd name="connsiteX5" fmla="*/ 282422 w 936810"/>
                                <a:gd name="connsiteY5" fmla="*/ 1193941 h 1206148"/>
                                <a:gd name="connsiteX6" fmla="*/ 13315 w 936810"/>
                                <a:gd name="connsiteY6" fmla="*/ 600115 h 1206148"/>
                                <a:gd name="connsiteX7" fmla="*/ 63557 w 936810"/>
                                <a:gd name="connsiteY7" fmla="*/ 102721 h 1206148"/>
                                <a:gd name="connsiteX0" fmla="*/ 63557 w 919365"/>
                                <a:gd name="connsiteY0" fmla="*/ 114217 h 1217644"/>
                                <a:gd name="connsiteX1" fmla="*/ 259394 w 919365"/>
                                <a:gd name="connsiteY1" fmla="*/ 66775 h 1217644"/>
                                <a:gd name="connsiteX2" fmla="*/ 531746 w 919365"/>
                                <a:gd name="connsiteY2" fmla="*/ 2115 h 1217644"/>
                                <a:gd name="connsiteX3" fmla="*/ 917667 w 919365"/>
                                <a:gd name="connsiteY3" fmla="*/ 119240 h 1217644"/>
                                <a:gd name="connsiteX4" fmla="*/ 671482 w 919365"/>
                                <a:gd name="connsiteY4" fmla="*/ 1048713 h 1217644"/>
                                <a:gd name="connsiteX5" fmla="*/ 282422 w 919365"/>
                                <a:gd name="connsiteY5" fmla="*/ 1205437 h 1217644"/>
                                <a:gd name="connsiteX6" fmla="*/ 13315 w 919365"/>
                                <a:gd name="connsiteY6" fmla="*/ 611611 h 1217644"/>
                                <a:gd name="connsiteX7" fmla="*/ 63557 w 919365"/>
                                <a:gd name="connsiteY7" fmla="*/ 114217 h 1217644"/>
                                <a:gd name="connsiteX0" fmla="*/ 63557 w 933558"/>
                                <a:gd name="connsiteY0" fmla="*/ 114217 h 1217644"/>
                                <a:gd name="connsiteX1" fmla="*/ 259394 w 933558"/>
                                <a:gd name="connsiteY1" fmla="*/ 66775 h 1217644"/>
                                <a:gd name="connsiteX2" fmla="*/ 531746 w 933558"/>
                                <a:gd name="connsiteY2" fmla="*/ 2115 h 1217644"/>
                                <a:gd name="connsiteX3" fmla="*/ 931955 w 933558"/>
                                <a:gd name="connsiteY3" fmla="*/ 138290 h 1217644"/>
                                <a:gd name="connsiteX4" fmla="*/ 671482 w 933558"/>
                                <a:gd name="connsiteY4" fmla="*/ 1048713 h 1217644"/>
                                <a:gd name="connsiteX5" fmla="*/ 282422 w 933558"/>
                                <a:gd name="connsiteY5" fmla="*/ 1205437 h 1217644"/>
                                <a:gd name="connsiteX6" fmla="*/ 13315 w 933558"/>
                                <a:gd name="connsiteY6" fmla="*/ 611611 h 1217644"/>
                                <a:gd name="connsiteX7" fmla="*/ 63557 w 933558"/>
                                <a:gd name="connsiteY7" fmla="*/ 114217 h 1217644"/>
                                <a:gd name="connsiteX0" fmla="*/ 63557 w 948502"/>
                                <a:gd name="connsiteY0" fmla="*/ 114217 h 1217644"/>
                                <a:gd name="connsiteX1" fmla="*/ 259394 w 948502"/>
                                <a:gd name="connsiteY1" fmla="*/ 66775 h 1217644"/>
                                <a:gd name="connsiteX2" fmla="*/ 531746 w 948502"/>
                                <a:gd name="connsiteY2" fmla="*/ 2115 h 1217644"/>
                                <a:gd name="connsiteX3" fmla="*/ 931955 w 948502"/>
                                <a:gd name="connsiteY3" fmla="*/ 138290 h 1217644"/>
                                <a:gd name="connsiteX4" fmla="*/ 671482 w 948502"/>
                                <a:gd name="connsiteY4" fmla="*/ 1048713 h 1217644"/>
                                <a:gd name="connsiteX5" fmla="*/ 282422 w 948502"/>
                                <a:gd name="connsiteY5" fmla="*/ 1205437 h 1217644"/>
                                <a:gd name="connsiteX6" fmla="*/ 13315 w 948502"/>
                                <a:gd name="connsiteY6" fmla="*/ 611611 h 1217644"/>
                                <a:gd name="connsiteX7" fmla="*/ 63557 w 948502"/>
                                <a:gd name="connsiteY7" fmla="*/ 114217 h 12176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48502" h="1217644">
                                  <a:moveTo>
                                    <a:pt x="63557" y="114217"/>
                                  </a:moveTo>
                                  <a:cubicBezTo>
                                    <a:pt x="104570" y="23411"/>
                                    <a:pt x="197237" y="83474"/>
                                    <a:pt x="259394" y="66775"/>
                                  </a:cubicBezTo>
                                  <a:cubicBezTo>
                                    <a:pt x="321551" y="50076"/>
                                    <a:pt x="418859" y="-12185"/>
                                    <a:pt x="531746" y="2115"/>
                                  </a:cubicBezTo>
                                  <a:cubicBezTo>
                                    <a:pt x="987271" y="42308"/>
                                    <a:pt x="841991" y="28150"/>
                                    <a:pt x="931955" y="138290"/>
                                  </a:cubicBezTo>
                                  <a:cubicBezTo>
                                    <a:pt x="1021919" y="248430"/>
                                    <a:pt x="717904" y="937181"/>
                                    <a:pt x="671482" y="1048713"/>
                                  </a:cubicBezTo>
                                  <a:cubicBezTo>
                                    <a:pt x="625060" y="1160245"/>
                                    <a:pt x="449894" y="1251492"/>
                                    <a:pt x="282422" y="1205437"/>
                                  </a:cubicBezTo>
                                  <a:cubicBezTo>
                                    <a:pt x="114950" y="1159382"/>
                                    <a:pt x="49793" y="793481"/>
                                    <a:pt x="13315" y="611611"/>
                                  </a:cubicBezTo>
                                  <a:cubicBezTo>
                                    <a:pt x="-23163" y="429741"/>
                                    <a:pt x="22544" y="205023"/>
                                    <a:pt x="63557" y="114217"/>
                                  </a:cubicBezTo>
                                  <a:close/>
                                </a:path>
                              </a:pathLst>
                            </a:cu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23" name="CasellaDiTesto 13"/>
                        <wps:cNvSpPr txBox="1"/>
                        <wps:spPr>
                          <a:xfrm>
                            <a:off x="774780" y="397649"/>
                            <a:ext cx="514885" cy="184666"/>
                          </a:xfrm>
                          <a:prstGeom prst="rect">
                            <a:avLst/>
                          </a:prstGeom>
                          <a:noFill/>
                        </wps:spPr>
                        <wps:txbx>
                          <w:txbxContent>
                            <w:p w14:paraId="0D91935E" w14:textId="77777777" w:rsidR="00152E36" w:rsidRDefault="00152E36" w:rsidP="00152E36">
                              <w:pPr>
                                <w:pStyle w:val="NormaleWeb"/>
                                <w:spacing w:before="0" w:beforeAutospacing="0" w:after="0" w:afterAutospacing="0"/>
                              </w:pPr>
                              <w:r>
                                <w:rPr>
                                  <w:rFonts w:asciiTheme="minorHAnsi" w:hAnsi="Calibri" w:cstheme="minorBidi"/>
                                  <w:color w:val="000000" w:themeColor="text1"/>
                                  <w:kern w:val="24"/>
                                  <w:sz w:val="12"/>
                                  <w:szCs w:val="12"/>
                                  <w:lang w:val="en-US"/>
                                </w:rPr>
                                <w:t>CLUSTER 1</w:t>
                              </w:r>
                            </w:p>
                          </w:txbxContent>
                        </wps:txbx>
                        <wps:bodyPr wrap="square" rtlCol="0">
                          <a:noAutofit/>
                        </wps:bodyPr>
                      </wps:wsp>
                      <wps:wsp>
                        <wps:cNvPr id="24" name="CasellaDiTesto 15"/>
                        <wps:cNvSpPr txBox="1"/>
                        <wps:spPr>
                          <a:xfrm>
                            <a:off x="2646988" y="568807"/>
                            <a:ext cx="514885" cy="184666"/>
                          </a:xfrm>
                          <a:prstGeom prst="rect">
                            <a:avLst/>
                          </a:prstGeom>
                          <a:noFill/>
                        </wps:spPr>
                        <wps:txbx>
                          <w:txbxContent>
                            <w:p w14:paraId="3ADFA36D" w14:textId="77777777" w:rsidR="00152E36" w:rsidRDefault="00152E36" w:rsidP="00152E36">
                              <w:pPr>
                                <w:pStyle w:val="NormaleWeb"/>
                                <w:spacing w:before="0" w:beforeAutospacing="0" w:after="0" w:afterAutospacing="0"/>
                              </w:pPr>
                              <w:r>
                                <w:rPr>
                                  <w:rFonts w:asciiTheme="minorHAnsi" w:hAnsi="Calibri" w:cstheme="minorBidi"/>
                                  <w:color w:val="000000" w:themeColor="text1"/>
                                  <w:kern w:val="24"/>
                                  <w:sz w:val="12"/>
                                  <w:szCs w:val="12"/>
                                  <w:lang w:val="en-US"/>
                                </w:rPr>
                                <w:t>CLUSTER 2</w:t>
                              </w:r>
                            </w:p>
                          </w:txbxContent>
                        </wps:txbx>
                        <wps:bodyPr wrap="square" rtlCol="0">
                          <a:noAutofit/>
                        </wps:bodyPr>
                      </wps:wsp>
                      <wps:wsp>
                        <wps:cNvPr id="25" name="CasellaDiTesto 16"/>
                        <wps:cNvSpPr txBox="1"/>
                        <wps:spPr>
                          <a:xfrm>
                            <a:off x="1121766" y="1915821"/>
                            <a:ext cx="514885" cy="184666"/>
                          </a:xfrm>
                          <a:prstGeom prst="rect">
                            <a:avLst/>
                          </a:prstGeom>
                          <a:noFill/>
                        </wps:spPr>
                        <wps:txbx>
                          <w:txbxContent>
                            <w:p w14:paraId="3D7FB2C3" w14:textId="77777777" w:rsidR="00152E36" w:rsidRDefault="00152E36" w:rsidP="00152E36">
                              <w:pPr>
                                <w:pStyle w:val="NormaleWeb"/>
                                <w:spacing w:before="0" w:beforeAutospacing="0" w:after="0" w:afterAutospacing="0"/>
                              </w:pPr>
                              <w:r>
                                <w:rPr>
                                  <w:rFonts w:asciiTheme="minorHAnsi" w:hAnsi="Calibri" w:cstheme="minorBidi"/>
                                  <w:color w:val="000000" w:themeColor="text1"/>
                                  <w:kern w:val="24"/>
                                  <w:sz w:val="12"/>
                                  <w:szCs w:val="12"/>
                                  <w:lang w:val="en-US"/>
                                </w:rPr>
                                <w:t>CLUSTER 3</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Gruppo 14" o:spid="_x0000_s1028" style="position:absolute;left:0;text-align:left;margin-left:1.9pt;margin-top:122.75pt;width:426.6pt;height:279.3pt;z-index:251667456;mso-width-relative:margin;mso-height-relative:margin" coordsize="38538,252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">
                <v:group id="Gruppo 18" o:spid="_x0000_s1029" style="position:absolute;width:38538;height:25234" coordsize="38538,25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9" o:spid="_x0000_s1030" type="#_x0000_t75" style="position:absolute;width:38538;height:252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4guzAAAAA2wAAAA8AAABkcnMvZG93bnJldi54bWxET01rAjEQvRf8D2EEL0WzipS6GkUUQcRL&#10;tz30OGymu6GbyZJEjf/eFAre5vE+Z7VJthNX8sE4VjCdFCCIa6cNNwq+Pg/jdxAhImvsHJOCOwXY&#10;rAcvKyy1u/EHXavYiBzCoUQFbYx9KWWoW7IYJq4nztyP8xZjhr6R2uMth9tOzoriTVo0nBta7GnX&#10;Uv1bXawCPm3xnKavRaoX38Z4O9+7eFRqNEzbJYhIKT7F/+6jzvMX8PdLPkCu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riC7MAAAADbAAAADwAAAAAAAAAAAAAAAACfAgAA&#10;ZHJzL2Rvd25yZXYueG1sUEsFBgAAAAAEAAQA9wAAAIwDAAAAAA==&#10;">
                    <v:imagedata r:id="rId16" o:title=""/>
                  </v:shape>
                  <v:shape id="Figura a mano libera 20" o:spid="_x0000_s1031" style="position:absolute;left:869;top:4319;width:10507;height:8213;visibility:visible;mso-wrap-style:square;v-text-anchor:middle" coordsize="1050745,82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Ts6cEA&#10;AADbAAAADwAAAGRycy9kb3ducmV2LnhtbERPy4rCMBTdC/MP4Q6409QOilSj+BhxdKcOzPbSXNtq&#10;c1ObqB2/3iwEl4fzHk8bU4ob1a6wrKDXjUAQp1YXnCn4Paw6QxDOI2ssLZOCf3IwnXy0xphoe+cd&#10;3fY+EyGEXYIKcu+rREqX5mTQdW1FHLijrQ36AOtM6hrvIdyUMo6igTRYcGjIsaJFTul5fzUKtl/9&#10;+fFqN+fv0+wRY7Zc9y7mT6n2ZzMbgfDU+Lf45f7RCuKwPnwJP0BO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k7OnBAAAA2wAAAA8AAAAAAAAAAAAAAAAAmAIAAGRycy9kb3du&#10;cmV2LnhtbFBLBQYAAAAABAAEAPUAAACGAwAAAAA=&#10;" path="m98793,17438c227747,-34478,658593,36043,817251,143042v158659,106999,232900,409072,233493,516391c1051337,766752,918475,703012,818427,727423,718379,751834,580005,861300,450458,805898,320911,750496,102138,585951,43527,454541,-15084,323131,-30161,69354,98793,17438xe" filled="f" strokecolor="#7f7f7f [1612]">
                    <v:path arrowok="t" o:connecttype="custom" o:connectlocs="98793,17438;817251,143042;1050744,659433;818427,727423;450458,805898;43527,454541;98793,17438" o:connectangles="0,0,0,0,0,0,0"/>
                  </v:shape>
                  <v:shape id="Figura a mano libera 21" o:spid="_x0000_s1032" style="position:absolute;left:11698;top:6695;width:25041;height:6202;visibility:visible;mso-wrap-style:square;v-text-anchor:middle" coordsize="2504073,620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9uusYA&#10;AADbAAAADwAAAGRycy9kb3ducmV2LnhtbESPT2vCQBTE70K/w/IKvUiziQeRNKuUUvFPD9JY8PrY&#10;fU3SZt+G7Fajn74rCB6HmfkNUywG24oj9b5xrCBLUhDE2pmGKwVf++XzDIQPyAZbx6TgTB4W84dR&#10;gblxJ/6kYxkqESHsc1RQh9DlUnpdk0WfuI44et+utxii7CtpejxFuG3lJE2n0mLDcaHGjt5q0r/l&#10;n1Xwc9Hr1SHbnzf+8LHV7S4d72bvSj09Dq8vIAIN4R6+tddGwSSD65f4A+T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9uusYAAADbAAAADwAAAAAAAAAAAAAAAACYAgAAZHJz&#10;L2Rvd25yZXYueG1sUEsFBgAAAAAEAAQA9QAAAIsDAAAAAA==&#10;" path="m91276,202179c218555,115094,422872,-13860,824806,1212v401934,15072,1724497,179869,1678075,291401c2456459,404145,718773,615972,546277,620159,368756,619322,136964,593388,61131,523725,-14702,454062,-36003,289264,91276,202179xe" filled="f" strokecolor="#7f7f7f [1612]">
                    <v:path arrowok="t" o:connecttype="custom" o:connectlocs="91276,202179;824806,1212;2502881,292613;546277,620159;61131,523725;91276,202179" o:connectangles="0,0,0,0,0,0"/>
                  </v:shape>
                  <v:shape id="Figura a mano libera 22" o:spid="_x0000_s1033" style="position:absolute;left:4102;top:11949;width:9485;height:12177;visibility:visible;mso-wrap-style:square;v-text-anchor:middle" coordsize="948502,1217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ybcMA&#10;AADbAAAADwAAAGRycy9kb3ducmV2LnhtbESPQWvCQBSE7wX/w/IKvdVNcxCJriEIinoobRR6fWRf&#10;s8Hs25Bd4/bfdwtCj8PMfMOsy2h7MdHoO8cK3uYZCOLG6Y5bBZfz7nUJwgdkjb1jUvBDHsrN7GmN&#10;hXZ3/qSpDq1IEPYFKjAhDIWUvjFk0c/dQJy8bzdaDEmOrdQj3hPc9jLPsoW02HFaMDjQ1lBzrW9W&#10;wcf7JP1tceIY932139VH8yUHpV6eY7UCESiG//CjfdAK8hz+vqQf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uybcMAAADbAAAADwAAAAAAAAAAAAAAAACYAgAAZHJzL2Rv&#10;d25yZXYueG1sUEsFBgAAAAAEAAQA9QAAAIgDAAAAAA==&#10;" path="m63557,114217c104570,23411,197237,83474,259394,66775,321551,50076,418859,-12185,531746,2115,987271,42308,841991,28150,931955,138290v89964,110140,-214051,798891,-260473,910423c625060,1160245,449894,1251492,282422,1205437,114950,1159382,49793,793481,13315,611611,-23163,429741,22544,205023,63557,114217xe" filled="f" strokecolor="#7f7f7f [1612]">
                    <v:path arrowok="t" o:connecttype="custom" o:connectlocs="63557,114217;259394,66775;531746,2115;931955,138290;671482,1048713;282422,1205437;13315,611611;63557,114217" o:connectangles="0,0,0,0,0,0,0,0"/>
                  </v:shape>
                </v:group>
                <v:shape id="CasellaDiTesto 13" o:spid="_x0000_s1034" type="#_x0000_t202" style="position:absolute;left:7747;top:3976;width:5149;height:1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0D91935E" w14:textId="77777777" w:rsidR="00152E36" w:rsidRDefault="00152E36" w:rsidP="00152E36">
                        <w:pPr>
                          <w:pStyle w:val="NormaleWeb"/>
                          <w:spacing w:before="0" w:beforeAutospacing="0" w:after="0" w:afterAutospacing="0"/>
                        </w:pPr>
                        <w:r>
                          <w:rPr>
                            <w:rFonts w:asciiTheme="minorHAnsi" w:hAnsi="Calibri" w:cstheme="minorBidi"/>
                            <w:color w:val="000000" w:themeColor="text1"/>
                            <w:kern w:val="24"/>
                            <w:sz w:val="12"/>
                            <w:szCs w:val="12"/>
                            <w:lang w:val="en-US"/>
                          </w:rPr>
                          <w:t>CLUSTER 1</w:t>
                        </w:r>
                      </w:p>
                    </w:txbxContent>
                  </v:textbox>
                </v:shape>
                <v:shape id="CasellaDiTesto 15" o:spid="_x0000_s1035" type="#_x0000_t202" style="position:absolute;left:26469;top:5688;width:5149;height:1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14:paraId="3ADFA36D" w14:textId="77777777" w:rsidR="00152E36" w:rsidRDefault="00152E36" w:rsidP="00152E36">
                        <w:pPr>
                          <w:pStyle w:val="NormaleWeb"/>
                          <w:spacing w:before="0" w:beforeAutospacing="0" w:after="0" w:afterAutospacing="0"/>
                        </w:pPr>
                        <w:r>
                          <w:rPr>
                            <w:rFonts w:asciiTheme="minorHAnsi" w:hAnsi="Calibri" w:cstheme="minorBidi"/>
                            <w:color w:val="000000" w:themeColor="text1"/>
                            <w:kern w:val="24"/>
                            <w:sz w:val="12"/>
                            <w:szCs w:val="12"/>
                            <w:lang w:val="en-US"/>
                          </w:rPr>
                          <w:t>CLUSTER 2</w:t>
                        </w:r>
                      </w:p>
                    </w:txbxContent>
                  </v:textbox>
                </v:shape>
                <v:shape id="CasellaDiTesto 16" o:spid="_x0000_s1036" type="#_x0000_t202" style="position:absolute;left:11217;top:19158;width:5149;height:1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14:paraId="3D7FB2C3" w14:textId="77777777" w:rsidR="00152E36" w:rsidRDefault="00152E36" w:rsidP="00152E36">
                        <w:pPr>
                          <w:pStyle w:val="NormaleWeb"/>
                          <w:spacing w:before="0" w:beforeAutospacing="0" w:after="0" w:afterAutospacing="0"/>
                        </w:pPr>
                        <w:r>
                          <w:rPr>
                            <w:rFonts w:asciiTheme="minorHAnsi" w:hAnsi="Calibri" w:cstheme="minorBidi"/>
                            <w:color w:val="000000" w:themeColor="text1"/>
                            <w:kern w:val="24"/>
                            <w:sz w:val="12"/>
                            <w:szCs w:val="12"/>
                            <w:lang w:val="en-US"/>
                          </w:rPr>
                          <w:t>CLUSTER 3</w:t>
                        </w:r>
                      </w:p>
                    </w:txbxContent>
                  </v:textbox>
                </v:shape>
                <w10:wrap type="topAndBottom"/>
              </v:group>
            </w:pict>
          </mc:Fallback>
        </mc:AlternateContent>
      </w:r>
      <w:r w:rsidR="00EA6EF5" w:rsidRPr="00005F4F">
        <w:rPr>
          <w:szCs w:val="24"/>
        </w:rPr>
        <w:t xml:space="preserve">In </w:t>
      </w:r>
      <w:r w:rsidR="002200A8" w:rsidRPr="00005F4F">
        <w:rPr>
          <w:szCs w:val="24"/>
        </w:rPr>
        <w:t>the integration layer</w:t>
      </w:r>
      <w:r w:rsidR="00EA6EF5" w:rsidRPr="00005F4F">
        <w:rPr>
          <w:szCs w:val="24"/>
        </w:rPr>
        <w:t xml:space="preserve">, </w:t>
      </w:r>
      <w:r w:rsidR="00CD77C2" w:rsidRPr="00005F4F">
        <w:rPr>
          <w:szCs w:val="24"/>
        </w:rPr>
        <w:t>text</w:t>
      </w:r>
      <w:r w:rsidR="00EA6EF5" w:rsidRPr="00005F4F">
        <w:rPr>
          <w:szCs w:val="24"/>
        </w:rPr>
        <w:t xml:space="preserve"> mining techniques are applied to extract information on academics’ innovation activities from the downloaded website content (publications, references, links, enterprises). Based on this information, novel metrics are constructed combining automatic process with </w:t>
      </w:r>
      <w:r w:rsidR="00EA6EF5" w:rsidRPr="00005F4F">
        <w:rPr>
          <w:i/>
          <w:szCs w:val="24"/>
        </w:rPr>
        <w:t>ad hoc</w:t>
      </w:r>
      <w:r w:rsidR="00EA6EF5" w:rsidRPr="00005F4F">
        <w:rPr>
          <w:szCs w:val="24"/>
        </w:rPr>
        <w:t xml:space="preserve"> data mining activities. The framework maximize the ability of using both approach together with all necessary additional information </w:t>
      </w:r>
      <w:r w:rsidR="000A605E" w:rsidRPr="00005F4F">
        <w:rPr>
          <w:szCs w:val="24"/>
        </w:rPr>
        <w:t xml:space="preserve">useful to </w:t>
      </w:r>
      <w:r w:rsidR="00EA6EF5" w:rsidRPr="00005F4F">
        <w:rPr>
          <w:szCs w:val="24"/>
        </w:rPr>
        <w:t xml:space="preserve">support the analysis (pre-classification, classification model selection based on </w:t>
      </w:r>
      <w:r w:rsidR="00532972" w:rsidRPr="00005F4F">
        <w:rPr>
          <w:szCs w:val="24"/>
        </w:rPr>
        <w:t>enterprise</w:t>
      </w:r>
      <w:r w:rsidR="00EA6EF5" w:rsidRPr="00005F4F">
        <w:rPr>
          <w:szCs w:val="24"/>
        </w:rPr>
        <w:t xml:space="preserve"> characteristics, information from establish</w:t>
      </w:r>
      <w:r w:rsidR="000A605E" w:rsidRPr="00005F4F">
        <w:rPr>
          <w:szCs w:val="24"/>
        </w:rPr>
        <w:t>ed innovation indicators etc.).</w:t>
      </w:r>
    </w:p>
    <w:p w14:paraId="049E16C5" w14:textId="77777777" w:rsidR="00005F4F" w:rsidRPr="00005F4F" w:rsidRDefault="00005F4F" w:rsidP="00005F4F">
      <w:pPr>
        <w:pStyle w:val="007-Caption"/>
        <w:rPr>
          <w:sz w:val="24"/>
          <w:szCs w:val="24"/>
        </w:rPr>
      </w:pPr>
      <w:r w:rsidRPr="00005F4F">
        <w:rPr>
          <w:sz w:val="24"/>
          <w:szCs w:val="24"/>
        </w:rPr>
        <w:t>Figure 2. Websites of Italian universities grouped in clusters by quality and impact</w:t>
      </w:r>
    </w:p>
    <w:p w14:paraId="7D6668E2" w14:textId="77777777" w:rsidR="00005F4F" w:rsidRPr="00005F4F" w:rsidRDefault="00005F4F" w:rsidP="00532972">
      <w:pPr>
        <w:spacing w:before="120" w:after="0"/>
        <w:rPr>
          <w:szCs w:val="24"/>
        </w:rPr>
      </w:pPr>
    </w:p>
    <w:p w14:paraId="6C422FBB" w14:textId="3528D570" w:rsidR="00BC6AFE" w:rsidRPr="00005F4F" w:rsidRDefault="00BC6AFE" w:rsidP="00BC6AFE">
      <w:pPr>
        <w:pStyle w:val="Titolo1"/>
        <w:rPr>
          <w:szCs w:val="24"/>
        </w:rPr>
      </w:pPr>
      <w:r w:rsidRPr="00005F4F">
        <w:rPr>
          <w:szCs w:val="24"/>
        </w:rPr>
        <w:t>Results</w:t>
      </w:r>
    </w:p>
    <w:p w14:paraId="3B923873" w14:textId="77777777" w:rsidR="003B27EC" w:rsidRPr="00005F4F" w:rsidRDefault="003B27EC" w:rsidP="003B27EC">
      <w:pPr>
        <w:pStyle w:val="Text1"/>
        <w:spacing w:after="0"/>
        <w:ind w:left="0"/>
        <w:rPr>
          <w:szCs w:val="24"/>
        </w:rPr>
      </w:pPr>
      <w:r w:rsidRPr="00005F4F">
        <w:rPr>
          <w:szCs w:val="24"/>
        </w:rPr>
        <w:t>The aim of this study was more that of profiling Italian universities according to their Web activity, rather than comparing them and their performances. The potential of the indicators in Table 1 has been tested by running a cluster analysis (FASTCLUS</w:t>
      </w:r>
      <w:r w:rsidRPr="00005F4F">
        <w:rPr>
          <w:rStyle w:val="Rimandonotadichiusura"/>
          <w:szCs w:val="24"/>
        </w:rPr>
        <w:endnoteReference w:id="1"/>
      </w:r>
      <w:r w:rsidRPr="00005F4F">
        <w:rPr>
          <w:szCs w:val="24"/>
        </w:rPr>
        <w:t xml:space="preserve"> in SAS) which allowed for the identification of three main profiles. The analysis focused on 79 Italian universities (two universities for foreign students and all Italian online universities have been excluded).</w:t>
      </w:r>
    </w:p>
    <w:p w14:paraId="738C5590" w14:textId="671EA52D" w:rsidR="003B27EC" w:rsidRPr="00005F4F" w:rsidRDefault="003B27EC" w:rsidP="003B27EC">
      <w:pPr>
        <w:pStyle w:val="Text1"/>
        <w:spacing w:after="0"/>
        <w:ind w:left="0"/>
        <w:rPr>
          <w:szCs w:val="24"/>
        </w:rPr>
      </w:pPr>
      <w:r w:rsidRPr="00005F4F">
        <w:rPr>
          <w:szCs w:val="24"/>
        </w:rPr>
        <w:t>In Figure 2, such profiles are described with reference to two canonical variables, respectively describing (X) the websites’ impact on users (mostly based on indicators 1 ‘Relevance’ and 8 ‘Information on teaching’) and (Y) the level of websites’ quality (indicators 2, 3, 4, 6 and 7). As a result, three clusters have been identified. Cluster 1 includes websites with a high number of visitors (which are those of medium-large universities although the access rates were weighted by university size) and providing extensive information about how to get in touch with the teaching staff (i.e., indirectly, to get information on teaching in general).</w:t>
      </w:r>
    </w:p>
    <w:p w14:paraId="6C1B1E77" w14:textId="36C19908" w:rsidR="003B27EC" w:rsidRPr="00005F4F" w:rsidRDefault="003B27EC" w:rsidP="00005F4F">
      <w:pPr>
        <w:pStyle w:val="Didascalia"/>
        <w:spacing w:before="0" w:after="0"/>
        <w:rPr>
          <w:szCs w:val="24"/>
        </w:rPr>
      </w:pPr>
      <w:r w:rsidRPr="00005F4F">
        <w:rPr>
          <w:b w:val="0"/>
          <w:szCs w:val="24"/>
        </w:rPr>
        <w:t xml:space="preserve">Cluster 2 is influenced by the same indicators but rather with a negative sign: low access rates and poor information delivered to users. As compensation, the quality level of these websites is, on average, higher than that of the other clusters. Finally, Cluster 3, </w:t>
      </w:r>
      <w:r w:rsidRPr="00005F4F">
        <w:rPr>
          <w:b w:val="0"/>
          <w:szCs w:val="24"/>
        </w:rPr>
        <w:lastRenderedPageBreak/>
        <w:t xml:space="preserve">including several small and highly specialised universities, can be described as poorly performing in terms of Web quality while featuring non-irrelevant access rates. This exercise has been designed to deliver most of its potential by comparing the website performance over time, thus allowing for spotting any progress in the ability of universities to make their websites increasingly attractive and effective. The description which can be given of the current profiling results may be neither relevant per se, nor totally new compared to existing rankings based on structural and economic indicators (Shin, 2011; </w:t>
      </w:r>
      <w:proofErr w:type="spellStart"/>
      <w:r w:rsidRPr="00005F4F">
        <w:rPr>
          <w:b w:val="0"/>
          <w:szCs w:val="24"/>
        </w:rPr>
        <w:t>Aguillo</w:t>
      </w:r>
      <w:proofErr w:type="spellEnd"/>
      <w:r w:rsidRPr="00005F4F">
        <w:rPr>
          <w:b w:val="0"/>
          <w:szCs w:val="24"/>
        </w:rPr>
        <w:t>, 2010).</w:t>
      </w:r>
    </w:p>
    <w:p w14:paraId="002B7085" w14:textId="66C0D304" w:rsidR="00DA100D" w:rsidRPr="00005F4F" w:rsidRDefault="00090E6A" w:rsidP="00005F4F">
      <w:pPr>
        <w:pStyle w:val="Text1"/>
        <w:spacing w:before="120"/>
        <w:ind w:left="0"/>
        <w:rPr>
          <w:szCs w:val="24"/>
        </w:rPr>
      </w:pPr>
      <w:r w:rsidRPr="00005F4F">
        <w:rPr>
          <w:szCs w:val="24"/>
        </w:rPr>
        <w:t xml:space="preserve">Moreover, </w:t>
      </w:r>
      <w:r w:rsidR="00DA100D" w:rsidRPr="00005F4F">
        <w:rPr>
          <w:szCs w:val="24"/>
        </w:rPr>
        <w:t xml:space="preserve">webometrics </w:t>
      </w:r>
      <w:r w:rsidR="00067213" w:rsidRPr="00005F4F">
        <w:rPr>
          <w:szCs w:val="24"/>
        </w:rPr>
        <w:t>techniques</w:t>
      </w:r>
      <w:r w:rsidR="00DA100D" w:rsidRPr="00005F4F">
        <w:rPr>
          <w:szCs w:val="24"/>
        </w:rPr>
        <w:t xml:space="preserve"> </w:t>
      </w:r>
      <w:r w:rsidR="00067213" w:rsidRPr="00005F4F">
        <w:rPr>
          <w:szCs w:val="24"/>
        </w:rPr>
        <w:t xml:space="preserve">are used to </w:t>
      </w:r>
      <w:r w:rsidR="00DA100D" w:rsidRPr="00005F4F">
        <w:rPr>
          <w:szCs w:val="24"/>
        </w:rPr>
        <w:t xml:space="preserve">extend the functionalities of the </w:t>
      </w:r>
      <w:r w:rsidR="00067213" w:rsidRPr="00005F4F">
        <w:rPr>
          <w:szCs w:val="24"/>
        </w:rPr>
        <w:t xml:space="preserve">Big data </w:t>
      </w:r>
      <w:r w:rsidR="00DA100D" w:rsidRPr="00005F4F">
        <w:rPr>
          <w:szCs w:val="24"/>
        </w:rPr>
        <w:t xml:space="preserve">methodological framework addressing the web mining </w:t>
      </w:r>
      <w:r w:rsidR="00067213" w:rsidRPr="00005F4F">
        <w:rPr>
          <w:szCs w:val="24"/>
        </w:rPr>
        <w:t>activities</w:t>
      </w:r>
      <w:r w:rsidR="00DA100D" w:rsidRPr="00005F4F">
        <w:rPr>
          <w:szCs w:val="24"/>
        </w:rPr>
        <w:t xml:space="preserve"> toward </w:t>
      </w:r>
      <w:r w:rsidR="00067213" w:rsidRPr="00005F4F">
        <w:rPr>
          <w:szCs w:val="24"/>
        </w:rPr>
        <w:t xml:space="preserve">more </w:t>
      </w:r>
      <w:r w:rsidR="00DA100D" w:rsidRPr="00005F4F">
        <w:rPr>
          <w:szCs w:val="24"/>
        </w:rPr>
        <w:t>structured pro</w:t>
      </w:r>
      <w:r w:rsidR="00067213" w:rsidRPr="00005F4F">
        <w:rPr>
          <w:szCs w:val="24"/>
        </w:rPr>
        <w:t>c</w:t>
      </w:r>
      <w:r w:rsidR="00DA100D" w:rsidRPr="00005F4F">
        <w:rPr>
          <w:szCs w:val="24"/>
        </w:rPr>
        <w:t>esses suitable for official statistics.</w:t>
      </w:r>
    </w:p>
    <w:p w14:paraId="6C422FD9" w14:textId="486D0F40" w:rsidR="00BC6AFE" w:rsidRPr="00005F4F" w:rsidRDefault="00BC6AFE" w:rsidP="00BC6AFE">
      <w:pPr>
        <w:pStyle w:val="Titolo1"/>
        <w:rPr>
          <w:szCs w:val="24"/>
        </w:rPr>
      </w:pPr>
      <w:r w:rsidRPr="00005F4F">
        <w:rPr>
          <w:szCs w:val="24"/>
        </w:rPr>
        <w:t>Conclusions</w:t>
      </w:r>
    </w:p>
    <w:p w14:paraId="2D55EE30" w14:textId="1F42D44F" w:rsidR="00A21780" w:rsidRPr="00005F4F" w:rsidRDefault="00A21780" w:rsidP="00A21780">
      <w:pPr>
        <w:pStyle w:val="Text1"/>
        <w:ind w:left="0"/>
        <w:rPr>
          <w:szCs w:val="24"/>
        </w:rPr>
      </w:pPr>
      <w:r w:rsidRPr="00005F4F">
        <w:rPr>
          <w:szCs w:val="24"/>
        </w:rPr>
        <w:t>This project of profiling Italian universities by adopting a Webometric approach is aimed at filling the need of a timely and neutral assessment of the ability of these universities to stay competitive in the international contexts</w:t>
      </w:r>
      <w:r w:rsidR="00962AC5" w:rsidRPr="00005F4F">
        <w:rPr>
          <w:szCs w:val="24"/>
        </w:rPr>
        <w:t>. For a similar exercise see [12</w:t>
      </w:r>
      <w:r w:rsidR="00956FAC" w:rsidRPr="00005F4F">
        <w:rPr>
          <w:szCs w:val="24"/>
        </w:rPr>
        <w:t>,13</w:t>
      </w:r>
      <w:r w:rsidR="00962AC5" w:rsidRPr="00005F4F">
        <w:rPr>
          <w:szCs w:val="24"/>
        </w:rPr>
        <w:t>]</w:t>
      </w:r>
      <w:r w:rsidRPr="00005F4F">
        <w:rPr>
          <w:szCs w:val="24"/>
        </w:rPr>
        <w:t>. The first stage is, necessarily, that of profiling them by using data available on the Web (which is the information available, in principle, to anyone would be interested to get in touch with them). A second stage would be that, of course, of extending the analysis to a range of foreign universities in order to compare the Italian leading academic institutions with their potential competitors/partners abroad.</w:t>
      </w:r>
      <w:r w:rsidR="007E77AD" w:rsidRPr="00005F4F">
        <w:rPr>
          <w:szCs w:val="24"/>
        </w:rPr>
        <w:t xml:space="preserve"> But again, the stage of profiling, by highlighting strengths and weaknesses of universities – also, and most important, in the way they communicate them – is the key stage for any meaningful measurement of effectiveness.</w:t>
      </w:r>
    </w:p>
    <w:p w14:paraId="6C422FDB" w14:textId="77777777" w:rsidR="00BC6AFE" w:rsidRPr="00005F4F" w:rsidRDefault="00BC6AFE" w:rsidP="00B66E8E">
      <w:pPr>
        <w:pStyle w:val="Titolo1"/>
        <w:numPr>
          <w:ilvl w:val="0"/>
          <w:numId w:val="0"/>
        </w:numPr>
        <w:spacing w:after="0"/>
        <w:ind w:left="480" w:hanging="480"/>
        <w:rPr>
          <w:szCs w:val="24"/>
        </w:rPr>
      </w:pPr>
      <w:r w:rsidRPr="00005F4F">
        <w:rPr>
          <w:szCs w:val="24"/>
        </w:rPr>
        <w:t>References</w:t>
      </w:r>
    </w:p>
    <w:p w14:paraId="6C422FDC" w14:textId="77777777" w:rsidR="005A20C5" w:rsidRPr="00005F4F" w:rsidRDefault="005A20C5" w:rsidP="00B66E8E">
      <w:pPr>
        <w:pStyle w:val="Text1"/>
        <w:numPr>
          <w:ilvl w:val="0"/>
          <w:numId w:val="20"/>
        </w:numPr>
        <w:spacing w:after="0"/>
        <w:ind w:left="567" w:hanging="567"/>
        <w:rPr>
          <w:szCs w:val="24"/>
        </w:rPr>
      </w:pPr>
      <w:proofErr w:type="spellStart"/>
      <w:r w:rsidRPr="00005F4F">
        <w:rPr>
          <w:szCs w:val="24"/>
          <w:shd w:val="clear" w:color="auto" w:fill="FFFFFF"/>
        </w:rPr>
        <w:t>Göransson</w:t>
      </w:r>
      <w:proofErr w:type="spellEnd"/>
      <w:r w:rsidRPr="00005F4F">
        <w:rPr>
          <w:szCs w:val="24"/>
          <w:shd w:val="clear" w:color="auto" w:fill="FFFFFF"/>
        </w:rPr>
        <w:t xml:space="preserve">, Bo, and </w:t>
      </w:r>
      <w:proofErr w:type="spellStart"/>
      <w:r w:rsidRPr="00005F4F">
        <w:rPr>
          <w:szCs w:val="24"/>
          <w:shd w:val="clear" w:color="auto" w:fill="FFFFFF"/>
        </w:rPr>
        <w:t>Claes</w:t>
      </w:r>
      <w:proofErr w:type="spellEnd"/>
      <w:r w:rsidRPr="00005F4F">
        <w:rPr>
          <w:szCs w:val="24"/>
          <w:shd w:val="clear" w:color="auto" w:fill="FFFFFF"/>
        </w:rPr>
        <w:t xml:space="preserve"> </w:t>
      </w:r>
      <w:proofErr w:type="spellStart"/>
      <w:r w:rsidRPr="00005F4F">
        <w:rPr>
          <w:szCs w:val="24"/>
          <w:shd w:val="clear" w:color="auto" w:fill="FFFFFF"/>
        </w:rPr>
        <w:t>Brundenius</w:t>
      </w:r>
      <w:proofErr w:type="spellEnd"/>
      <w:r w:rsidRPr="00005F4F">
        <w:rPr>
          <w:szCs w:val="24"/>
          <w:shd w:val="clear" w:color="auto" w:fill="FFFFFF"/>
        </w:rPr>
        <w:t>, eds. </w:t>
      </w:r>
      <w:r w:rsidRPr="00005F4F">
        <w:rPr>
          <w:i/>
          <w:iCs/>
          <w:szCs w:val="24"/>
          <w:shd w:val="clear" w:color="auto" w:fill="FFFFFF"/>
        </w:rPr>
        <w:t>Universities in transition: The changing role and challenges for academic institutions</w:t>
      </w:r>
      <w:r w:rsidRPr="00005F4F">
        <w:rPr>
          <w:szCs w:val="24"/>
          <w:shd w:val="clear" w:color="auto" w:fill="FFFFFF"/>
        </w:rPr>
        <w:t>. Springer Science &amp; Business Media, 2010.</w:t>
      </w:r>
    </w:p>
    <w:p w14:paraId="751938CD" w14:textId="4B61B15E" w:rsidR="0002454A" w:rsidRPr="00005F4F" w:rsidRDefault="0002454A" w:rsidP="00B66E8E">
      <w:pPr>
        <w:pStyle w:val="Text1"/>
        <w:numPr>
          <w:ilvl w:val="0"/>
          <w:numId w:val="20"/>
        </w:numPr>
        <w:spacing w:after="0"/>
        <w:ind w:left="567" w:hanging="567"/>
        <w:rPr>
          <w:szCs w:val="24"/>
        </w:rPr>
      </w:pPr>
      <w:proofErr w:type="spellStart"/>
      <w:r w:rsidRPr="00005F4F">
        <w:rPr>
          <w:szCs w:val="24"/>
        </w:rPr>
        <w:t>Chesbrough</w:t>
      </w:r>
      <w:proofErr w:type="spellEnd"/>
      <w:r w:rsidRPr="00005F4F">
        <w:rPr>
          <w:szCs w:val="24"/>
        </w:rPr>
        <w:t xml:space="preserve">, Henry, </w:t>
      </w:r>
      <w:r w:rsidRPr="00005F4F">
        <w:rPr>
          <w:i/>
          <w:szCs w:val="24"/>
        </w:rPr>
        <w:t>Open Innov</w:t>
      </w:r>
      <w:r w:rsidR="006B52E0" w:rsidRPr="00005F4F">
        <w:rPr>
          <w:i/>
          <w:szCs w:val="24"/>
        </w:rPr>
        <w:t xml:space="preserve">ation. The New Imperative </w:t>
      </w:r>
      <w:r w:rsidRPr="00005F4F">
        <w:rPr>
          <w:i/>
          <w:szCs w:val="24"/>
        </w:rPr>
        <w:t>f</w:t>
      </w:r>
      <w:r w:rsidR="006B52E0" w:rsidRPr="00005F4F">
        <w:rPr>
          <w:i/>
          <w:szCs w:val="24"/>
        </w:rPr>
        <w:t>o</w:t>
      </w:r>
      <w:r w:rsidRPr="00005F4F">
        <w:rPr>
          <w:i/>
          <w:szCs w:val="24"/>
        </w:rPr>
        <w:t>r Creating and Profiting from technology</w:t>
      </w:r>
      <w:r w:rsidRPr="00005F4F">
        <w:rPr>
          <w:szCs w:val="24"/>
        </w:rPr>
        <w:t>, Harvard Business School Press, Boston, 2003.</w:t>
      </w:r>
    </w:p>
    <w:p w14:paraId="428D0480" w14:textId="570FDE35" w:rsidR="0002454A" w:rsidRPr="00005F4F" w:rsidRDefault="0002454A" w:rsidP="00B66E8E">
      <w:pPr>
        <w:pStyle w:val="Text1"/>
        <w:numPr>
          <w:ilvl w:val="0"/>
          <w:numId w:val="20"/>
        </w:numPr>
        <w:spacing w:after="0"/>
        <w:ind w:left="567" w:hanging="567"/>
        <w:rPr>
          <w:szCs w:val="24"/>
        </w:rPr>
      </w:pPr>
      <w:r w:rsidRPr="00005F4F">
        <w:rPr>
          <w:szCs w:val="24"/>
          <w:shd w:val="clear" w:color="auto" w:fill="FFFFFF"/>
        </w:rPr>
        <w:t xml:space="preserve">West, Joel, et al. “Open innovation: The next decade”. </w:t>
      </w:r>
      <w:r w:rsidRPr="00005F4F">
        <w:rPr>
          <w:i/>
          <w:szCs w:val="24"/>
          <w:shd w:val="clear" w:color="auto" w:fill="FFFFFF"/>
        </w:rPr>
        <w:t>Research Policy</w:t>
      </w:r>
      <w:r w:rsidRPr="00005F4F">
        <w:rPr>
          <w:szCs w:val="24"/>
          <w:shd w:val="clear" w:color="auto" w:fill="FFFFFF"/>
        </w:rPr>
        <w:t>, Volume 43, Issue 5, June 2014, Pages 805-811.</w:t>
      </w:r>
    </w:p>
    <w:p w14:paraId="78F2441F" w14:textId="2DFF63E2" w:rsidR="00492DC2" w:rsidRPr="00005F4F" w:rsidRDefault="00492DC2" w:rsidP="00B66E8E">
      <w:pPr>
        <w:pStyle w:val="Text1"/>
        <w:numPr>
          <w:ilvl w:val="0"/>
          <w:numId w:val="20"/>
        </w:numPr>
        <w:spacing w:after="0"/>
        <w:ind w:left="567" w:hanging="567"/>
        <w:rPr>
          <w:szCs w:val="24"/>
        </w:rPr>
      </w:pPr>
      <w:r w:rsidRPr="00005F4F">
        <w:rPr>
          <w:szCs w:val="24"/>
        </w:rPr>
        <w:t xml:space="preserve">Link, A.N., and Rees, J. “Firm size, university based research, and the returns to R&amp;D”. </w:t>
      </w:r>
      <w:r w:rsidRPr="00005F4F">
        <w:rPr>
          <w:i/>
          <w:szCs w:val="24"/>
        </w:rPr>
        <w:t>Small Business Economics</w:t>
      </w:r>
      <w:r w:rsidRPr="00005F4F">
        <w:rPr>
          <w:szCs w:val="24"/>
        </w:rPr>
        <w:t xml:space="preserve"> 2 (1), 1990, Pages 25-31.</w:t>
      </w:r>
    </w:p>
    <w:p w14:paraId="2E32EB1C" w14:textId="28994F13" w:rsidR="00B66E8E" w:rsidRPr="00005F4F" w:rsidRDefault="00B66E8E" w:rsidP="00B66E8E">
      <w:pPr>
        <w:pStyle w:val="Text1"/>
        <w:numPr>
          <w:ilvl w:val="0"/>
          <w:numId w:val="20"/>
        </w:numPr>
        <w:spacing w:after="0"/>
        <w:ind w:left="567" w:hanging="567"/>
        <w:rPr>
          <w:szCs w:val="24"/>
        </w:rPr>
      </w:pPr>
      <w:proofErr w:type="spellStart"/>
      <w:r w:rsidRPr="00005F4F">
        <w:rPr>
          <w:szCs w:val="24"/>
          <w:shd w:val="clear" w:color="auto" w:fill="FFFFFF"/>
        </w:rPr>
        <w:t>Thelwall</w:t>
      </w:r>
      <w:proofErr w:type="spellEnd"/>
      <w:r w:rsidRPr="00005F4F">
        <w:rPr>
          <w:szCs w:val="24"/>
          <w:shd w:val="clear" w:color="auto" w:fill="FFFFFF"/>
        </w:rPr>
        <w:t xml:space="preserve">, Mike, </w:t>
      </w:r>
      <w:proofErr w:type="spellStart"/>
      <w:r w:rsidRPr="00005F4F">
        <w:rPr>
          <w:szCs w:val="24"/>
          <w:shd w:val="clear" w:color="auto" w:fill="FFFFFF"/>
        </w:rPr>
        <w:t>Liwen</w:t>
      </w:r>
      <w:proofErr w:type="spellEnd"/>
      <w:r w:rsidRPr="00005F4F">
        <w:rPr>
          <w:szCs w:val="24"/>
          <w:shd w:val="clear" w:color="auto" w:fill="FFFFFF"/>
        </w:rPr>
        <w:t xml:space="preserve"> Vaughan, and Lennart </w:t>
      </w:r>
      <w:proofErr w:type="spellStart"/>
      <w:r w:rsidRPr="00005F4F">
        <w:rPr>
          <w:szCs w:val="24"/>
          <w:shd w:val="clear" w:color="auto" w:fill="FFFFFF"/>
        </w:rPr>
        <w:t>Björneborn</w:t>
      </w:r>
      <w:proofErr w:type="spellEnd"/>
      <w:r w:rsidRPr="00005F4F">
        <w:rPr>
          <w:szCs w:val="24"/>
          <w:shd w:val="clear" w:color="auto" w:fill="FFFFFF"/>
        </w:rPr>
        <w:t>. "Webometrics." </w:t>
      </w:r>
      <w:r w:rsidRPr="00005F4F">
        <w:rPr>
          <w:i/>
          <w:iCs/>
          <w:szCs w:val="24"/>
          <w:shd w:val="clear" w:color="auto" w:fill="FFFFFF"/>
        </w:rPr>
        <w:t>Annual review of information science and technology</w:t>
      </w:r>
      <w:r w:rsidRPr="00005F4F">
        <w:rPr>
          <w:szCs w:val="24"/>
          <w:shd w:val="clear" w:color="auto" w:fill="FFFFFF"/>
        </w:rPr>
        <w:t> 39.1 (2005): 81-135.</w:t>
      </w:r>
    </w:p>
    <w:p w14:paraId="72726F0E" w14:textId="77777777" w:rsidR="00B66E8E" w:rsidRPr="00005F4F" w:rsidRDefault="00B66E8E" w:rsidP="00B66E8E">
      <w:pPr>
        <w:pStyle w:val="Text1"/>
        <w:numPr>
          <w:ilvl w:val="0"/>
          <w:numId w:val="20"/>
        </w:numPr>
        <w:spacing w:after="0"/>
        <w:ind w:left="567" w:hanging="567"/>
        <w:rPr>
          <w:szCs w:val="24"/>
        </w:rPr>
      </w:pPr>
      <w:proofErr w:type="spellStart"/>
      <w:r w:rsidRPr="00005F4F">
        <w:rPr>
          <w:szCs w:val="24"/>
          <w:shd w:val="clear" w:color="auto" w:fill="FFFFFF"/>
        </w:rPr>
        <w:t>Thelwall</w:t>
      </w:r>
      <w:proofErr w:type="spellEnd"/>
      <w:r w:rsidRPr="00005F4F">
        <w:rPr>
          <w:szCs w:val="24"/>
          <w:shd w:val="clear" w:color="auto" w:fill="FFFFFF"/>
        </w:rPr>
        <w:t>, Michael. “Introduction to webometrics: Quantitative web research for the social sciences”. </w:t>
      </w:r>
      <w:r w:rsidRPr="00005F4F">
        <w:rPr>
          <w:i/>
          <w:iCs/>
          <w:szCs w:val="24"/>
          <w:shd w:val="clear" w:color="auto" w:fill="FFFFFF"/>
        </w:rPr>
        <w:t>Synthesis lectures on information concepts, retrieval, and services</w:t>
      </w:r>
      <w:r w:rsidRPr="00005F4F">
        <w:rPr>
          <w:szCs w:val="24"/>
          <w:shd w:val="clear" w:color="auto" w:fill="FFFFFF"/>
        </w:rPr>
        <w:t> 1.1 (2009): 1-116.</w:t>
      </w:r>
    </w:p>
    <w:p w14:paraId="526AB90C" w14:textId="77777777" w:rsidR="00174BE2" w:rsidRPr="00005F4F" w:rsidRDefault="00B66E8E" w:rsidP="00174BE2">
      <w:pPr>
        <w:pStyle w:val="Text1"/>
        <w:numPr>
          <w:ilvl w:val="0"/>
          <w:numId w:val="20"/>
        </w:numPr>
        <w:spacing w:after="0"/>
        <w:ind w:left="567" w:hanging="567"/>
        <w:rPr>
          <w:szCs w:val="24"/>
        </w:rPr>
      </w:pPr>
      <w:proofErr w:type="spellStart"/>
      <w:r w:rsidRPr="00005F4F">
        <w:rPr>
          <w:szCs w:val="24"/>
          <w:shd w:val="clear" w:color="auto" w:fill="FFFFFF"/>
        </w:rPr>
        <w:t>Aguillo</w:t>
      </w:r>
      <w:proofErr w:type="spellEnd"/>
      <w:r w:rsidRPr="00005F4F">
        <w:rPr>
          <w:szCs w:val="24"/>
          <w:shd w:val="clear" w:color="auto" w:fill="FFFFFF"/>
        </w:rPr>
        <w:t>, Isidro F. “</w:t>
      </w:r>
      <w:proofErr w:type="spellStart"/>
      <w:r w:rsidRPr="00005F4F">
        <w:rPr>
          <w:szCs w:val="24"/>
          <w:shd w:val="clear" w:color="auto" w:fill="FFFFFF"/>
        </w:rPr>
        <w:t>Altmetrics</w:t>
      </w:r>
      <w:proofErr w:type="spellEnd"/>
      <w:r w:rsidRPr="00005F4F">
        <w:rPr>
          <w:szCs w:val="24"/>
          <w:shd w:val="clear" w:color="auto" w:fill="FFFFFF"/>
        </w:rPr>
        <w:t xml:space="preserve"> of the Open Access Institutional Repositories: A Webometrics Approach”. </w:t>
      </w:r>
      <w:r w:rsidRPr="00005F4F">
        <w:rPr>
          <w:i/>
          <w:iCs/>
          <w:szCs w:val="24"/>
          <w:shd w:val="clear" w:color="auto" w:fill="FFFFFF"/>
        </w:rPr>
        <w:t>23rd International Conference on Science and Technology Indicators (STI 2018), September 12-14, 2018, Leiden, The Netherlands</w:t>
      </w:r>
      <w:r w:rsidRPr="00005F4F">
        <w:rPr>
          <w:szCs w:val="24"/>
          <w:shd w:val="clear" w:color="auto" w:fill="FFFFFF"/>
        </w:rPr>
        <w:t>. Centre for Science and Technology Studies (CWTS), 2018.</w:t>
      </w:r>
    </w:p>
    <w:p w14:paraId="258A4CC2" w14:textId="77777777" w:rsidR="00174BE2" w:rsidRPr="00005F4F" w:rsidRDefault="00BC23CE" w:rsidP="00174BE2">
      <w:pPr>
        <w:pStyle w:val="Text1"/>
        <w:numPr>
          <w:ilvl w:val="0"/>
          <w:numId w:val="20"/>
        </w:numPr>
        <w:spacing w:after="0"/>
        <w:ind w:left="567" w:hanging="567"/>
        <w:rPr>
          <w:szCs w:val="24"/>
        </w:rPr>
      </w:pPr>
      <w:proofErr w:type="spellStart"/>
      <w:r w:rsidRPr="00005F4F">
        <w:rPr>
          <w:szCs w:val="24"/>
        </w:rPr>
        <w:t>Björneborn</w:t>
      </w:r>
      <w:proofErr w:type="spellEnd"/>
      <w:r w:rsidRPr="00005F4F">
        <w:rPr>
          <w:szCs w:val="24"/>
        </w:rPr>
        <w:t xml:space="preserve">, L., &amp; </w:t>
      </w:r>
      <w:proofErr w:type="spellStart"/>
      <w:r w:rsidRPr="00005F4F">
        <w:rPr>
          <w:szCs w:val="24"/>
        </w:rPr>
        <w:t>Ingwersen</w:t>
      </w:r>
      <w:proofErr w:type="spellEnd"/>
      <w:r w:rsidRPr="00005F4F">
        <w:rPr>
          <w:szCs w:val="24"/>
        </w:rPr>
        <w:t xml:space="preserve">, P “Toward a basic framework for webometrics”. </w:t>
      </w:r>
      <w:r w:rsidRPr="00005F4F">
        <w:rPr>
          <w:i/>
          <w:szCs w:val="24"/>
        </w:rPr>
        <w:t>Journal of the American Society for Information Science and Technology</w:t>
      </w:r>
      <w:r w:rsidRPr="00005F4F">
        <w:rPr>
          <w:szCs w:val="24"/>
        </w:rPr>
        <w:t>, 2004, 55(14), Pages 1216-1227.</w:t>
      </w:r>
      <w:r w:rsidRPr="00005F4F">
        <w:rPr>
          <w:szCs w:val="24"/>
          <w:shd w:val="clear" w:color="auto" w:fill="FFFFFF"/>
        </w:rPr>
        <w:t xml:space="preserve"> </w:t>
      </w:r>
    </w:p>
    <w:p w14:paraId="76275299" w14:textId="3AEB5FDC" w:rsidR="00174BE2" w:rsidRPr="00005F4F" w:rsidRDefault="00174BE2" w:rsidP="00174BE2">
      <w:pPr>
        <w:pStyle w:val="Text1"/>
        <w:numPr>
          <w:ilvl w:val="0"/>
          <w:numId w:val="20"/>
        </w:numPr>
        <w:spacing w:after="0"/>
        <w:ind w:left="567" w:hanging="567"/>
        <w:rPr>
          <w:szCs w:val="24"/>
        </w:rPr>
      </w:pPr>
      <w:r w:rsidRPr="00005F4F">
        <w:rPr>
          <w:rFonts w:ascii="Cambria" w:hAnsi="Cambria"/>
          <w:szCs w:val="24"/>
        </w:rPr>
        <w:t>Bianchi</w:t>
      </w:r>
      <w:r w:rsidR="00CA2AE4" w:rsidRPr="00005F4F">
        <w:rPr>
          <w:rFonts w:ascii="Cambria" w:hAnsi="Cambria"/>
          <w:szCs w:val="24"/>
        </w:rPr>
        <w:t xml:space="preserve"> G.</w:t>
      </w:r>
      <w:r w:rsidRPr="00005F4F">
        <w:rPr>
          <w:rFonts w:ascii="Cambria" w:hAnsi="Cambria"/>
          <w:szCs w:val="24"/>
        </w:rPr>
        <w:t xml:space="preserve">, </w:t>
      </w:r>
      <w:proofErr w:type="spellStart"/>
      <w:r w:rsidRPr="00005F4F">
        <w:rPr>
          <w:rFonts w:ascii="Cambria" w:hAnsi="Cambria"/>
          <w:szCs w:val="24"/>
        </w:rPr>
        <w:t>Laureti</w:t>
      </w:r>
      <w:proofErr w:type="spellEnd"/>
      <w:r w:rsidRPr="00005F4F">
        <w:rPr>
          <w:rFonts w:ascii="Cambria" w:hAnsi="Cambria"/>
          <w:szCs w:val="24"/>
        </w:rPr>
        <w:t xml:space="preserve"> Palma</w:t>
      </w:r>
      <w:r w:rsidR="00CA2AE4" w:rsidRPr="00005F4F">
        <w:rPr>
          <w:rFonts w:ascii="Cambria" w:hAnsi="Cambria"/>
          <w:szCs w:val="24"/>
        </w:rPr>
        <w:t xml:space="preserve"> A.</w:t>
      </w:r>
      <w:r w:rsidRPr="00005F4F">
        <w:rPr>
          <w:rFonts w:ascii="Cambria" w:hAnsi="Cambria"/>
          <w:szCs w:val="24"/>
        </w:rPr>
        <w:t xml:space="preserve">, </w:t>
      </w:r>
      <w:proofErr w:type="spellStart"/>
      <w:r w:rsidRPr="00005F4F">
        <w:rPr>
          <w:rFonts w:ascii="Cambria" w:hAnsi="Cambria"/>
          <w:szCs w:val="24"/>
        </w:rPr>
        <w:t>Quaresma</w:t>
      </w:r>
      <w:proofErr w:type="spellEnd"/>
      <w:r w:rsidR="00CA2AE4" w:rsidRPr="00005F4F">
        <w:rPr>
          <w:rFonts w:ascii="Cambria" w:hAnsi="Cambria"/>
          <w:szCs w:val="24"/>
        </w:rPr>
        <w:t xml:space="preserve"> S.</w:t>
      </w:r>
      <w:r w:rsidRPr="00005F4F">
        <w:rPr>
          <w:rFonts w:ascii="Cambria" w:hAnsi="Cambria"/>
          <w:szCs w:val="24"/>
        </w:rPr>
        <w:t xml:space="preserve">, </w:t>
      </w:r>
      <w:r w:rsidRPr="00005F4F">
        <w:rPr>
          <w:rFonts w:ascii="Cambria" w:hAnsi="Cambria"/>
          <w:i/>
          <w:szCs w:val="24"/>
          <w:lang w:val="en-US"/>
        </w:rPr>
        <w:t xml:space="preserve">“Prepare your data warehouse for a Big Future, by including Big Data”, </w:t>
      </w:r>
      <w:r w:rsidRPr="00005F4F">
        <w:rPr>
          <w:rFonts w:ascii="Cambria" w:hAnsi="Cambria"/>
          <w:szCs w:val="24"/>
          <w:lang w:val="en-US"/>
        </w:rPr>
        <w:t xml:space="preserve">European Conference on Quality in Official Statistics 2018, </w:t>
      </w:r>
      <w:proofErr w:type="spellStart"/>
      <w:r w:rsidRPr="00005F4F">
        <w:rPr>
          <w:rFonts w:ascii="Cambria" w:hAnsi="Cambria"/>
          <w:szCs w:val="24"/>
          <w:lang w:val="en-US"/>
        </w:rPr>
        <w:t>Cracovia</w:t>
      </w:r>
      <w:proofErr w:type="spellEnd"/>
      <w:r w:rsidRPr="00005F4F">
        <w:rPr>
          <w:rFonts w:ascii="Cambria" w:hAnsi="Cambria"/>
          <w:szCs w:val="24"/>
          <w:lang w:val="en-US"/>
        </w:rPr>
        <w:t xml:space="preserve">, </w:t>
      </w:r>
      <w:proofErr w:type="spellStart"/>
      <w:r w:rsidRPr="00005F4F">
        <w:rPr>
          <w:rFonts w:ascii="Cambria" w:hAnsi="Cambria"/>
          <w:szCs w:val="24"/>
          <w:lang w:val="en-US"/>
        </w:rPr>
        <w:t>Polonia</w:t>
      </w:r>
      <w:proofErr w:type="spellEnd"/>
      <w:r w:rsidRPr="00005F4F">
        <w:rPr>
          <w:rFonts w:ascii="Cambria" w:hAnsi="Cambria"/>
          <w:szCs w:val="24"/>
          <w:lang w:val="en-US"/>
        </w:rPr>
        <w:t>. 26-29 June 2018.</w:t>
      </w:r>
    </w:p>
    <w:p w14:paraId="6C422FDF" w14:textId="0EEA339B" w:rsidR="006D50B5" w:rsidRPr="00005F4F" w:rsidRDefault="006D50B5" w:rsidP="00B66E8E">
      <w:pPr>
        <w:pStyle w:val="Text1"/>
        <w:numPr>
          <w:ilvl w:val="0"/>
          <w:numId w:val="20"/>
        </w:numPr>
        <w:spacing w:after="0"/>
        <w:ind w:left="567" w:hanging="567"/>
        <w:rPr>
          <w:szCs w:val="24"/>
        </w:rPr>
      </w:pPr>
      <w:r w:rsidRPr="00005F4F">
        <w:rPr>
          <w:szCs w:val="24"/>
        </w:rPr>
        <w:lastRenderedPageBreak/>
        <w:t>Bianchi</w:t>
      </w:r>
      <w:r w:rsidR="00CA2AE4" w:rsidRPr="00005F4F">
        <w:rPr>
          <w:szCs w:val="24"/>
        </w:rPr>
        <w:t xml:space="preserve"> G.</w:t>
      </w:r>
      <w:r w:rsidRPr="00005F4F">
        <w:rPr>
          <w:szCs w:val="24"/>
        </w:rPr>
        <w:t xml:space="preserve">, </w:t>
      </w:r>
      <w:proofErr w:type="spellStart"/>
      <w:r w:rsidRPr="00005F4F">
        <w:rPr>
          <w:szCs w:val="24"/>
        </w:rPr>
        <w:t>Bruni</w:t>
      </w:r>
      <w:proofErr w:type="spellEnd"/>
      <w:r w:rsidR="00CA2AE4" w:rsidRPr="00005F4F">
        <w:rPr>
          <w:szCs w:val="24"/>
        </w:rPr>
        <w:t xml:space="preserve"> R.</w:t>
      </w:r>
      <w:r w:rsidRPr="00005F4F">
        <w:rPr>
          <w:szCs w:val="24"/>
        </w:rPr>
        <w:t xml:space="preserve">, </w:t>
      </w:r>
      <w:proofErr w:type="spellStart"/>
      <w:r w:rsidRPr="00005F4F">
        <w:rPr>
          <w:szCs w:val="24"/>
        </w:rPr>
        <w:t>Scalfati</w:t>
      </w:r>
      <w:proofErr w:type="spellEnd"/>
      <w:r w:rsidR="00CA2AE4" w:rsidRPr="00005F4F">
        <w:rPr>
          <w:szCs w:val="24"/>
        </w:rPr>
        <w:t xml:space="preserve"> F.</w:t>
      </w:r>
      <w:r w:rsidRPr="00005F4F">
        <w:rPr>
          <w:szCs w:val="24"/>
        </w:rPr>
        <w:t xml:space="preserve">, </w:t>
      </w:r>
      <w:r w:rsidR="0002454A" w:rsidRPr="00005F4F">
        <w:rPr>
          <w:szCs w:val="24"/>
        </w:rPr>
        <w:t>“</w:t>
      </w:r>
      <w:r w:rsidRPr="00005F4F">
        <w:rPr>
          <w:szCs w:val="24"/>
        </w:rPr>
        <w:t>Identifying e-Commerce in Enterprises by means of Text Mining and Classification Algorithms</w:t>
      </w:r>
      <w:r w:rsidR="0002454A" w:rsidRPr="00005F4F">
        <w:rPr>
          <w:szCs w:val="24"/>
        </w:rPr>
        <w:t>”</w:t>
      </w:r>
      <w:r w:rsidRPr="00005F4F">
        <w:rPr>
          <w:szCs w:val="24"/>
        </w:rPr>
        <w:t xml:space="preserve">, </w:t>
      </w:r>
      <w:r w:rsidRPr="00005F4F">
        <w:rPr>
          <w:i/>
          <w:szCs w:val="24"/>
        </w:rPr>
        <w:t>Mathematical Problems in Engineering</w:t>
      </w:r>
      <w:r w:rsidRPr="00005F4F">
        <w:rPr>
          <w:szCs w:val="24"/>
        </w:rPr>
        <w:t>, vol. 2018, Article ID 7231920, 8 pages, 2018.</w:t>
      </w:r>
    </w:p>
    <w:p w14:paraId="6C422FE0" w14:textId="3251D36A" w:rsidR="0070362D" w:rsidRPr="00005F4F" w:rsidRDefault="00FA6657" w:rsidP="00B66E8E">
      <w:pPr>
        <w:pStyle w:val="Text1"/>
        <w:numPr>
          <w:ilvl w:val="0"/>
          <w:numId w:val="20"/>
        </w:numPr>
        <w:spacing w:after="0"/>
        <w:ind w:left="567" w:hanging="567"/>
        <w:rPr>
          <w:szCs w:val="24"/>
        </w:rPr>
      </w:pPr>
      <w:r w:rsidRPr="00005F4F">
        <w:rPr>
          <w:szCs w:val="24"/>
        </w:rPr>
        <w:t>Bianchi</w:t>
      </w:r>
      <w:r w:rsidR="00CA2AE4" w:rsidRPr="00005F4F">
        <w:rPr>
          <w:szCs w:val="24"/>
        </w:rPr>
        <w:t xml:space="preserve"> G.</w:t>
      </w:r>
      <w:r w:rsidRPr="00005F4F">
        <w:rPr>
          <w:szCs w:val="24"/>
        </w:rPr>
        <w:t xml:space="preserve">, </w:t>
      </w:r>
      <w:proofErr w:type="spellStart"/>
      <w:r w:rsidRPr="00005F4F">
        <w:rPr>
          <w:szCs w:val="24"/>
        </w:rPr>
        <w:t>Bruni</w:t>
      </w:r>
      <w:proofErr w:type="spellEnd"/>
      <w:r w:rsidR="00CA2AE4" w:rsidRPr="00005F4F">
        <w:rPr>
          <w:szCs w:val="24"/>
        </w:rPr>
        <w:t xml:space="preserve"> R.</w:t>
      </w:r>
      <w:r w:rsidRPr="00005F4F">
        <w:rPr>
          <w:szCs w:val="24"/>
        </w:rPr>
        <w:t xml:space="preserve">, </w:t>
      </w:r>
      <w:r w:rsidR="0002454A" w:rsidRPr="00005F4F">
        <w:rPr>
          <w:szCs w:val="24"/>
        </w:rPr>
        <w:t>“</w:t>
      </w:r>
      <w:r w:rsidRPr="00005F4F">
        <w:rPr>
          <w:szCs w:val="24"/>
        </w:rPr>
        <w:t>Effective Classification using a Small Training Set based on Discretization and Statistical Analysis</w:t>
      </w:r>
      <w:r w:rsidR="0002454A" w:rsidRPr="00005F4F">
        <w:rPr>
          <w:szCs w:val="24"/>
        </w:rPr>
        <w:t>”</w:t>
      </w:r>
      <w:r w:rsidRPr="00005F4F">
        <w:rPr>
          <w:szCs w:val="24"/>
        </w:rPr>
        <w:t xml:space="preserve">, </w:t>
      </w:r>
      <w:r w:rsidRPr="00005F4F">
        <w:rPr>
          <w:i/>
          <w:szCs w:val="24"/>
        </w:rPr>
        <w:t>IEEE Transactions on Knowledge and Data Engineering</w:t>
      </w:r>
      <w:r w:rsidRPr="00005F4F">
        <w:rPr>
          <w:szCs w:val="24"/>
        </w:rPr>
        <w:t xml:space="preserve"> Vol. 27(9), 2349-2361, 2015.</w:t>
      </w:r>
    </w:p>
    <w:p w14:paraId="6C422FE5" w14:textId="1B020B9D" w:rsidR="00FA6657" w:rsidRPr="00005F4F" w:rsidRDefault="0002454A" w:rsidP="00B66E8E">
      <w:pPr>
        <w:pStyle w:val="Text1"/>
        <w:numPr>
          <w:ilvl w:val="0"/>
          <w:numId w:val="20"/>
        </w:numPr>
        <w:spacing w:after="0"/>
        <w:ind w:left="567" w:hanging="567"/>
        <w:rPr>
          <w:szCs w:val="24"/>
          <w:shd w:val="clear" w:color="auto" w:fill="FFFFFF"/>
        </w:rPr>
      </w:pPr>
      <w:proofErr w:type="spellStart"/>
      <w:r w:rsidRPr="00005F4F">
        <w:rPr>
          <w:szCs w:val="24"/>
          <w:shd w:val="clear" w:color="auto" w:fill="FFFFFF"/>
        </w:rPr>
        <w:t>Vásquez</w:t>
      </w:r>
      <w:proofErr w:type="spellEnd"/>
      <w:r w:rsidRPr="00005F4F">
        <w:rPr>
          <w:szCs w:val="24"/>
          <w:shd w:val="clear" w:color="auto" w:fill="FFFFFF"/>
        </w:rPr>
        <w:t>, Carmen, et al. “</w:t>
      </w:r>
      <w:r w:rsidR="008E6758" w:rsidRPr="00005F4F">
        <w:rPr>
          <w:szCs w:val="24"/>
          <w:shd w:val="clear" w:color="auto" w:fill="FFFFFF"/>
        </w:rPr>
        <w:t>Cluster of the Latin American Universities Top100</w:t>
      </w:r>
      <w:r w:rsidRPr="00005F4F">
        <w:rPr>
          <w:szCs w:val="24"/>
          <w:shd w:val="clear" w:color="auto" w:fill="FFFFFF"/>
        </w:rPr>
        <w:t xml:space="preserve"> According to Webometrics 2017”.</w:t>
      </w:r>
      <w:r w:rsidR="008E6758" w:rsidRPr="00005F4F">
        <w:rPr>
          <w:szCs w:val="24"/>
          <w:shd w:val="clear" w:color="auto" w:fill="FFFFFF"/>
        </w:rPr>
        <w:t> </w:t>
      </w:r>
      <w:r w:rsidR="008E6758" w:rsidRPr="00005F4F">
        <w:rPr>
          <w:i/>
          <w:iCs/>
          <w:szCs w:val="24"/>
          <w:shd w:val="clear" w:color="auto" w:fill="FFFFFF"/>
        </w:rPr>
        <w:t>International Conference on Data Mining and Big Data</w:t>
      </w:r>
      <w:r w:rsidR="008E6758" w:rsidRPr="00005F4F">
        <w:rPr>
          <w:szCs w:val="24"/>
          <w:shd w:val="clear" w:color="auto" w:fill="FFFFFF"/>
        </w:rPr>
        <w:t>. Springer, Cham, 2018.</w:t>
      </w:r>
    </w:p>
    <w:p w14:paraId="0DA004DD" w14:textId="25C60652" w:rsidR="00213713" w:rsidRPr="00956FAC" w:rsidRDefault="00956FAC" w:rsidP="00956FAC">
      <w:pPr>
        <w:pStyle w:val="Text1"/>
        <w:numPr>
          <w:ilvl w:val="0"/>
          <w:numId w:val="20"/>
        </w:numPr>
        <w:spacing w:after="0"/>
        <w:ind w:left="567" w:hanging="567"/>
        <w:rPr>
          <w:sz w:val="22"/>
          <w:szCs w:val="22"/>
          <w:shd w:val="clear" w:color="auto" w:fill="FFFFFF"/>
        </w:rPr>
      </w:pPr>
      <w:r w:rsidRPr="00005F4F">
        <w:rPr>
          <w:szCs w:val="24"/>
          <w:shd w:val="clear" w:color="auto" w:fill="FFFFFF"/>
        </w:rPr>
        <w:t xml:space="preserve">-Bianchi G., </w:t>
      </w:r>
      <w:proofErr w:type="spellStart"/>
      <w:r w:rsidRPr="00005F4F">
        <w:rPr>
          <w:szCs w:val="24"/>
          <w:shd w:val="clear" w:color="auto" w:fill="FFFFFF"/>
        </w:rPr>
        <w:t>Bruni</w:t>
      </w:r>
      <w:proofErr w:type="spellEnd"/>
      <w:r w:rsidRPr="00005F4F">
        <w:rPr>
          <w:szCs w:val="24"/>
          <w:shd w:val="clear" w:color="auto" w:fill="FFFFFF"/>
        </w:rPr>
        <w:t xml:space="preserve"> R., </w:t>
      </w:r>
      <w:proofErr w:type="spellStart"/>
      <w:r w:rsidRPr="00005F4F">
        <w:rPr>
          <w:szCs w:val="24"/>
          <w:shd w:val="clear" w:color="auto" w:fill="FFFFFF"/>
        </w:rPr>
        <w:t>Laureti</w:t>
      </w:r>
      <w:proofErr w:type="spellEnd"/>
      <w:r w:rsidRPr="00005F4F">
        <w:rPr>
          <w:szCs w:val="24"/>
          <w:shd w:val="clear" w:color="auto" w:fill="FFFFFF"/>
        </w:rPr>
        <w:t xml:space="preserve"> Palma A., </w:t>
      </w:r>
      <w:proofErr w:type="spellStart"/>
      <w:r w:rsidRPr="00005F4F">
        <w:rPr>
          <w:szCs w:val="24"/>
          <w:shd w:val="clear" w:color="auto" w:fill="FFFFFF"/>
        </w:rPr>
        <w:t>Perani</w:t>
      </w:r>
      <w:proofErr w:type="spellEnd"/>
      <w:r w:rsidRPr="00005F4F">
        <w:rPr>
          <w:szCs w:val="24"/>
          <w:shd w:val="clear" w:color="auto" w:fill="FFFFFF"/>
        </w:rPr>
        <w:t xml:space="preserve"> G., </w:t>
      </w:r>
      <w:proofErr w:type="spellStart"/>
      <w:r w:rsidRPr="00005F4F">
        <w:rPr>
          <w:szCs w:val="24"/>
          <w:shd w:val="clear" w:color="auto" w:fill="FFFFFF"/>
        </w:rPr>
        <w:t>Scalfati</w:t>
      </w:r>
      <w:proofErr w:type="spellEnd"/>
      <w:r w:rsidRPr="00005F4F">
        <w:rPr>
          <w:szCs w:val="24"/>
          <w:shd w:val="clear" w:color="auto" w:fill="FFFFFF"/>
        </w:rPr>
        <w:t xml:space="preserve"> F. “The corporate identity of Italian Universities on the Web: a webometrics approach”, Rome, 17th International Conference on </w:t>
      </w:r>
      <w:proofErr w:type="spellStart"/>
      <w:r w:rsidRPr="00005F4F">
        <w:rPr>
          <w:szCs w:val="24"/>
          <w:shd w:val="clear" w:color="auto" w:fill="FFFFFF"/>
        </w:rPr>
        <w:t>Scientometrics</w:t>
      </w:r>
      <w:proofErr w:type="spellEnd"/>
      <w:r w:rsidRPr="00005F4F">
        <w:rPr>
          <w:szCs w:val="24"/>
          <w:shd w:val="clear" w:color="auto" w:fill="FFFFFF"/>
        </w:rPr>
        <w:t xml:space="preserve"> &amp; </w:t>
      </w:r>
      <w:proofErr w:type="spellStart"/>
      <w:r w:rsidRPr="00005F4F">
        <w:rPr>
          <w:szCs w:val="24"/>
          <w:shd w:val="clear" w:color="auto" w:fill="FFFFFF"/>
        </w:rPr>
        <w:t>Info</w:t>
      </w:r>
      <w:r w:rsidRPr="00152E36">
        <w:rPr>
          <w:sz w:val="22"/>
          <w:szCs w:val="22"/>
          <w:shd w:val="clear" w:color="auto" w:fill="FFFFFF"/>
        </w:rPr>
        <w:t>rmetrics</w:t>
      </w:r>
      <w:proofErr w:type="spellEnd"/>
      <w:r w:rsidRPr="00152E36">
        <w:rPr>
          <w:sz w:val="22"/>
          <w:szCs w:val="22"/>
          <w:shd w:val="clear" w:color="auto" w:fill="FFFFFF"/>
        </w:rPr>
        <w:t>, 2019.</w:t>
      </w:r>
    </w:p>
    <w:sectPr w:rsidR="00213713" w:rsidRPr="00956FAC" w:rsidSect="00BC6AFE">
      <w:footerReference w:type="default" r:id="rId17"/>
      <w:headerReference w:type="first" r:id="rId18"/>
      <w:footerReference w:type="first" r:id="rId19"/>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416B1" w14:textId="77777777" w:rsidR="00563CCC" w:rsidRDefault="00563CCC" w:rsidP="00BC6AFE">
      <w:pPr>
        <w:spacing w:after="0"/>
      </w:pPr>
      <w:r>
        <w:separator/>
      </w:r>
    </w:p>
  </w:endnote>
  <w:endnote w:type="continuationSeparator" w:id="0">
    <w:p w14:paraId="795640DE" w14:textId="77777777" w:rsidR="00563CCC" w:rsidRDefault="00563CCC" w:rsidP="00BC6AFE">
      <w:pPr>
        <w:spacing w:after="0"/>
      </w:pPr>
      <w:r>
        <w:continuationSeparator/>
      </w:r>
    </w:p>
  </w:endnote>
  <w:endnote w:id="1">
    <w:p w14:paraId="5153E396" w14:textId="6ACB95F5" w:rsidR="003B27EC" w:rsidRPr="00152E36" w:rsidRDefault="003B27EC" w:rsidP="00152E36">
      <w:pPr>
        <w:pStyle w:val="Testonotadichiusur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22FEC" w14:textId="77777777" w:rsidR="00D24082" w:rsidRDefault="00D24082">
    <w:pPr>
      <w:pStyle w:val="Pidipagina"/>
      <w:jc w:val="center"/>
    </w:pPr>
    <w:r>
      <w:fldChar w:fldCharType="begin"/>
    </w:r>
    <w:r>
      <w:instrText>PAGE</w:instrText>
    </w:r>
    <w:r>
      <w:fldChar w:fldCharType="separate"/>
    </w:r>
    <w:r w:rsidR="00093094">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22FEE" w14:textId="77777777" w:rsidR="00D24082" w:rsidRDefault="00D24082">
    <w:pPr>
      <w:pStyle w:val="Pidipagina"/>
      <w:rPr>
        <w:sz w:val="24"/>
        <w:szCs w:val="24"/>
      </w:rPr>
    </w:pPr>
  </w:p>
  <w:p w14:paraId="6C422FEF" w14:textId="77777777" w:rsidR="00D24082" w:rsidRDefault="00D24082">
    <w:pPr>
      <w:pStyle w:val="Pidipagina"/>
    </w:pPr>
    <w:r w:rsidRPr="00BC6AFE">
      <w:rPr>
        <w:lang w:val="fr-FR"/>
      </w:rPr>
      <w:t xml:space="preserve">Commission européenne, 2920 Luxembourg, LUXEMBOURG - Tel. </w:t>
    </w:r>
    <w:r>
      <w:t>+352 43011</w:t>
    </w:r>
    <w:r>
      <w:rPr>
        <w:noProof/>
      </w:rPr>
      <w:br/>
      <w:t>Office: BECH A2/160 - Tel. direct line +352 4301-+352-4301-35934 - Fax +352 4301-+352-4301-33899</w:t>
    </w:r>
  </w:p>
  <w:p w14:paraId="6C422FF0" w14:textId="77777777" w:rsidR="00D24082" w:rsidRDefault="00D24082">
    <w:pPr>
      <w:pStyle w:val="Pidipagina"/>
    </w:pPr>
  </w:p>
  <w:p w14:paraId="6C422FF1" w14:textId="77777777" w:rsidR="00D24082" w:rsidRDefault="00D24082">
    <w:pPr>
      <w:pStyle w:val="Pidipagina"/>
    </w:pPr>
    <w:r>
      <w:t>http://epp.eurostat.ec.europa.eu</w:t>
    </w:r>
  </w:p>
  <w:p w14:paraId="6C422FF2" w14:textId="77777777" w:rsidR="00D24082" w:rsidRDefault="00D24082">
    <w:pPr>
      <w:pStyle w:val="Pidipagina"/>
    </w:pPr>
    <w:r>
      <w:t>Martin.Karlberg@ec.europa.eu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BED860" w14:textId="77777777" w:rsidR="00563CCC" w:rsidRDefault="00563CCC" w:rsidP="00BC6AFE">
      <w:pPr>
        <w:spacing w:after="0"/>
      </w:pPr>
      <w:r>
        <w:separator/>
      </w:r>
    </w:p>
  </w:footnote>
  <w:footnote w:type="continuationSeparator" w:id="0">
    <w:p w14:paraId="3F224F37" w14:textId="77777777" w:rsidR="00563CCC" w:rsidRDefault="00563CCC" w:rsidP="00BC6A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22FED" w14:textId="77777777" w:rsidR="00D24082" w:rsidRDefault="00D24082">
    <w:pPr>
      <w:pStyle w:val="Intestazione"/>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Numeroelenco5"/>
      <w:lvlText w:val="%1."/>
      <w:lvlJc w:val="left"/>
      <w:pPr>
        <w:tabs>
          <w:tab w:val="num" w:pos="1492"/>
        </w:tabs>
        <w:ind w:left="1492" w:hanging="360"/>
      </w:pPr>
    </w:lvl>
  </w:abstractNum>
  <w:abstractNum w:abstractNumId="1">
    <w:nsid w:val="FFFFFF80"/>
    <w:multiLevelType w:val="singleLevel"/>
    <w:tmpl w:val="1FA45650"/>
    <w:lvl w:ilvl="0">
      <w:start w:val="1"/>
      <w:numFmt w:val="bullet"/>
      <w:pStyle w:val="Puntoelenco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Numeroelenco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BDD514D"/>
    <w:multiLevelType w:val="hybridMultilevel"/>
    <w:tmpl w:val="69460624"/>
    <w:lvl w:ilvl="0" w:tplc="74323EDA">
      <w:start w:val="1"/>
      <w:numFmt w:val="decimal"/>
      <w:lvlText w:val="[%1]"/>
      <w:lvlJc w:val="left"/>
      <w:pPr>
        <w:ind w:left="7165"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62685D"/>
    <w:multiLevelType w:val="singleLevel"/>
    <w:tmpl w:val="D96C95A2"/>
    <w:lvl w:ilvl="0">
      <w:start w:val="1"/>
      <w:numFmt w:val="bullet"/>
      <w:pStyle w:val="Puntoelenco4"/>
      <w:lvlText w:val=""/>
      <w:lvlJc w:val="left"/>
      <w:pPr>
        <w:tabs>
          <w:tab w:val="num" w:pos="3163"/>
        </w:tabs>
        <w:ind w:left="3163" w:hanging="283"/>
      </w:pPr>
      <w:rPr>
        <w:rFonts w:ascii="Symbol" w:hAnsi="Symbol"/>
      </w:rPr>
    </w:lvl>
  </w:abstractNum>
  <w:abstractNum w:abstractNumId="5">
    <w:nsid w:val="143D0A16"/>
    <w:multiLevelType w:val="singleLevel"/>
    <w:tmpl w:val="01FA5668"/>
    <w:lvl w:ilvl="0">
      <w:start w:val="1"/>
      <w:numFmt w:val="bullet"/>
      <w:pStyle w:val="Puntoelenco3"/>
      <w:lvlText w:val=""/>
      <w:lvlJc w:val="left"/>
      <w:pPr>
        <w:tabs>
          <w:tab w:val="num" w:pos="2199"/>
        </w:tabs>
        <w:ind w:left="2199" w:hanging="283"/>
      </w:pPr>
      <w:rPr>
        <w:rFonts w:ascii="Symbol" w:hAnsi="Symbol"/>
      </w:rPr>
    </w:lvl>
  </w:abstractNum>
  <w:abstractNum w:abstractNumId="6">
    <w:nsid w:val="16446489"/>
    <w:multiLevelType w:val="hybridMultilevel"/>
    <w:tmpl w:val="DEEA35EE"/>
    <w:lvl w:ilvl="0" w:tplc="17DA455A">
      <w:start w:val="1"/>
      <w:numFmt w:val="bullet"/>
      <w:lvlText w:val="-"/>
      <w:lvlJc w:val="left"/>
      <w:pPr>
        <w:ind w:left="360" w:hanging="360"/>
      </w:pPr>
      <w:rPr>
        <w:rFonts w:ascii="Calibri" w:eastAsia="Times New Roman" w:hAnsi="Calibri"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1FB069B6"/>
    <w:multiLevelType w:val="hybridMultilevel"/>
    <w:tmpl w:val="5A46C8CC"/>
    <w:lvl w:ilvl="0" w:tplc="04100001">
      <w:start w:val="1"/>
      <w:numFmt w:val="bullet"/>
      <w:lvlText w:val=""/>
      <w:lvlJc w:val="left"/>
      <w:pPr>
        <w:ind w:left="781" w:hanging="360"/>
      </w:pPr>
      <w:rPr>
        <w:rFonts w:ascii="Symbol" w:hAnsi="Symbol" w:hint="default"/>
      </w:rPr>
    </w:lvl>
    <w:lvl w:ilvl="1" w:tplc="04100003">
      <w:start w:val="1"/>
      <w:numFmt w:val="bullet"/>
      <w:lvlText w:val="o"/>
      <w:lvlJc w:val="left"/>
      <w:pPr>
        <w:ind w:left="1501" w:hanging="360"/>
      </w:pPr>
      <w:rPr>
        <w:rFonts w:ascii="Courier New" w:hAnsi="Courier New" w:cs="Courier New" w:hint="default"/>
      </w:rPr>
    </w:lvl>
    <w:lvl w:ilvl="2" w:tplc="04100005" w:tentative="1">
      <w:start w:val="1"/>
      <w:numFmt w:val="bullet"/>
      <w:lvlText w:val=""/>
      <w:lvlJc w:val="left"/>
      <w:pPr>
        <w:ind w:left="2221" w:hanging="360"/>
      </w:pPr>
      <w:rPr>
        <w:rFonts w:ascii="Wingdings" w:hAnsi="Wingdings" w:hint="default"/>
      </w:rPr>
    </w:lvl>
    <w:lvl w:ilvl="3" w:tplc="04100001" w:tentative="1">
      <w:start w:val="1"/>
      <w:numFmt w:val="bullet"/>
      <w:lvlText w:val=""/>
      <w:lvlJc w:val="left"/>
      <w:pPr>
        <w:ind w:left="2941" w:hanging="360"/>
      </w:pPr>
      <w:rPr>
        <w:rFonts w:ascii="Symbol" w:hAnsi="Symbol" w:hint="default"/>
      </w:rPr>
    </w:lvl>
    <w:lvl w:ilvl="4" w:tplc="04100003" w:tentative="1">
      <w:start w:val="1"/>
      <w:numFmt w:val="bullet"/>
      <w:lvlText w:val="o"/>
      <w:lvlJc w:val="left"/>
      <w:pPr>
        <w:ind w:left="3661" w:hanging="360"/>
      </w:pPr>
      <w:rPr>
        <w:rFonts w:ascii="Courier New" w:hAnsi="Courier New" w:cs="Courier New" w:hint="default"/>
      </w:rPr>
    </w:lvl>
    <w:lvl w:ilvl="5" w:tplc="04100005" w:tentative="1">
      <w:start w:val="1"/>
      <w:numFmt w:val="bullet"/>
      <w:lvlText w:val=""/>
      <w:lvlJc w:val="left"/>
      <w:pPr>
        <w:ind w:left="4381" w:hanging="360"/>
      </w:pPr>
      <w:rPr>
        <w:rFonts w:ascii="Wingdings" w:hAnsi="Wingdings" w:hint="default"/>
      </w:rPr>
    </w:lvl>
    <w:lvl w:ilvl="6" w:tplc="04100001" w:tentative="1">
      <w:start w:val="1"/>
      <w:numFmt w:val="bullet"/>
      <w:lvlText w:val=""/>
      <w:lvlJc w:val="left"/>
      <w:pPr>
        <w:ind w:left="5101" w:hanging="360"/>
      </w:pPr>
      <w:rPr>
        <w:rFonts w:ascii="Symbol" w:hAnsi="Symbol" w:hint="default"/>
      </w:rPr>
    </w:lvl>
    <w:lvl w:ilvl="7" w:tplc="04100003" w:tentative="1">
      <w:start w:val="1"/>
      <w:numFmt w:val="bullet"/>
      <w:lvlText w:val="o"/>
      <w:lvlJc w:val="left"/>
      <w:pPr>
        <w:ind w:left="5821" w:hanging="360"/>
      </w:pPr>
      <w:rPr>
        <w:rFonts w:ascii="Courier New" w:hAnsi="Courier New" w:cs="Courier New" w:hint="default"/>
      </w:rPr>
    </w:lvl>
    <w:lvl w:ilvl="8" w:tplc="04100005" w:tentative="1">
      <w:start w:val="1"/>
      <w:numFmt w:val="bullet"/>
      <w:lvlText w:val=""/>
      <w:lvlJc w:val="left"/>
      <w:pPr>
        <w:ind w:left="6541" w:hanging="360"/>
      </w:pPr>
      <w:rPr>
        <w:rFonts w:ascii="Wingdings" w:hAnsi="Wingdings" w:hint="default"/>
      </w:rPr>
    </w:lvl>
  </w:abstractNum>
  <w:abstractNum w:abstractNumId="8">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nsid w:val="2C8D5AD3"/>
    <w:multiLevelType w:val="singleLevel"/>
    <w:tmpl w:val="82EE6B70"/>
    <w:lvl w:ilvl="0">
      <w:start w:val="1"/>
      <w:numFmt w:val="bullet"/>
      <w:pStyle w:val="Puntoelenco2"/>
      <w:lvlText w:val=""/>
      <w:lvlJc w:val="left"/>
      <w:pPr>
        <w:tabs>
          <w:tab w:val="num" w:pos="1360"/>
        </w:tabs>
        <w:ind w:left="1360" w:hanging="283"/>
      </w:pPr>
      <w:rPr>
        <w:rFonts w:ascii="Symbol" w:hAnsi="Symbol"/>
      </w:rPr>
    </w:lvl>
  </w:abstractNum>
  <w:abstractNum w:abstractNumId="1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1">
    <w:nsid w:val="428415E7"/>
    <w:multiLevelType w:val="multilevel"/>
    <w:tmpl w:val="92100ADA"/>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5481EA4"/>
    <w:multiLevelType w:val="multilevel"/>
    <w:tmpl w:val="28525E6E"/>
    <w:lvl w:ilvl="0">
      <w:start w:val="1"/>
      <w:numFmt w:val="decimal"/>
      <w:pStyle w:val="Numeroelenco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8860AAB"/>
    <w:multiLevelType w:val="multilevel"/>
    <w:tmpl w:val="E8744BD2"/>
    <w:lvl w:ilvl="0">
      <w:start w:val="1"/>
      <w:numFmt w:val="decimal"/>
      <w:pStyle w:val="Numeroelenco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9C53EAE"/>
    <w:multiLevelType w:val="hybridMultilevel"/>
    <w:tmpl w:val="F02A1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A432656"/>
    <w:multiLevelType w:val="multilevel"/>
    <w:tmpl w:val="AC885D7A"/>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080"/>
        </w:tabs>
        <w:ind w:left="1080" w:hanging="600"/>
      </w:pPr>
    </w:lvl>
    <w:lvl w:ilvl="2">
      <w:start w:val="1"/>
      <w:numFmt w:val="decimal"/>
      <w:pStyle w:val="Titolo3"/>
      <w:lvlText w:val="%1.%2.%3."/>
      <w:lvlJc w:val="left"/>
      <w:pPr>
        <w:tabs>
          <w:tab w:val="num" w:pos="1920"/>
        </w:tabs>
        <w:ind w:left="1920" w:hanging="840"/>
      </w:pPr>
    </w:lvl>
    <w:lvl w:ilvl="3">
      <w:start w:val="1"/>
      <w:numFmt w:val="decimal"/>
      <w:pStyle w:val="Titolo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4BD0BEC"/>
    <w:multiLevelType w:val="singleLevel"/>
    <w:tmpl w:val="72D6F376"/>
    <w:lvl w:ilvl="0">
      <w:start w:val="1"/>
      <w:numFmt w:val="bullet"/>
      <w:pStyle w:val="Puntoelenco"/>
      <w:lvlText w:val=""/>
      <w:lvlJc w:val="left"/>
      <w:pPr>
        <w:tabs>
          <w:tab w:val="num" w:pos="283"/>
        </w:tabs>
        <w:ind w:left="283" w:hanging="283"/>
      </w:pPr>
      <w:rPr>
        <w:rFonts w:ascii="Symbol" w:hAnsi="Symbol"/>
      </w:rPr>
    </w:lvl>
  </w:abstractNum>
  <w:abstractNum w:abstractNumId="18">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9">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1">
    <w:nsid w:val="67981087"/>
    <w:multiLevelType w:val="hybridMultilevel"/>
    <w:tmpl w:val="7F660D7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6"/>
  </w:num>
  <w:num w:numId="4">
    <w:abstractNumId w:val="17"/>
  </w:num>
  <w:num w:numId="5">
    <w:abstractNumId w:val="10"/>
  </w:num>
  <w:num w:numId="6">
    <w:abstractNumId w:val="9"/>
  </w:num>
  <w:num w:numId="7">
    <w:abstractNumId w:val="5"/>
  </w:num>
  <w:num w:numId="8">
    <w:abstractNumId w:val="4"/>
  </w:num>
  <w:num w:numId="9">
    <w:abstractNumId w:val="18"/>
  </w:num>
  <w:num w:numId="10">
    <w:abstractNumId w:val="20"/>
  </w:num>
  <w:num w:numId="11">
    <w:abstractNumId w:val="19"/>
  </w:num>
  <w:num w:numId="12">
    <w:abstractNumId w:val="22"/>
  </w:num>
  <w:num w:numId="13">
    <w:abstractNumId w:val="8"/>
  </w:num>
  <w:num w:numId="14">
    <w:abstractNumId w:val="11"/>
  </w:num>
  <w:num w:numId="15">
    <w:abstractNumId w:val="13"/>
  </w:num>
  <w:num w:numId="16">
    <w:abstractNumId w:val="12"/>
  </w:num>
  <w:num w:numId="17">
    <w:abstractNumId w:val="2"/>
  </w:num>
  <w:num w:numId="18">
    <w:abstractNumId w:val="14"/>
  </w:num>
  <w:num w:numId="19">
    <w:abstractNumId w:val="16"/>
  </w:num>
  <w:num w:numId="20">
    <w:abstractNumId w:val="3"/>
  </w:num>
  <w:num w:numId="21">
    <w:abstractNumId w:val="16"/>
  </w:num>
  <w:num w:numId="22">
    <w:abstractNumId w:val="16"/>
  </w:num>
  <w:num w:numId="23">
    <w:abstractNumId w:val="16"/>
  </w:num>
  <w:num w:numId="24">
    <w:abstractNumId w:val="15"/>
  </w:num>
  <w:num w:numId="25">
    <w:abstractNumId w:val="7"/>
  </w:num>
  <w:num w:numId="26">
    <w:abstractNumId w:val="21"/>
  </w:num>
  <w:num w:numId="27">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583376"/>
    <w:rsid w:val="00005F4F"/>
    <w:rsid w:val="0002232F"/>
    <w:rsid w:val="0002454A"/>
    <w:rsid w:val="000642A1"/>
    <w:rsid w:val="00067213"/>
    <w:rsid w:val="00090E6A"/>
    <w:rsid w:val="00093094"/>
    <w:rsid w:val="000A0D16"/>
    <w:rsid w:val="000A605E"/>
    <w:rsid w:val="000F7438"/>
    <w:rsid w:val="00127067"/>
    <w:rsid w:val="00127A5A"/>
    <w:rsid w:val="00152E36"/>
    <w:rsid w:val="00174BE2"/>
    <w:rsid w:val="001857CF"/>
    <w:rsid w:val="001B50CE"/>
    <w:rsid w:val="001F5A90"/>
    <w:rsid w:val="002012A8"/>
    <w:rsid w:val="00213713"/>
    <w:rsid w:val="002200A8"/>
    <w:rsid w:val="002372EA"/>
    <w:rsid w:val="00243A2C"/>
    <w:rsid w:val="002443B4"/>
    <w:rsid w:val="002468DA"/>
    <w:rsid w:val="00283636"/>
    <w:rsid w:val="002B75CC"/>
    <w:rsid w:val="002E7498"/>
    <w:rsid w:val="00332D6F"/>
    <w:rsid w:val="003656E0"/>
    <w:rsid w:val="003743C0"/>
    <w:rsid w:val="003841E3"/>
    <w:rsid w:val="003B27EC"/>
    <w:rsid w:val="003D30B8"/>
    <w:rsid w:val="003F507C"/>
    <w:rsid w:val="00434217"/>
    <w:rsid w:val="00435199"/>
    <w:rsid w:val="0046277E"/>
    <w:rsid w:val="0048188F"/>
    <w:rsid w:val="00492DC2"/>
    <w:rsid w:val="004E2206"/>
    <w:rsid w:val="00512820"/>
    <w:rsid w:val="00532972"/>
    <w:rsid w:val="00563CCC"/>
    <w:rsid w:val="00564D45"/>
    <w:rsid w:val="0057007C"/>
    <w:rsid w:val="00573E28"/>
    <w:rsid w:val="005800BE"/>
    <w:rsid w:val="00583376"/>
    <w:rsid w:val="005A20C5"/>
    <w:rsid w:val="005B4EA5"/>
    <w:rsid w:val="005C0987"/>
    <w:rsid w:val="005E2975"/>
    <w:rsid w:val="00610A0E"/>
    <w:rsid w:val="006312AF"/>
    <w:rsid w:val="006334C5"/>
    <w:rsid w:val="00637576"/>
    <w:rsid w:val="00647F8D"/>
    <w:rsid w:val="00670B16"/>
    <w:rsid w:val="006875D6"/>
    <w:rsid w:val="006A2202"/>
    <w:rsid w:val="006B52E0"/>
    <w:rsid w:val="006D50B5"/>
    <w:rsid w:val="0070362D"/>
    <w:rsid w:val="007237BE"/>
    <w:rsid w:val="007401BF"/>
    <w:rsid w:val="00742BAF"/>
    <w:rsid w:val="007D18B6"/>
    <w:rsid w:val="007E669E"/>
    <w:rsid w:val="007E77AD"/>
    <w:rsid w:val="00820BDC"/>
    <w:rsid w:val="00850906"/>
    <w:rsid w:val="008847C3"/>
    <w:rsid w:val="00890A90"/>
    <w:rsid w:val="008A0375"/>
    <w:rsid w:val="008A5968"/>
    <w:rsid w:val="008A75D0"/>
    <w:rsid w:val="008E0820"/>
    <w:rsid w:val="008E29ED"/>
    <w:rsid w:val="008E6758"/>
    <w:rsid w:val="00923850"/>
    <w:rsid w:val="00931D1B"/>
    <w:rsid w:val="00956FAC"/>
    <w:rsid w:val="00962AC5"/>
    <w:rsid w:val="00964FE5"/>
    <w:rsid w:val="00965753"/>
    <w:rsid w:val="00980407"/>
    <w:rsid w:val="009A0D19"/>
    <w:rsid w:val="009A2C69"/>
    <w:rsid w:val="009A41E5"/>
    <w:rsid w:val="009B4EE0"/>
    <w:rsid w:val="009E3E2C"/>
    <w:rsid w:val="009F0822"/>
    <w:rsid w:val="009F59E7"/>
    <w:rsid w:val="00A17E8C"/>
    <w:rsid w:val="00A21780"/>
    <w:rsid w:val="00A318BD"/>
    <w:rsid w:val="00A41C32"/>
    <w:rsid w:val="00A94648"/>
    <w:rsid w:val="00AB24C8"/>
    <w:rsid w:val="00AB4423"/>
    <w:rsid w:val="00AB59D7"/>
    <w:rsid w:val="00AC4E67"/>
    <w:rsid w:val="00B16323"/>
    <w:rsid w:val="00B66E8E"/>
    <w:rsid w:val="00B77B94"/>
    <w:rsid w:val="00B9492F"/>
    <w:rsid w:val="00B9499E"/>
    <w:rsid w:val="00BC17F5"/>
    <w:rsid w:val="00BC23CE"/>
    <w:rsid w:val="00BC593A"/>
    <w:rsid w:val="00BC6AFE"/>
    <w:rsid w:val="00BE11B9"/>
    <w:rsid w:val="00C1102A"/>
    <w:rsid w:val="00C60F14"/>
    <w:rsid w:val="00C96BA3"/>
    <w:rsid w:val="00CA2AE4"/>
    <w:rsid w:val="00CD77C2"/>
    <w:rsid w:val="00D24082"/>
    <w:rsid w:val="00D52EA1"/>
    <w:rsid w:val="00D55C7D"/>
    <w:rsid w:val="00D7243C"/>
    <w:rsid w:val="00DA100D"/>
    <w:rsid w:val="00DB601E"/>
    <w:rsid w:val="00E25347"/>
    <w:rsid w:val="00E51EA0"/>
    <w:rsid w:val="00E96FB3"/>
    <w:rsid w:val="00EA6EF5"/>
    <w:rsid w:val="00EB0558"/>
    <w:rsid w:val="00ED0495"/>
    <w:rsid w:val="00ED40CD"/>
    <w:rsid w:val="00F429C8"/>
    <w:rsid w:val="00F72ADB"/>
    <w:rsid w:val="00F76693"/>
    <w:rsid w:val="00F95420"/>
    <w:rsid w:val="00F9606F"/>
    <w:rsid w:val="00FA6657"/>
    <w:rsid w:val="00FC047B"/>
    <w:rsid w:val="00FE49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2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D52EA1"/>
    <w:pPr>
      <w:spacing w:after="240"/>
      <w:jc w:val="both"/>
    </w:pPr>
    <w:rPr>
      <w:sz w:val="24"/>
      <w:lang w:val="en-GB" w:eastAsia="en-US"/>
    </w:rPr>
  </w:style>
  <w:style w:type="paragraph" w:styleId="Titolo1">
    <w:name w:val="heading 1"/>
    <w:basedOn w:val="Normale"/>
    <w:next w:val="Text1"/>
    <w:link w:val="Titolo1Carattere"/>
    <w:qFormat/>
    <w:pPr>
      <w:keepNext/>
      <w:numPr>
        <w:numId w:val="3"/>
      </w:numPr>
      <w:spacing w:before="240"/>
      <w:outlineLvl w:val="0"/>
    </w:pPr>
    <w:rPr>
      <w:b/>
      <w:smallCaps/>
    </w:rPr>
  </w:style>
  <w:style w:type="paragraph" w:styleId="Titolo2">
    <w:name w:val="heading 2"/>
    <w:basedOn w:val="Normale"/>
    <w:next w:val="Text2"/>
    <w:link w:val="Titolo2Carattere"/>
    <w:qFormat/>
    <w:pPr>
      <w:keepNext/>
      <w:numPr>
        <w:ilvl w:val="1"/>
        <w:numId w:val="3"/>
      </w:numPr>
      <w:outlineLvl w:val="1"/>
    </w:pPr>
    <w:rPr>
      <w:b/>
    </w:rPr>
  </w:style>
  <w:style w:type="paragraph" w:styleId="Titolo3">
    <w:name w:val="heading 3"/>
    <w:basedOn w:val="Normale"/>
    <w:next w:val="Text3"/>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qFormat/>
    <w:pPr>
      <w:spacing w:before="240" w:after="60"/>
      <w:ind w:left="3332" w:hanging="708"/>
      <w:outlineLvl w:val="4"/>
    </w:pPr>
    <w:rPr>
      <w:rFonts w:ascii="Arial" w:hAnsi="Arial"/>
      <w:sz w:val="22"/>
    </w:rPr>
  </w:style>
  <w:style w:type="paragraph" w:styleId="Titolo6">
    <w:name w:val="heading 6"/>
    <w:basedOn w:val="Normale"/>
    <w:next w:val="Normale"/>
    <w:qFormat/>
    <w:pPr>
      <w:spacing w:before="240" w:after="60"/>
      <w:ind w:left="4040" w:hanging="708"/>
      <w:outlineLvl w:val="5"/>
    </w:pPr>
    <w:rPr>
      <w:rFonts w:ascii="Arial" w:hAnsi="Arial"/>
      <w:i/>
      <w:sz w:val="22"/>
    </w:rPr>
  </w:style>
  <w:style w:type="paragraph" w:styleId="Titolo7">
    <w:name w:val="heading 7"/>
    <w:basedOn w:val="Normale"/>
    <w:next w:val="Normale"/>
    <w:qFormat/>
    <w:pPr>
      <w:spacing w:before="240" w:after="60"/>
      <w:ind w:left="4748" w:hanging="708"/>
      <w:outlineLvl w:val="6"/>
    </w:pPr>
    <w:rPr>
      <w:rFonts w:ascii="Arial" w:hAnsi="Arial"/>
      <w:sz w:val="20"/>
    </w:rPr>
  </w:style>
  <w:style w:type="paragraph" w:styleId="Titolo8">
    <w:name w:val="heading 8"/>
    <w:basedOn w:val="Normale"/>
    <w:next w:val="Normale"/>
    <w:qFormat/>
    <w:pPr>
      <w:spacing w:before="240" w:after="60"/>
      <w:ind w:left="5456" w:hanging="708"/>
      <w:outlineLvl w:val="7"/>
    </w:pPr>
    <w:rPr>
      <w:rFonts w:ascii="Arial" w:hAnsi="Arial"/>
      <w:i/>
      <w:sz w:val="20"/>
    </w:rPr>
  </w:style>
  <w:style w:type="paragraph" w:styleId="Titolo9">
    <w:name w:val="heading 9"/>
    <w:basedOn w:val="Normale"/>
    <w:next w:val="Normale"/>
    <w:qFormat/>
    <w:pPr>
      <w:spacing w:before="240" w:after="60"/>
      <w:ind w:left="6164" w:hanging="708"/>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160"/>
      </w:tabs>
      <w:ind w:left="1077"/>
    </w:pPr>
  </w:style>
  <w:style w:type="paragraph" w:customStyle="1" w:styleId="Text3">
    <w:name w:val="Text 3"/>
    <w:basedOn w:val="Normale"/>
    <w:pPr>
      <w:tabs>
        <w:tab w:val="left" w:pos="2302"/>
      </w:tabs>
      <w:ind w:left="1916"/>
    </w:pPr>
  </w:style>
  <w:style w:type="paragraph" w:customStyle="1" w:styleId="Text4">
    <w:name w:val="Text 4"/>
    <w:basedOn w:val="Normale"/>
    <w:pPr>
      <w:ind w:left="2880"/>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qFormat/>
    <w:pPr>
      <w:spacing w:before="120" w:after="120"/>
    </w:pPr>
    <w:rPr>
      <w:b/>
    </w:rPr>
  </w:style>
  <w:style w:type="paragraph" w:styleId="Formuladichiusura">
    <w:name w:val="Closing"/>
    <w:basedOn w:val="Normale"/>
    <w:next w:val="Firma"/>
    <w:pPr>
      <w:tabs>
        <w:tab w:val="left" w:pos="5103"/>
      </w:tabs>
      <w:spacing w:before="240"/>
      <w:ind w:left="5103"/>
      <w:jc w:val="left"/>
    </w:pPr>
  </w:style>
  <w:style w:type="paragraph" w:styleId="Firma">
    <w:name w:val="Signature"/>
    <w:basedOn w:val="Normale"/>
    <w:next w:val="Contact"/>
    <w:link w:val="FirmaCarattere"/>
    <w:uiPriority w:val="99"/>
    <w:pPr>
      <w:tabs>
        <w:tab w:val="left" w:pos="5103"/>
      </w:tabs>
      <w:spacing w:before="1200" w:after="0"/>
      <w:ind w:left="5103"/>
      <w:jc w:val="center"/>
    </w:pPr>
  </w:style>
  <w:style w:type="paragraph" w:customStyle="1" w:styleId="Enclosures">
    <w:name w:val="Enclosures"/>
    <w:basedOn w:val="Normale"/>
    <w:next w:val="Participants"/>
    <w:pPr>
      <w:keepNext/>
      <w:keepLines/>
      <w:tabs>
        <w:tab w:val="left" w:pos="5670"/>
      </w:tabs>
      <w:spacing w:before="480" w:after="0"/>
      <w:ind w:left="1985" w:hanging="1985"/>
      <w:jc w:val="left"/>
    </w:pPr>
  </w:style>
  <w:style w:type="paragraph" w:customStyle="1" w:styleId="Participants">
    <w:name w:val="Participants"/>
    <w:basedOn w:val="Normale"/>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e"/>
    <w:next w:val="Normale"/>
    <w:pPr>
      <w:tabs>
        <w:tab w:val="left" w:pos="2552"/>
        <w:tab w:val="left" w:pos="2835"/>
        <w:tab w:val="left" w:pos="5670"/>
        <w:tab w:val="left" w:pos="6379"/>
        <w:tab w:val="left" w:pos="6804"/>
      </w:tabs>
      <w:spacing w:before="480" w:after="0"/>
      <w:ind w:left="1985" w:hanging="1985"/>
      <w:jc w:val="left"/>
    </w:pPr>
  </w:style>
  <w:style w:type="paragraph" w:styleId="Testocommento">
    <w:name w:val="annotation text"/>
    <w:basedOn w:val="Normale"/>
    <w:semiHidden/>
    <w:rPr>
      <w:sz w:val="20"/>
    </w:rPr>
  </w:style>
  <w:style w:type="paragraph" w:styleId="Data">
    <w:name w:val="Date"/>
    <w:basedOn w:val="Normale"/>
    <w:next w:val="References"/>
    <w:link w:val="DataCarattere"/>
    <w:uiPriority w:val="99"/>
    <w:pPr>
      <w:spacing w:after="0"/>
      <w:ind w:left="5103" w:right="-567"/>
      <w:jc w:val="left"/>
    </w:pPr>
  </w:style>
  <w:style w:type="paragraph" w:customStyle="1" w:styleId="References">
    <w:name w:val="References"/>
    <w:basedOn w:val="Normale"/>
    <w:next w:val="AddressTR"/>
    <w:uiPriority w:val="99"/>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Contact"/>
    <w:pPr>
      <w:tabs>
        <w:tab w:val="left" w:pos="5103"/>
      </w:tabs>
      <w:spacing w:before="1200" w:after="0"/>
      <w:jc w:val="left"/>
    </w:pPr>
  </w:style>
  <w:style w:type="paragraph" w:styleId="Testonotadichiusura">
    <w:name w:val="endnote text"/>
    <w:basedOn w:val="Normale"/>
    <w:link w:val="TestonotadichiusuraCaratter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rPr>
  </w:style>
  <w:style w:type="paragraph" w:styleId="Testonotaapidipagina">
    <w:name w:val="footnote text"/>
    <w:basedOn w:val="Normale"/>
    <w:semiHidden/>
    <w:pPr>
      <w:ind w:left="357" w:hanging="357"/>
    </w:pPr>
    <w:rPr>
      <w:sz w:val="20"/>
    </w:rPr>
  </w:style>
  <w:style w:type="paragraph" w:styleId="Intestazione">
    <w:name w:val="header"/>
    <w:basedOn w:val="Normale"/>
    <w:link w:val="IntestazioneCarattere"/>
    <w:uiPriority w:val="99"/>
    <w:pPr>
      <w:tabs>
        <w:tab w:val="center" w:pos="4153"/>
        <w:tab w:val="right" w:pos="8306"/>
      </w:tabs>
    </w:p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160"/>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160"/>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pPr>
      <w:ind w:left="720"/>
    </w:p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Sottotitolo">
    <w:name w:val="Subtitle"/>
    <w:basedOn w:val="Normale"/>
    <w:qFormat/>
    <w:pPr>
      <w:spacing w:after="60"/>
      <w:jc w:val="center"/>
      <w:outlineLvl w:val="1"/>
    </w:pPr>
    <w:rPr>
      <w:rFonts w:ascii="Arial" w:hAnsi="Arial"/>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qFormat/>
    <w:pPr>
      <w:spacing w:before="240" w:after="60"/>
      <w:jc w:val="center"/>
      <w:outlineLvl w:val="0"/>
    </w:pPr>
    <w:rPr>
      <w:rFonts w:ascii="Arial" w:hAnsi="Arial"/>
      <w:b/>
      <w:kern w:val="28"/>
      <w:sz w:val="32"/>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itolosommario">
    <w:name w:val="TOC Heading"/>
    <w:basedOn w:val="Normale"/>
    <w:next w:val="Normale"/>
    <w:qFormat/>
    <w:pPr>
      <w:keepNext/>
      <w:spacing w:before="240"/>
      <w:jc w:val="center"/>
    </w:pPr>
    <w:rPr>
      <w:b/>
    </w:rPr>
  </w:style>
  <w:style w:type="paragraph" w:customStyle="1" w:styleId="Contact">
    <w:name w:val="Contact"/>
    <w:basedOn w:val="Normale"/>
    <w:next w:val="Enclosures"/>
    <w:uiPriority w:val="99"/>
    <w:pPr>
      <w:spacing w:before="480" w:after="0"/>
      <w:ind w:left="567" w:hanging="567"/>
      <w:jc w:val="left"/>
    </w:pPr>
  </w:style>
  <w:style w:type="paragraph" w:customStyle="1" w:styleId="DisclaimerNotice">
    <w:name w:val="Disclaimer Notice"/>
    <w:basedOn w:val="Normale"/>
    <w:next w:val="AddressTR"/>
    <w:pPr>
      <w:ind w:left="5103"/>
      <w:jc w:val="left"/>
    </w:pPr>
    <w:rPr>
      <w:i/>
      <w:sz w:val="20"/>
    </w:rPr>
  </w:style>
  <w:style w:type="paragraph" w:customStyle="1" w:styleId="Disclaimer">
    <w:name w:val="Disclaimer"/>
    <w:basedOn w:val="Normale"/>
    <w:pPr>
      <w:keepLines/>
      <w:pBdr>
        <w:top w:val="single" w:sz="4" w:space="1" w:color="auto"/>
      </w:pBdr>
      <w:spacing w:before="480" w:after="0"/>
    </w:pPr>
    <w:rPr>
      <w:i/>
    </w:rPr>
  </w:style>
  <w:style w:type="character" w:styleId="Collegamentovisitato">
    <w:name w:val="FollowedHyperlink"/>
    <w:rPr>
      <w:color w:val="800080"/>
      <w:u w:val="single"/>
    </w:rPr>
  </w:style>
  <w:style w:type="paragraph" w:customStyle="1" w:styleId="DisclaimerSJ">
    <w:name w:val="Disclaimer_SJ"/>
    <w:basedOn w:val="Normale"/>
    <w:next w:val="Normale"/>
    <w:pPr>
      <w:spacing w:after="0"/>
    </w:pPr>
    <w:rPr>
      <w:rFonts w:ascii="Arial" w:hAnsi="Arial"/>
      <w:b/>
      <w:sz w:val="16"/>
    </w:rPr>
  </w:style>
  <w:style w:type="paragraph" w:customStyle="1" w:styleId="Designator">
    <w:name w:val="Designator"/>
    <w:basedOn w:val="Normale"/>
    <w:pPr>
      <w:spacing w:after="0"/>
      <w:jc w:val="center"/>
    </w:pPr>
    <w:rPr>
      <w:b/>
      <w:caps/>
      <w:sz w:val="32"/>
    </w:rPr>
  </w:style>
  <w:style w:type="paragraph" w:customStyle="1" w:styleId="Releasable">
    <w:name w:val="Releasable"/>
    <w:basedOn w:val="Normale"/>
    <w:qFormat/>
    <w:pPr>
      <w:spacing w:after="0"/>
      <w:jc w:val="center"/>
    </w:pPr>
    <w:rPr>
      <w:b/>
      <w:caps/>
      <w:sz w:val="32"/>
      <w:lang w:val="de-DE"/>
    </w:rPr>
  </w:style>
  <w:style w:type="paragraph" w:customStyle="1" w:styleId="RUE">
    <w:name w:val="RUE"/>
    <w:basedOn w:val="Normale"/>
    <w:pPr>
      <w:spacing w:after="0"/>
      <w:jc w:val="center"/>
    </w:pPr>
    <w:rPr>
      <w:b/>
      <w:caps/>
      <w:sz w:val="32"/>
      <w:bdr w:val="single" w:sz="18" w:space="0" w:color="auto"/>
      <w:lang w:val="de-DE"/>
    </w:rPr>
  </w:style>
  <w:style w:type="paragraph" w:customStyle="1" w:styleId="ConfidentialUE">
    <w:name w:val="Confidential UE"/>
    <w:basedOn w:val="Normale"/>
    <w:pPr>
      <w:spacing w:after="0"/>
      <w:jc w:val="center"/>
    </w:pPr>
    <w:rPr>
      <w:b/>
      <w:caps/>
      <w:sz w:val="32"/>
      <w:bdr w:val="single" w:sz="18" w:space="0" w:color="auto"/>
    </w:rPr>
  </w:style>
  <w:style w:type="paragraph" w:customStyle="1" w:styleId="TrsSecretUE">
    <w:name w:val="Très Secret UE"/>
    <w:basedOn w:val="Normale"/>
    <w:pPr>
      <w:spacing w:after="0"/>
      <w:jc w:val="center"/>
    </w:pPr>
    <w:rPr>
      <w:b/>
      <w:caps/>
      <w:color w:val="FF0000"/>
      <w:sz w:val="32"/>
      <w:bdr w:val="single" w:sz="18" w:space="0" w:color="FF0000"/>
    </w:rPr>
  </w:style>
  <w:style w:type="paragraph" w:customStyle="1" w:styleId="SecretUE">
    <w:name w:val="Secret UE"/>
    <w:basedOn w:val="Normale"/>
    <w:pPr>
      <w:spacing w:after="0"/>
      <w:jc w:val="center"/>
    </w:pPr>
    <w:rPr>
      <w:b/>
      <w:caps/>
      <w:color w:val="FF0000"/>
      <w:sz w:val="32"/>
      <w:bdr w:val="single" w:sz="18" w:space="0" w:color="FF0000"/>
    </w:rPr>
  </w:style>
  <w:style w:type="character" w:customStyle="1" w:styleId="PidipaginaCarattere">
    <w:name w:val="Piè di pagina Carattere"/>
    <w:link w:val="Pidipagina"/>
    <w:uiPriority w:val="99"/>
    <w:rsid w:val="00BC6AFE"/>
    <w:rPr>
      <w:rFonts w:ascii="Arial" w:hAnsi="Arial"/>
      <w:sz w:val="16"/>
      <w:lang w:eastAsia="en-US"/>
    </w:rPr>
  </w:style>
  <w:style w:type="character" w:customStyle="1" w:styleId="DataCarattere">
    <w:name w:val="Data Carattere"/>
    <w:link w:val="Data"/>
    <w:uiPriority w:val="99"/>
    <w:rsid w:val="00BC6AFE"/>
    <w:rPr>
      <w:sz w:val="24"/>
      <w:lang w:eastAsia="en-US"/>
    </w:rPr>
  </w:style>
  <w:style w:type="character" w:customStyle="1" w:styleId="FirmaCarattere">
    <w:name w:val="Firma Carattere"/>
    <w:link w:val="Firma"/>
    <w:uiPriority w:val="99"/>
    <w:rsid w:val="00BC6AFE"/>
    <w:rPr>
      <w:sz w:val="24"/>
      <w:lang w:eastAsia="en-US"/>
    </w:rPr>
  </w:style>
  <w:style w:type="paragraph" w:customStyle="1" w:styleId="ZCom">
    <w:name w:val="Z_Com"/>
    <w:basedOn w:val="Normale"/>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IntestazioneCarattere">
    <w:name w:val="Intestazione Carattere"/>
    <w:link w:val="Intestazione"/>
    <w:uiPriority w:val="99"/>
    <w:rsid w:val="00BC6AFE"/>
    <w:rPr>
      <w:sz w:val="24"/>
      <w:lang w:eastAsia="en-US"/>
    </w:rPr>
  </w:style>
  <w:style w:type="character" w:customStyle="1" w:styleId="Titolo2Carattere">
    <w:name w:val="Titolo 2 Carattere"/>
    <w:link w:val="Titolo2"/>
    <w:rsid w:val="00BC6AFE"/>
    <w:rPr>
      <w:b/>
      <w:sz w:val="24"/>
      <w:lang w:val="en-GB" w:eastAsia="en-US"/>
    </w:rPr>
  </w:style>
  <w:style w:type="character" w:customStyle="1" w:styleId="Titolo1Carattere">
    <w:name w:val="Titolo 1 Carattere"/>
    <w:link w:val="Titolo1"/>
    <w:rsid w:val="00BC6AFE"/>
    <w:rPr>
      <w:b/>
      <w:smallCaps/>
      <w:sz w:val="24"/>
      <w:lang w:val="en-GB" w:eastAsia="en-US"/>
    </w:rPr>
  </w:style>
  <w:style w:type="table" w:styleId="Grigliatabella">
    <w:name w:val="Table Grid"/>
    <w:basedOn w:val="Tabellanormale"/>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B75CC"/>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B75CC"/>
    <w:rPr>
      <w:rFonts w:ascii="Tahoma" w:hAnsi="Tahoma" w:cs="Tahoma"/>
      <w:sz w:val="16"/>
      <w:szCs w:val="16"/>
      <w:lang w:val="en-GB" w:eastAsia="en-US"/>
    </w:rPr>
  </w:style>
  <w:style w:type="paragraph" w:styleId="Paragrafoelenco">
    <w:name w:val="List Paragraph"/>
    <w:basedOn w:val="Normale"/>
    <w:uiPriority w:val="34"/>
    <w:qFormat/>
    <w:rsid w:val="009A0D19"/>
    <w:pPr>
      <w:ind w:left="720"/>
      <w:contextualSpacing/>
    </w:pPr>
  </w:style>
  <w:style w:type="character" w:styleId="Collegamentoipertestuale">
    <w:name w:val="Hyperlink"/>
    <w:basedOn w:val="Carpredefinitoparagrafo"/>
    <w:uiPriority w:val="99"/>
    <w:unhideWhenUsed/>
    <w:rsid w:val="00FA6657"/>
    <w:rPr>
      <w:color w:val="0000FF" w:themeColor="hyperlink"/>
      <w:u w:val="single"/>
    </w:rPr>
  </w:style>
  <w:style w:type="paragraph" w:customStyle="1" w:styleId="CVNormal">
    <w:name w:val="CV Normal"/>
    <w:basedOn w:val="Normale"/>
    <w:rsid w:val="00174BE2"/>
    <w:pPr>
      <w:suppressAutoHyphens/>
      <w:spacing w:after="0"/>
      <w:ind w:left="113" w:right="113"/>
      <w:jc w:val="left"/>
    </w:pPr>
    <w:rPr>
      <w:rFonts w:ascii="Arial Narrow" w:hAnsi="Arial Narrow"/>
      <w:sz w:val="20"/>
      <w:lang w:val="it-IT" w:eastAsia="ar-SA"/>
    </w:rPr>
  </w:style>
  <w:style w:type="paragraph" w:customStyle="1" w:styleId="006-AbstractBodytext">
    <w:name w:val="006-AbstractBodytext"/>
    <w:basedOn w:val="Normale"/>
    <w:qFormat/>
    <w:rsid w:val="008E0820"/>
    <w:pPr>
      <w:spacing w:after="0"/>
    </w:pPr>
    <w:rPr>
      <w:rFonts w:eastAsia="Calibri"/>
      <w:sz w:val="20"/>
      <w:szCs w:val="22"/>
    </w:rPr>
  </w:style>
  <w:style w:type="paragraph" w:customStyle="1" w:styleId="007-Caption">
    <w:name w:val="007-Caption"/>
    <w:basedOn w:val="Normale"/>
    <w:next w:val="Normale"/>
    <w:qFormat/>
    <w:rsid w:val="0046277E"/>
    <w:pPr>
      <w:spacing w:before="120" w:after="120"/>
      <w:jc w:val="center"/>
    </w:pPr>
    <w:rPr>
      <w:rFonts w:eastAsia="Calibri"/>
      <w:b/>
      <w:sz w:val="22"/>
      <w:szCs w:val="22"/>
    </w:rPr>
  </w:style>
  <w:style w:type="character" w:customStyle="1" w:styleId="TestonotadichiusuraCarattere">
    <w:name w:val="Testo nota di chiusura Carattere"/>
    <w:link w:val="Testonotadichiusura"/>
    <w:semiHidden/>
    <w:rsid w:val="0046277E"/>
    <w:rPr>
      <w:lang w:val="en-GB" w:eastAsia="en-US"/>
    </w:rPr>
  </w:style>
  <w:style w:type="character" w:styleId="Rimandonotadichiusura">
    <w:name w:val="endnote reference"/>
    <w:semiHidden/>
    <w:unhideWhenUsed/>
    <w:rsid w:val="0046277E"/>
    <w:rPr>
      <w:vertAlign w:val="superscript"/>
    </w:rPr>
  </w:style>
  <w:style w:type="paragraph" w:styleId="NormaleWeb">
    <w:name w:val="Normal (Web)"/>
    <w:basedOn w:val="Normale"/>
    <w:uiPriority w:val="99"/>
    <w:semiHidden/>
    <w:unhideWhenUsed/>
    <w:rsid w:val="00152E36"/>
    <w:pPr>
      <w:spacing w:before="100" w:beforeAutospacing="1" w:after="100" w:afterAutospacing="1"/>
      <w:jc w:val="left"/>
    </w:pPr>
    <w:rPr>
      <w:rFonts w:eastAsiaTheme="minorEastAsia"/>
      <w:szCs w:val="24"/>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D52EA1"/>
    <w:pPr>
      <w:spacing w:after="240"/>
      <w:jc w:val="both"/>
    </w:pPr>
    <w:rPr>
      <w:sz w:val="24"/>
      <w:lang w:val="en-GB" w:eastAsia="en-US"/>
    </w:rPr>
  </w:style>
  <w:style w:type="paragraph" w:styleId="Titolo1">
    <w:name w:val="heading 1"/>
    <w:basedOn w:val="Normale"/>
    <w:next w:val="Text1"/>
    <w:link w:val="Titolo1Carattere"/>
    <w:qFormat/>
    <w:pPr>
      <w:keepNext/>
      <w:numPr>
        <w:numId w:val="3"/>
      </w:numPr>
      <w:spacing w:before="240"/>
      <w:outlineLvl w:val="0"/>
    </w:pPr>
    <w:rPr>
      <w:b/>
      <w:smallCaps/>
    </w:rPr>
  </w:style>
  <w:style w:type="paragraph" w:styleId="Titolo2">
    <w:name w:val="heading 2"/>
    <w:basedOn w:val="Normale"/>
    <w:next w:val="Text2"/>
    <w:link w:val="Titolo2Carattere"/>
    <w:qFormat/>
    <w:pPr>
      <w:keepNext/>
      <w:numPr>
        <w:ilvl w:val="1"/>
        <w:numId w:val="3"/>
      </w:numPr>
      <w:outlineLvl w:val="1"/>
    </w:pPr>
    <w:rPr>
      <w:b/>
    </w:rPr>
  </w:style>
  <w:style w:type="paragraph" w:styleId="Titolo3">
    <w:name w:val="heading 3"/>
    <w:basedOn w:val="Normale"/>
    <w:next w:val="Text3"/>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qFormat/>
    <w:pPr>
      <w:spacing w:before="240" w:after="60"/>
      <w:ind w:left="3332" w:hanging="708"/>
      <w:outlineLvl w:val="4"/>
    </w:pPr>
    <w:rPr>
      <w:rFonts w:ascii="Arial" w:hAnsi="Arial"/>
      <w:sz w:val="22"/>
    </w:rPr>
  </w:style>
  <w:style w:type="paragraph" w:styleId="Titolo6">
    <w:name w:val="heading 6"/>
    <w:basedOn w:val="Normale"/>
    <w:next w:val="Normale"/>
    <w:qFormat/>
    <w:pPr>
      <w:spacing w:before="240" w:after="60"/>
      <w:ind w:left="4040" w:hanging="708"/>
      <w:outlineLvl w:val="5"/>
    </w:pPr>
    <w:rPr>
      <w:rFonts w:ascii="Arial" w:hAnsi="Arial"/>
      <w:i/>
      <w:sz w:val="22"/>
    </w:rPr>
  </w:style>
  <w:style w:type="paragraph" w:styleId="Titolo7">
    <w:name w:val="heading 7"/>
    <w:basedOn w:val="Normale"/>
    <w:next w:val="Normale"/>
    <w:qFormat/>
    <w:pPr>
      <w:spacing w:before="240" w:after="60"/>
      <w:ind w:left="4748" w:hanging="708"/>
      <w:outlineLvl w:val="6"/>
    </w:pPr>
    <w:rPr>
      <w:rFonts w:ascii="Arial" w:hAnsi="Arial"/>
      <w:sz w:val="20"/>
    </w:rPr>
  </w:style>
  <w:style w:type="paragraph" w:styleId="Titolo8">
    <w:name w:val="heading 8"/>
    <w:basedOn w:val="Normale"/>
    <w:next w:val="Normale"/>
    <w:qFormat/>
    <w:pPr>
      <w:spacing w:before="240" w:after="60"/>
      <w:ind w:left="5456" w:hanging="708"/>
      <w:outlineLvl w:val="7"/>
    </w:pPr>
    <w:rPr>
      <w:rFonts w:ascii="Arial" w:hAnsi="Arial"/>
      <w:i/>
      <w:sz w:val="20"/>
    </w:rPr>
  </w:style>
  <w:style w:type="paragraph" w:styleId="Titolo9">
    <w:name w:val="heading 9"/>
    <w:basedOn w:val="Normale"/>
    <w:next w:val="Normale"/>
    <w:qFormat/>
    <w:pPr>
      <w:spacing w:before="240" w:after="60"/>
      <w:ind w:left="6164" w:hanging="708"/>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160"/>
      </w:tabs>
      <w:ind w:left="1077"/>
    </w:pPr>
  </w:style>
  <w:style w:type="paragraph" w:customStyle="1" w:styleId="Text3">
    <w:name w:val="Text 3"/>
    <w:basedOn w:val="Normale"/>
    <w:pPr>
      <w:tabs>
        <w:tab w:val="left" w:pos="2302"/>
      </w:tabs>
      <w:ind w:left="1916"/>
    </w:pPr>
  </w:style>
  <w:style w:type="paragraph" w:customStyle="1" w:styleId="Text4">
    <w:name w:val="Text 4"/>
    <w:basedOn w:val="Normale"/>
    <w:pPr>
      <w:ind w:left="2880"/>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qFormat/>
    <w:pPr>
      <w:spacing w:before="120" w:after="120"/>
    </w:pPr>
    <w:rPr>
      <w:b/>
    </w:rPr>
  </w:style>
  <w:style w:type="paragraph" w:styleId="Formuladichiusura">
    <w:name w:val="Closing"/>
    <w:basedOn w:val="Normale"/>
    <w:next w:val="Firma"/>
    <w:pPr>
      <w:tabs>
        <w:tab w:val="left" w:pos="5103"/>
      </w:tabs>
      <w:spacing w:before="240"/>
      <w:ind w:left="5103"/>
      <w:jc w:val="left"/>
    </w:pPr>
  </w:style>
  <w:style w:type="paragraph" w:styleId="Firma">
    <w:name w:val="Signature"/>
    <w:basedOn w:val="Normale"/>
    <w:next w:val="Contact"/>
    <w:link w:val="FirmaCarattere"/>
    <w:uiPriority w:val="99"/>
    <w:pPr>
      <w:tabs>
        <w:tab w:val="left" w:pos="5103"/>
      </w:tabs>
      <w:spacing w:before="1200" w:after="0"/>
      <w:ind w:left="5103"/>
      <w:jc w:val="center"/>
    </w:pPr>
  </w:style>
  <w:style w:type="paragraph" w:customStyle="1" w:styleId="Enclosures">
    <w:name w:val="Enclosures"/>
    <w:basedOn w:val="Normale"/>
    <w:next w:val="Participants"/>
    <w:pPr>
      <w:keepNext/>
      <w:keepLines/>
      <w:tabs>
        <w:tab w:val="left" w:pos="5670"/>
      </w:tabs>
      <w:spacing w:before="480" w:after="0"/>
      <w:ind w:left="1985" w:hanging="1985"/>
      <w:jc w:val="left"/>
    </w:pPr>
  </w:style>
  <w:style w:type="paragraph" w:customStyle="1" w:styleId="Participants">
    <w:name w:val="Participants"/>
    <w:basedOn w:val="Normale"/>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e"/>
    <w:next w:val="Normale"/>
    <w:pPr>
      <w:tabs>
        <w:tab w:val="left" w:pos="2552"/>
        <w:tab w:val="left" w:pos="2835"/>
        <w:tab w:val="left" w:pos="5670"/>
        <w:tab w:val="left" w:pos="6379"/>
        <w:tab w:val="left" w:pos="6804"/>
      </w:tabs>
      <w:spacing w:before="480" w:after="0"/>
      <w:ind w:left="1985" w:hanging="1985"/>
      <w:jc w:val="left"/>
    </w:pPr>
  </w:style>
  <w:style w:type="paragraph" w:styleId="Testocommento">
    <w:name w:val="annotation text"/>
    <w:basedOn w:val="Normale"/>
    <w:semiHidden/>
    <w:rPr>
      <w:sz w:val="20"/>
    </w:rPr>
  </w:style>
  <w:style w:type="paragraph" w:styleId="Data">
    <w:name w:val="Date"/>
    <w:basedOn w:val="Normale"/>
    <w:next w:val="References"/>
    <w:link w:val="DataCarattere"/>
    <w:uiPriority w:val="99"/>
    <w:pPr>
      <w:spacing w:after="0"/>
      <w:ind w:left="5103" w:right="-567"/>
      <w:jc w:val="left"/>
    </w:pPr>
  </w:style>
  <w:style w:type="paragraph" w:customStyle="1" w:styleId="References">
    <w:name w:val="References"/>
    <w:basedOn w:val="Normale"/>
    <w:next w:val="AddressTR"/>
    <w:uiPriority w:val="99"/>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Contact"/>
    <w:pPr>
      <w:tabs>
        <w:tab w:val="left" w:pos="5103"/>
      </w:tabs>
      <w:spacing w:before="1200" w:after="0"/>
      <w:jc w:val="left"/>
    </w:pPr>
  </w:style>
  <w:style w:type="paragraph" w:styleId="Testonotadichiusura">
    <w:name w:val="endnote text"/>
    <w:basedOn w:val="Normale"/>
    <w:link w:val="TestonotadichiusuraCaratter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rPr>
  </w:style>
  <w:style w:type="paragraph" w:styleId="Testonotaapidipagina">
    <w:name w:val="footnote text"/>
    <w:basedOn w:val="Normale"/>
    <w:semiHidden/>
    <w:pPr>
      <w:ind w:left="357" w:hanging="357"/>
    </w:pPr>
    <w:rPr>
      <w:sz w:val="20"/>
    </w:rPr>
  </w:style>
  <w:style w:type="paragraph" w:styleId="Intestazione">
    <w:name w:val="header"/>
    <w:basedOn w:val="Normale"/>
    <w:link w:val="IntestazioneCarattere"/>
    <w:uiPriority w:val="99"/>
    <w:pPr>
      <w:tabs>
        <w:tab w:val="center" w:pos="4153"/>
        <w:tab w:val="right" w:pos="8306"/>
      </w:tabs>
    </w:p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160"/>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160"/>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pPr>
      <w:ind w:left="720"/>
    </w:p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Sottotitolo">
    <w:name w:val="Subtitle"/>
    <w:basedOn w:val="Normale"/>
    <w:qFormat/>
    <w:pPr>
      <w:spacing w:after="60"/>
      <w:jc w:val="center"/>
      <w:outlineLvl w:val="1"/>
    </w:pPr>
    <w:rPr>
      <w:rFonts w:ascii="Arial" w:hAnsi="Arial"/>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qFormat/>
    <w:pPr>
      <w:spacing w:before="240" w:after="60"/>
      <w:jc w:val="center"/>
      <w:outlineLvl w:val="0"/>
    </w:pPr>
    <w:rPr>
      <w:rFonts w:ascii="Arial" w:hAnsi="Arial"/>
      <w:b/>
      <w:kern w:val="28"/>
      <w:sz w:val="32"/>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itolosommario">
    <w:name w:val="TOC Heading"/>
    <w:basedOn w:val="Normale"/>
    <w:next w:val="Normale"/>
    <w:qFormat/>
    <w:pPr>
      <w:keepNext/>
      <w:spacing w:before="240"/>
      <w:jc w:val="center"/>
    </w:pPr>
    <w:rPr>
      <w:b/>
    </w:rPr>
  </w:style>
  <w:style w:type="paragraph" w:customStyle="1" w:styleId="Contact">
    <w:name w:val="Contact"/>
    <w:basedOn w:val="Normale"/>
    <w:next w:val="Enclosures"/>
    <w:uiPriority w:val="99"/>
    <w:pPr>
      <w:spacing w:before="480" w:after="0"/>
      <w:ind w:left="567" w:hanging="567"/>
      <w:jc w:val="left"/>
    </w:pPr>
  </w:style>
  <w:style w:type="paragraph" w:customStyle="1" w:styleId="DisclaimerNotice">
    <w:name w:val="Disclaimer Notice"/>
    <w:basedOn w:val="Normale"/>
    <w:next w:val="AddressTR"/>
    <w:pPr>
      <w:ind w:left="5103"/>
      <w:jc w:val="left"/>
    </w:pPr>
    <w:rPr>
      <w:i/>
      <w:sz w:val="20"/>
    </w:rPr>
  </w:style>
  <w:style w:type="paragraph" w:customStyle="1" w:styleId="Disclaimer">
    <w:name w:val="Disclaimer"/>
    <w:basedOn w:val="Normale"/>
    <w:pPr>
      <w:keepLines/>
      <w:pBdr>
        <w:top w:val="single" w:sz="4" w:space="1" w:color="auto"/>
      </w:pBdr>
      <w:spacing w:before="480" w:after="0"/>
    </w:pPr>
    <w:rPr>
      <w:i/>
    </w:rPr>
  </w:style>
  <w:style w:type="character" w:styleId="Collegamentovisitato">
    <w:name w:val="FollowedHyperlink"/>
    <w:rPr>
      <w:color w:val="800080"/>
      <w:u w:val="single"/>
    </w:rPr>
  </w:style>
  <w:style w:type="paragraph" w:customStyle="1" w:styleId="DisclaimerSJ">
    <w:name w:val="Disclaimer_SJ"/>
    <w:basedOn w:val="Normale"/>
    <w:next w:val="Normale"/>
    <w:pPr>
      <w:spacing w:after="0"/>
    </w:pPr>
    <w:rPr>
      <w:rFonts w:ascii="Arial" w:hAnsi="Arial"/>
      <w:b/>
      <w:sz w:val="16"/>
    </w:rPr>
  </w:style>
  <w:style w:type="paragraph" w:customStyle="1" w:styleId="Designator">
    <w:name w:val="Designator"/>
    <w:basedOn w:val="Normale"/>
    <w:pPr>
      <w:spacing w:after="0"/>
      <w:jc w:val="center"/>
    </w:pPr>
    <w:rPr>
      <w:b/>
      <w:caps/>
      <w:sz w:val="32"/>
    </w:rPr>
  </w:style>
  <w:style w:type="paragraph" w:customStyle="1" w:styleId="Releasable">
    <w:name w:val="Releasable"/>
    <w:basedOn w:val="Normale"/>
    <w:qFormat/>
    <w:pPr>
      <w:spacing w:after="0"/>
      <w:jc w:val="center"/>
    </w:pPr>
    <w:rPr>
      <w:b/>
      <w:caps/>
      <w:sz w:val="32"/>
      <w:lang w:val="de-DE"/>
    </w:rPr>
  </w:style>
  <w:style w:type="paragraph" w:customStyle="1" w:styleId="RUE">
    <w:name w:val="RUE"/>
    <w:basedOn w:val="Normale"/>
    <w:pPr>
      <w:spacing w:after="0"/>
      <w:jc w:val="center"/>
    </w:pPr>
    <w:rPr>
      <w:b/>
      <w:caps/>
      <w:sz w:val="32"/>
      <w:bdr w:val="single" w:sz="18" w:space="0" w:color="auto"/>
      <w:lang w:val="de-DE"/>
    </w:rPr>
  </w:style>
  <w:style w:type="paragraph" w:customStyle="1" w:styleId="ConfidentialUE">
    <w:name w:val="Confidential UE"/>
    <w:basedOn w:val="Normale"/>
    <w:pPr>
      <w:spacing w:after="0"/>
      <w:jc w:val="center"/>
    </w:pPr>
    <w:rPr>
      <w:b/>
      <w:caps/>
      <w:sz w:val="32"/>
      <w:bdr w:val="single" w:sz="18" w:space="0" w:color="auto"/>
    </w:rPr>
  </w:style>
  <w:style w:type="paragraph" w:customStyle="1" w:styleId="TrsSecretUE">
    <w:name w:val="Très Secret UE"/>
    <w:basedOn w:val="Normale"/>
    <w:pPr>
      <w:spacing w:after="0"/>
      <w:jc w:val="center"/>
    </w:pPr>
    <w:rPr>
      <w:b/>
      <w:caps/>
      <w:color w:val="FF0000"/>
      <w:sz w:val="32"/>
      <w:bdr w:val="single" w:sz="18" w:space="0" w:color="FF0000"/>
    </w:rPr>
  </w:style>
  <w:style w:type="paragraph" w:customStyle="1" w:styleId="SecretUE">
    <w:name w:val="Secret UE"/>
    <w:basedOn w:val="Normale"/>
    <w:pPr>
      <w:spacing w:after="0"/>
      <w:jc w:val="center"/>
    </w:pPr>
    <w:rPr>
      <w:b/>
      <w:caps/>
      <w:color w:val="FF0000"/>
      <w:sz w:val="32"/>
      <w:bdr w:val="single" w:sz="18" w:space="0" w:color="FF0000"/>
    </w:rPr>
  </w:style>
  <w:style w:type="character" w:customStyle="1" w:styleId="PidipaginaCarattere">
    <w:name w:val="Piè di pagina Carattere"/>
    <w:link w:val="Pidipagina"/>
    <w:uiPriority w:val="99"/>
    <w:rsid w:val="00BC6AFE"/>
    <w:rPr>
      <w:rFonts w:ascii="Arial" w:hAnsi="Arial"/>
      <w:sz w:val="16"/>
      <w:lang w:eastAsia="en-US"/>
    </w:rPr>
  </w:style>
  <w:style w:type="character" w:customStyle="1" w:styleId="DataCarattere">
    <w:name w:val="Data Carattere"/>
    <w:link w:val="Data"/>
    <w:uiPriority w:val="99"/>
    <w:rsid w:val="00BC6AFE"/>
    <w:rPr>
      <w:sz w:val="24"/>
      <w:lang w:eastAsia="en-US"/>
    </w:rPr>
  </w:style>
  <w:style w:type="character" w:customStyle="1" w:styleId="FirmaCarattere">
    <w:name w:val="Firma Carattere"/>
    <w:link w:val="Firma"/>
    <w:uiPriority w:val="99"/>
    <w:rsid w:val="00BC6AFE"/>
    <w:rPr>
      <w:sz w:val="24"/>
      <w:lang w:eastAsia="en-US"/>
    </w:rPr>
  </w:style>
  <w:style w:type="paragraph" w:customStyle="1" w:styleId="ZCom">
    <w:name w:val="Z_Com"/>
    <w:basedOn w:val="Normale"/>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IntestazioneCarattere">
    <w:name w:val="Intestazione Carattere"/>
    <w:link w:val="Intestazione"/>
    <w:uiPriority w:val="99"/>
    <w:rsid w:val="00BC6AFE"/>
    <w:rPr>
      <w:sz w:val="24"/>
      <w:lang w:eastAsia="en-US"/>
    </w:rPr>
  </w:style>
  <w:style w:type="character" w:customStyle="1" w:styleId="Titolo2Carattere">
    <w:name w:val="Titolo 2 Carattere"/>
    <w:link w:val="Titolo2"/>
    <w:rsid w:val="00BC6AFE"/>
    <w:rPr>
      <w:b/>
      <w:sz w:val="24"/>
      <w:lang w:val="en-GB" w:eastAsia="en-US"/>
    </w:rPr>
  </w:style>
  <w:style w:type="character" w:customStyle="1" w:styleId="Titolo1Carattere">
    <w:name w:val="Titolo 1 Carattere"/>
    <w:link w:val="Titolo1"/>
    <w:rsid w:val="00BC6AFE"/>
    <w:rPr>
      <w:b/>
      <w:smallCaps/>
      <w:sz w:val="24"/>
      <w:lang w:val="en-GB" w:eastAsia="en-US"/>
    </w:rPr>
  </w:style>
  <w:style w:type="table" w:styleId="Grigliatabella">
    <w:name w:val="Table Grid"/>
    <w:basedOn w:val="Tabellanormale"/>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B75CC"/>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B75CC"/>
    <w:rPr>
      <w:rFonts w:ascii="Tahoma" w:hAnsi="Tahoma" w:cs="Tahoma"/>
      <w:sz w:val="16"/>
      <w:szCs w:val="16"/>
      <w:lang w:val="en-GB" w:eastAsia="en-US"/>
    </w:rPr>
  </w:style>
  <w:style w:type="paragraph" w:styleId="Paragrafoelenco">
    <w:name w:val="List Paragraph"/>
    <w:basedOn w:val="Normale"/>
    <w:uiPriority w:val="34"/>
    <w:qFormat/>
    <w:rsid w:val="009A0D19"/>
    <w:pPr>
      <w:ind w:left="720"/>
      <w:contextualSpacing/>
    </w:pPr>
  </w:style>
  <w:style w:type="character" w:styleId="Collegamentoipertestuale">
    <w:name w:val="Hyperlink"/>
    <w:basedOn w:val="Carpredefinitoparagrafo"/>
    <w:uiPriority w:val="99"/>
    <w:unhideWhenUsed/>
    <w:rsid w:val="00FA6657"/>
    <w:rPr>
      <w:color w:val="0000FF" w:themeColor="hyperlink"/>
      <w:u w:val="single"/>
    </w:rPr>
  </w:style>
  <w:style w:type="paragraph" w:customStyle="1" w:styleId="CVNormal">
    <w:name w:val="CV Normal"/>
    <w:basedOn w:val="Normale"/>
    <w:rsid w:val="00174BE2"/>
    <w:pPr>
      <w:suppressAutoHyphens/>
      <w:spacing w:after="0"/>
      <w:ind w:left="113" w:right="113"/>
      <w:jc w:val="left"/>
    </w:pPr>
    <w:rPr>
      <w:rFonts w:ascii="Arial Narrow" w:hAnsi="Arial Narrow"/>
      <w:sz w:val="20"/>
      <w:lang w:val="it-IT" w:eastAsia="ar-SA"/>
    </w:rPr>
  </w:style>
  <w:style w:type="paragraph" w:customStyle="1" w:styleId="006-AbstractBodytext">
    <w:name w:val="006-AbstractBodytext"/>
    <w:basedOn w:val="Normale"/>
    <w:qFormat/>
    <w:rsid w:val="008E0820"/>
    <w:pPr>
      <w:spacing w:after="0"/>
    </w:pPr>
    <w:rPr>
      <w:rFonts w:eastAsia="Calibri"/>
      <w:sz w:val="20"/>
      <w:szCs w:val="22"/>
    </w:rPr>
  </w:style>
  <w:style w:type="paragraph" w:customStyle="1" w:styleId="007-Caption">
    <w:name w:val="007-Caption"/>
    <w:basedOn w:val="Normale"/>
    <w:next w:val="Normale"/>
    <w:qFormat/>
    <w:rsid w:val="0046277E"/>
    <w:pPr>
      <w:spacing w:before="120" w:after="120"/>
      <w:jc w:val="center"/>
    </w:pPr>
    <w:rPr>
      <w:rFonts w:eastAsia="Calibri"/>
      <w:b/>
      <w:sz w:val="22"/>
      <w:szCs w:val="22"/>
    </w:rPr>
  </w:style>
  <w:style w:type="character" w:customStyle="1" w:styleId="TestonotadichiusuraCarattere">
    <w:name w:val="Testo nota di chiusura Carattere"/>
    <w:link w:val="Testonotadichiusura"/>
    <w:semiHidden/>
    <w:rsid w:val="0046277E"/>
    <w:rPr>
      <w:lang w:val="en-GB" w:eastAsia="en-US"/>
    </w:rPr>
  </w:style>
  <w:style w:type="character" w:styleId="Rimandonotadichiusura">
    <w:name w:val="endnote reference"/>
    <w:semiHidden/>
    <w:unhideWhenUsed/>
    <w:rsid w:val="0046277E"/>
    <w:rPr>
      <w:vertAlign w:val="superscript"/>
    </w:rPr>
  </w:style>
  <w:style w:type="paragraph" w:styleId="NormaleWeb">
    <w:name w:val="Normal (Web)"/>
    <w:basedOn w:val="Normale"/>
    <w:uiPriority w:val="99"/>
    <w:semiHidden/>
    <w:unhideWhenUsed/>
    <w:rsid w:val="00152E36"/>
    <w:pPr>
      <w:spacing w:before="100" w:beforeAutospacing="1" w:after="100" w:afterAutospacing="1"/>
      <w:jc w:val="left"/>
    </w:pPr>
    <w:rPr>
      <w:rFonts w:eastAsiaTheme="minorEastAsia"/>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similarweb.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G:\Documenti%20Utente\frmMis123\DOCS\DIRM\DCME-MEA\pj_Webometrics\ntts2019abstract.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2.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3.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6C654-FE0D-4FA5-9C33-13E2F461D7CA}">
  <ds:schemaRefs/>
</ds:datastoreItem>
</file>

<file path=customXml/itemProps2.xml><?xml version="1.0" encoding="utf-8"?>
<ds:datastoreItem xmlns:ds="http://schemas.openxmlformats.org/officeDocument/2006/customXml" ds:itemID="{DEF58AF3-9929-4DC0-A819-0ADC671B5D1C}">
  <ds:schemaRefs/>
</ds:datastoreItem>
</file>

<file path=customXml/itemProps3.xml><?xml version="1.0" encoding="utf-8"?>
<ds:datastoreItem xmlns:ds="http://schemas.openxmlformats.org/officeDocument/2006/customXml" ds:itemID="{502162AC-773B-4BAB-A035-07FB7E4FB26B}">
  <ds:schemaRefs/>
</ds:datastoreItem>
</file>

<file path=customXml/itemProps4.xml><?xml version="1.0" encoding="utf-8"?>
<ds:datastoreItem xmlns:ds="http://schemas.openxmlformats.org/officeDocument/2006/customXml" ds:itemID="{AFD891A1-FD4B-4515-97F2-6A0AD291C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ntts2019abstract.dot</Template>
  <TotalTime>1</TotalTime>
  <Pages>8</Pages>
  <Words>3046</Words>
  <Characters>17367</Characters>
  <Application>Microsoft Office Word</Application>
  <DocSecurity>0</DocSecurity>
  <PresentationFormat>Microsoft Word 14.0</PresentationFormat>
  <Lines>144</Lines>
  <Paragraphs>40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20373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Laureti Palma</dc:creator>
  <cp:keywords>EL4</cp:keywords>
  <cp:lastModifiedBy>antonio</cp:lastModifiedBy>
  <cp:revision>3</cp:revision>
  <cp:lastPrinted>2018-05-29T10:06:00Z</cp:lastPrinted>
  <dcterms:created xsi:type="dcterms:W3CDTF">2020-10-20T16:26:00Z</dcterms:created>
  <dcterms:modified xsi:type="dcterms:W3CDTF">2020-10-20T16:27:00Z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