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B48" w:rsidRDefault="00C35B48" w:rsidP="00BC6AFE">
      <w:pPr>
        <w:pStyle w:val="Titel"/>
      </w:pPr>
    </w:p>
    <w:p w:rsidR="00BC6AFE" w:rsidRDefault="00170D88" w:rsidP="00BC6AFE">
      <w:pPr>
        <w:pStyle w:val="Titel"/>
      </w:pPr>
      <w:r>
        <w:t>VEO</w:t>
      </w:r>
      <w:r w:rsidR="00A40E21">
        <w:t xml:space="preserve">: </w:t>
      </w:r>
      <w:r w:rsidR="00F124B0">
        <w:t xml:space="preserve">how </w:t>
      </w:r>
      <w:r w:rsidR="00A40E21">
        <w:t xml:space="preserve">official statistics </w:t>
      </w:r>
      <w:r w:rsidR="00905D34">
        <w:t xml:space="preserve">can </w:t>
      </w:r>
      <w:r w:rsidR="00F124B0">
        <w:t>help</w:t>
      </w:r>
      <w:r w:rsidR="00F37F5F">
        <w:t xml:space="preserve"> </w:t>
      </w:r>
      <w:r w:rsidR="00F124B0">
        <w:t xml:space="preserve">prevent </w:t>
      </w:r>
      <w:r w:rsidR="00A9681B">
        <w:t xml:space="preserve">emerging </w:t>
      </w:r>
      <w:r w:rsidR="00F124B0">
        <w:t>infectious diseases</w:t>
      </w:r>
    </w:p>
    <w:p w:rsidR="00786309" w:rsidRDefault="00786309" w:rsidP="00243A2C">
      <w:pPr>
        <w:rPr>
          <w:b/>
          <w:u w:val="single"/>
        </w:rPr>
      </w:pPr>
    </w:p>
    <w:p w:rsidR="00386A6E" w:rsidRPr="004F7C9E" w:rsidRDefault="00386A6E" w:rsidP="00243A2C">
      <w:pPr>
        <w:rPr>
          <w:b/>
          <w:u w:val="single"/>
          <w:lang w:val="nl-NL"/>
        </w:rPr>
      </w:pPr>
    </w:p>
    <w:p w:rsidR="00243A2C" w:rsidRDefault="00243A2C" w:rsidP="00C35B48">
      <w:pPr>
        <w:jc w:val="left"/>
      </w:pPr>
      <w:r w:rsidRPr="00243A2C">
        <w:rPr>
          <w:b/>
          <w:u w:val="single"/>
        </w:rPr>
        <w:t>Keywords</w:t>
      </w:r>
      <w:r w:rsidRPr="00243A2C">
        <w:rPr>
          <w:b/>
        </w:rPr>
        <w:t>:</w:t>
      </w:r>
      <w:r>
        <w:t xml:space="preserve"> </w:t>
      </w:r>
      <w:r w:rsidR="004E7D7F">
        <w:t xml:space="preserve">infectious diseases, Covid-19, </w:t>
      </w:r>
      <w:bookmarkStart w:id="0" w:name="_GoBack"/>
      <w:bookmarkEnd w:id="0"/>
      <w:r w:rsidR="004E7D7F">
        <w:t>soci</w:t>
      </w:r>
      <w:r w:rsidR="00B26AC5">
        <w:t>al media, mobility, demography</w:t>
      </w:r>
    </w:p>
    <w:p w:rsidR="00386A6E" w:rsidRDefault="00386A6E" w:rsidP="00386A6E">
      <w:pPr>
        <w:pStyle w:val="Kop1"/>
        <w:numPr>
          <w:ilvl w:val="0"/>
          <w:numId w:val="0"/>
        </w:numPr>
        <w:ind w:left="480"/>
      </w:pPr>
    </w:p>
    <w:p w:rsidR="002012A8" w:rsidRDefault="002012A8" w:rsidP="002012A8">
      <w:pPr>
        <w:pStyle w:val="Kop1"/>
      </w:pPr>
      <w:r>
        <w:t>Introduction</w:t>
      </w:r>
    </w:p>
    <w:p w:rsidR="0082354D" w:rsidRDefault="001C2677" w:rsidP="001536BE">
      <w:r w:rsidRPr="00EA2E09">
        <w:rPr>
          <w:lang w:val="en-US"/>
        </w:rPr>
        <w:t xml:space="preserve">VEO </w:t>
      </w:r>
      <w:r>
        <w:rPr>
          <w:lang w:val="en-US"/>
        </w:rPr>
        <w:t>(</w:t>
      </w:r>
      <w:r w:rsidRPr="001C2677">
        <w:rPr>
          <w:u w:val="single"/>
          <w:lang w:val="en-US"/>
        </w:rPr>
        <w:t>V</w:t>
      </w:r>
      <w:r w:rsidRPr="001C2677">
        <w:rPr>
          <w:lang w:val="en-US"/>
        </w:rPr>
        <w:t xml:space="preserve">ersatile </w:t>
      </w:r>
      <w:r w:rsidRPr="001C2677">
        <w:rPr>
          <w:u w:val="single"/>
          <w:lang w:val="en-US"/>
        </w:rPr>
        <w:t>E</w:t>
      </w:r>
      <w:r w:rsidRPr="001C2677">
        <w:rPr>
          <w:lang w:val="en-US"/>
        </w:rPr>
        <w:t xml:space="preserve">merging Infectious Diseases </w:t>
      </w:r>
      <w:r w:rsidRPr="001C2677">
        <w:rPr>
          <w:u w:val="single"/>
          <w:lang w:val="en-US"/>
        </w:rPr>
        <w:t>O</w:t>
      </w:r>
      <w:r w:rsidRPr="001C2677">
        <w:rPr>
          <w:lang w:val="en-US"/>
        </w:rPr>
        <w:t>bservatory)</w:t>
      </w:r>
      <w:r>
        <w:rPr>
          <w:lang w:val="en-US"/>
        </w:rPr>
        <w:t xml:space="preserve"> is</w:t>
      </w:r>
      <w:r w:rsidR="00B603CA">
        <w:rPr>
          <w:lang w:val="en-US"/>
        </w:rPr>
        <w:t xml:space="preserve"> a</w:t>
      </w:r>
      <w:r w:rsidR="007365FC">
        <w:t xml:space="preserve"> </w:t>
      </w:r>
      <w:r w:rsidR="00B603CA">
        <w:t>five</w:t>
      </w:r>
      <w:r w:rsidR="007365FC">
        <w:t xml:space="preserve"> year European </w:t>
      </w:r>
      <w:r w:rsidR="00B603CA">
        <w:t>project (2020-2025</w:t>
      </w:r>
      <w:r w:rsidR="007365FC">
        <w:t xml:space="preserve">) </w:t>
      </w:r>
      <w:r w:rsidR="008F4474">
        <w:t xml:space="preserve">with about 20 </w:t>
      </w:r>
      <w:r w:rsidR="00BF37DF">
        <w:t xml:space="preserve">research institutes </w:t>
      </w:r>
      <w:r w:rsidR="007365FC">
        <w:t xml:space="preserve">in </w:t>
      </w:r>
      <w:r w:rsidR="00742D6B">
        <w:t>twelve</w:t>
      </w:r>
      <w:r w:rsidR="007365FC">
        <w:t xml:space="preserve"> countries around Europe with the aim to </w:t>
      </w:r>
      <w:r w:rsidR="00124A6F">
        <w:t xml:space="preserve">predict, </w:t>
      </w:r>
      <w:r w:rsidR="00DC55CD">
        <w:t>signal</w:t>
      </w:r>
      <w:r w:rsidR="00124A6F">
        <w:t xml:space="preserve"> and </w:t>
      </w:r>
      <w:r w:rsidR="00474445">
        <w:t>prevent infectious diseases</w:t>
      </w:r>
      <w:r w:rsidR="00124A6F">
        <w:t xml:space="preserve"> such as Covid-19 and others to come</w:t>
      </w:r>
      <w:r w:rsidR="006E11C3">
        <w:t xml:space="preserve"> [1]</w:t>
      </w:r>
      <w:r w:rsidR="007365FC">
        <w:t>.</w:t>
      </w:r>
      <w:r w:rsidR="004B3E30">
        <w:t xml:space="preserve"> </w:t>
      </w:r>
      <w:r w:rsidR="004D3DB8">
        <w:t>The project was rewarded under the EU call ‘</w:t>
      </w:r>
      <w:r w:rsidR="00946706" w:rsidRPr="00946706">
        <w:rPr>
          <w:i/>
        </w:rPr>
        <w:t>Mining big data for early detection of infectious disease threats driven by climate change and other factors</w:t>
      </w:r>
      <w:r w:rsidR="004D3DB8">
        <w:t>’</w:t>
      </w:r>
      <w:r w:rsidR="00050F85">
        <w:t>.</w:t>
      </w:r>
      <w:r w:rsidR="00667AE8">
        <w:t xml:space="preserve"> </w:t>
      </w:r>
      <w:r w:rsidR="00A33CFD">
        <w:t xml:space="preserve">The project consortium </w:t>
      </w:r>
      <w:r w:rsidR="00247F9A">
        <w:t xml:space="preserve">is led </w:t>
      </w:r>
      <w:r w:rsidR="004D5BDA">
        <w:t xml:space="preserve">by the Dutch Erasmus </w:t>
      </w:r>
      <w:r w:rsidR="00F47C50">
        <w:t xml:space="preserve">Medical </w:t>
      </w:r>
      <w:r w:rsidR="005F3A09">
        <w:t>Centre</w:t>
      </w:r>
      <w:r w:rsidR="00F47C50">
        <w:t xml:space="preserve"> </w:t>
      </w:r>
      <w:r w:rsidR="00AF15B0">
        <w:t xml:space="preserve">and </w:t>
      </w:r>
      <w:r w:rsidR="004D5BDA">
        <w:t xml:space="preserve">includes </w:t>
      </w:r>
      <w:r w:rsidR="00D37EB5">
        <w:t xml:space="preserve">research institutes on a variety of subjects. </w:t>
      </w:r>
      <w:r w:rsidR="004B3E30">
        <w:t>Statistics Netherlands is one of the consortium partners</w:t>
      </w:r>
      <w:r w:rsidR="005A62B7">
        <w:t>,</w:t>
      </w:r>
      <w:r w:rsidR="00D37EB5">
        <w:t xml:space="preserve"> bringing in knowledge on</w:t>
      </w:r>
      <w:r w:rsidR="00D05102">
        <w:t xml:space="preserve"> official statistics</w:t>
      </w:r>
      <w:r w:rsidR="0053033D">
        <w:t xml:space="preserve"> and</w:t>
      </w:r>
      <w:r w:rsidR="00D37EB5">
        <w:t xml:space="preserve"> </w:t>
      </w:r>
      <w:r w:rsidR="00EF3DD6">
        <w:t xml:space="preserve">(big) </w:t>
      </w:r>
      <w:r w:rsidR="00D37EB5">
        <w:t>data</w:t>
      </w:r>
      <w:r w:rsidR="00FF01C4">
        <w:t xml:space="preserve"> </w:t>
      </w:r>
      <w:r w:rsidR="00667AE8">
        <w:t xml:space="preserve">and </w:t>
      </w:r>
      <w:r w:rsidR="00A67C77">
        <w:t xml:space="preserve">its </w:t>
      </w:r>
      <w:r w:rsidR="00A53ADC">
        <w:t xml:space="preserve">legal and ethical </w:t>
      </w:r>
      <w:r w:rsidR="00B45C3A">
        <w:t>considerations</w:t>
      </w:r>
      <w:r w:rsidR="004B3E30">
        <w:t>.</w:t>
      </w:r>
    </w:p>
    <w:p w:rsidR="00AC1BDA" w:rsidRDefault="00DA6CE5" w:rsidP="000928AD">
      <w:r>
        <w:t xml:space="preserve">A </w:t>
      </w:r>
      <w:r w:rsidR="009F51A4">
        <w:t xml:space="preserve">key element </w:t>
      </w:r>
      <w:r>
        <w:t xml:space="preserve">of the </w:t>
      </w:r>
      <w:r w:rsidR="004632B2">
        <w:t>VEO</w:t>
      </w:r>
      <w:r w:rsidR="00D02462">
        <w:t xml:space="preserve"> </w:t>
      </w:r>
      <w:r>
        <w:t xml:space="preserve">approach is </w:t>
      </w:r>
      <w:r w:rsidR="001E3ADF">
        <w:t>t</w:t>
      </w:r>
      <w:r w:rsidR="004632B2">
        <w:t xml:space="preserve">he </w:t>
      </w:r>
      <w:r w:rsidR="00432DFB">
        <w:t>concept of ‘one health’</w:t>
      </w:r>
      <w:r w:rsidR="002018FF">
        <w:t xml:space="preserve">, indicating that </w:t>
      </w:r>
      <w:r w:rsidR="0033705F">
        <w:t xml:space="preserve">global </w:t>
      </w:r>
      <w:r w:rsidR="002018FF">
        <w:t xml:space="preserve">health is strongly connected with </w:t>
      </w:r>
      <w:r w:rsidR="0033705F">
        <w:t xml:space="preserve">human </w:t>
      </w:r>
      <w:r w:rsidR="00AE2345">
        <w:t xml:space="preserve">behaviour, </w:t>
      </w:r>
      <w:r w:rsidR="008451EF" w:rsidRPr="008451EF">
        <w:t>anim</w:t>
      </w:r>
      <w:r w:rsidR="008451EF">
        <w:t xml:space="preserve">al health, climate and </w:t>
      </w:r>
      <w:r w:rsidR="002018FF">
        <w:t>environment</w:t>
      </w:r>
      <w:r w:rsidR="0033705F">
        <w:t>al iss</w:t>
      </w:r>
      <w:r w:rsidR="00862641">
        <w:t>u</w:t>
      </w:r>
      <w:r w:rsidR="0033705F">
        <w:t>es</w:t>
      </w:r>
      <w:r w:rsidR="00862641">
        <w:t>.</w:t>
      </w:r>
      <w:r w:rsidR="001536BE">
        <w:t xml:space="preserve"> </w:t>
      </w:r>
      <w:r w:rsidR="00C51D09">
        <w:t xml:space="preserve">Therefore an early warning system for emerging diseases has to </w:t>
      </w:r>
      <w:r w:rsidR="005B628C">
        <w:t>watch for signals in a wider context</w:t>
      </w:r>
      <w:r w:rsidR="00AC1BDA">
        <w:t xml:space="preserve">. Apart from biodata </w:t>
      </w:r>
      <w:r w:rsidR="0094676D">
        <w:t xml:space="preserve">it is necessary to study </w:t>
      </w:r>
      <w:r w:rsidR="00AC1BDA">
        <w:t xml:space="preserve">contextual (big) data </w:t>
      </w:r>
      <w:r w:rsidR="0094676D">
        <w:t>on climate change, farming, animal health, environmental changes, effects of tourism, agriculture practices, but also economical and demographical trends.</w:t>
      </w:r>
      <w:r w:rsidR="00AD6122">
        <w:t xml:space="preserve"> This is shown graphically in </w:t>
      </w:r>
      <w:r w:rsidR="00AC0EE9">
        <w:t>Figure 1.</w:t>
      </w:r>
      <w:r w:rsidR="001C7353">
        <w:t xml:space="preserve"> </w:t>
      </w:r>
      <w:r w:rsidR="00C12977">
        <w:t xml:space="preserve">All the </w:t>
      </w:r>
      <w:r w:rsidR="00521511">
        <w:t xml:space="preserve">surrounding </w:t>
      </w:r>
      <w:r w:rsidR="00C12977">
        <w:t xml:space="preserve">elements </w:t>
      </w:r>
      <w:r w:rsidR="00AC1BDA">
        <w:t xml:space="preserve">have to be studied </w:t>
      </w:r>
      <w:r w:rsidR="008164FF">
        <w:t xml:space="preserve">on </w:t>
      </w:r>
      <w:r w:rsidR="002D71F3">
        <w:t xml:space="preserve">indicators </w:t>
      </w:r>
      <w:r w:rsidR="002653F8">
        <w:t xml:space="preserve">of emerging infectious diseases </w:t>
      </w:r>
      <w:r w:rsidR="008164FF">
        <w:t xml:space="preserve">to be </w:t>
      </w:r>
      <w:r w:rsidR="00AC1BDA">
        <w:t xml:space="preserve">included in the VEO monitoring system. </w:t>
      </w:r>
      <w:r w:rsidR="008164FF">
        <w:t xml:space="preserve">Consequently </w:t>
      </w:r>
      <w:r w:rsidR="005B628C">
        <w:t xml:space="preserve">a large </w:t>
      </w:r>
      <w:r w:rsidR="00FA5EB0">
        <w:t xml:space="preserve">variety of data </w:t>
      </w:r>
      <w:r w:rsidR="005B628C">
        <w:t xml:space="preserve">sources have to be taken </w:t>
      </w:r>
      <w:r w:rsidR="00FA5EB0">
        <w:t>into consideration</w:t>
      </w:r>
      <w:r w:rsidR="00650E3D">
        <w:t>.</w:t>
      </w:r>
      <w:r w:rsidR="008D4977">
        <w:t xml:space="preserve"> </w:t>
      </w:r>
    </w:p>
    <w:p w:rsidR="00123BE4" w:rsidRDefault="00123BE4" w:rsidP="00123BE4">
      <w:pPr>
        <w:keepNext/>
      </w:pPr>
      <w:r>
        <w:rPr>
          <w:noProof/>
          <w:lang w:val="nl-NL" w:eastAsia="nl-NL"/>
        </w:rPr>
        <w:drawing>
          <wp:inline distT="0" distB="0" distL="0" distR="0">
            <wp:extent cx="3047385" cy="2486025"/>
            <wp:effectExtent l="0" t="0" r="635" b="0"/>
            <wp:docPr id="3" name="Afbeelding 3" descr="20200904_VEO_OneHeal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00904_VEO_OneHealth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6542" cy="2517969"/>
                    </a:xfrm>
                    <a:prstGeom prst="rect">
                      <a:avLst/>
                    </a:prstGeom>
                    <a:noFill/>
                    <a:ln>
                      <a:noFill/>
                    </a:ln>
                  </pic:spPr>
                </pic:pic>
              </a:graphicData>
            </a:graphic>
          </wp:inline>
        </w:drawing>
      </w:r>
    </w:p>
    <w:p w:rsidR="00054380" w:rsidRDefault="00123BE4" w:rsidP="00123BE4">
      <w:pPr>
        <w:pStyle w:val="Bijschrift"/>
      </w:pPr>
      <w:r>
        <w:t xml:space="preserve">Figure </w:t>
      </w:r>
      <w:r>
        <w:fldChar w:fldCharType="begin"/>
      </w:r>
      <w:r>
        <w:instrText xml:space="preserve"> SEQ Figuur \* ARABIC </w:instrText>
      </w:r>
      <w:r>
        <w:fldChar w:fldCharType="separate"/>
      </w:r>
      <w:r>
        <w:rPr>
          <w:noProof/>
        </w:rPr>
        <w:t>1</w:t>
      </w:r>
      <w:r>
        <w:fldChar w:fldCharType="end"/>
      </w:r>
      <w:r>
        <w:t>: One health approach in VEO</w:t>
      </w:r>
    </w:p>
    <w:p w:rsidR="00006B5B" w:rsidRDefault="00616E2C" w:rsidP="000928AD">
      <w:r>
        <w:t xml:space="preserve"> </w:t>
      </w:r>
    </w:p>
    <w:p w:rsidR="00BC6AFE" w:rsidRDefault="00823A1A" w:rsidP="00BC6AFE">
      <w:pPr>
        <w:pStyle w:val="Kop1"/>
      </w:pPr>
      <w:r>
        <w:lastRenderedPageBreak/>
        <w:t xml:space="preserve">Using </w:t>
      </w:r>
      <w:r w:rsidR="00A744CC">
        <w:t xml:space="preserve">new </w:t>
      </w:r>
      <w:r w:rsidR="00D75628">
        <w:t>d</w:t>
      </w:r>
      <w:r w:rsidR="001441B8">
        <w:t xml:space="preserve">ata </w:t>
      </w:r>
      <w:r w:rsidR="00D75628">
        <w:t>sources</w:t>
      </w:r>
    </w:p>
    <w:p w:rsidR="00BC6AFE" w:rsidRPr="00BC6AFE" w:rsidRDefault="000F7AA0" w:rsidP="00BC6AFE">
      <w:r w:rsidRPr="000F7AA0">
        <w:t xml:space="preserve">Statistical offices have </w:t>
      </w:r>
      <w:r w:rsidR="00C94C6E">
        <w:t xml:space="preserve">many years of experience </w:t>
      </w:r>
      <w:r w:rsidR="003D2561">
        <w:t xml:space="preserve">in data discovery and </w:t>
      </w:r>
      <w:r w:rsidRPr="000F7AA0">
        <w:t>data</w:t>
      </w:r>
      <w:r>
        <w:t xml:space="preserve"> </w:t>
      </w:r>
      <w:r w:rsidR="00D75628">
        <w:t>processing</w:t>
      </w:r>
      <w:r w:rsidRPr="000F7AA0">
        <w:t xml:space="preserve">. </w:t>
      </w:r>
      <w:r w:rsidR="008A08F4">
        <w:t xml:space="preserve">New data sources have been added </w:t>
      </w:r>
      <w:r w:rsidR="00A04155">
        <w:t xml:space="preserve">next </w:t>
      </w:r>
      <w:r w:rsidR="008A08F4">
        <w:t xml:space="preserve">to </w:t>
      </w:r>
      <w:r w:rsidR="00037DCE">
        <w:t xml:space="preserve">survey and administrative data as an extra </w:t>
      </w:r>
      <w:r w:rsidR="008A08F4">
        <w:t>input</w:t>
      </w:r>
      <w:r w:rsidR="00037DCE">
        <w:t xml:space="preserve"> to the official statistics process. </w:t>
      </w:r>
      <w:r w:rsidR="007710F6">
        <w:t>We have learned</w:t>
      </w:r>
      <w:r w:rsidR="00302129">
        <w:t xml:space="preserve"> that </w:t>
      </w:r>
      <w:r w:rsidR="009712EB">
        <w:t xml:space="preserve">the combination of </w:t>
      </w:r>
      <w:r w:rsidR="007710F6">
        <w:t xml:space="preserve">traditional </w:t>
      </w:r>
      <w:r w:rsidR="00302129">
        <w:t xml:space="preserve">reliable and stable data sources </w:t>
      </w:r>
      <w:r w:rsidR="007710F6">
        <w:t xml:space="preserve">with </w:t>
      </w:r>
      <w:r w:rsidR="009712EB">
        <w:t>fast</w:t>
      </w:r>
      <w:r w:rsidR="007710F6">
        <w:t>er</w:t>
      </w:r>
      <w:r w:rsidR="009712EB">
        <w:t xml:space="preserve"> but also </w:t>
      </w:r>
      <w:r w:rsidR="007710F6">
        <w:t xml:space="preserve">more </w:t>
      </w:r>
      <w:r w:rsidR="00302129">
        <w:t xml:space="preserve">volatile new data sources can </w:t>
      </w:r>
      <w:r w:rsidR="009712EB">
        <w:t xml:space="preserve">result </w:t>
      </w:r>
      <w:r w:rsidR="00897DE4">
        <w:t xml:space="preserve">in </w:t>
      </w:r>
      <w:r w:rsidR="00353053">
        <w:t xml:space="preserve">new </w:t>
      </w:r>
      <w:r w:rsidR="009712EB">
        <w:t>indicators</w:t>
      </w:r>
      <w:r w:rsidR="00A04155">
        <w:t xml:space="preserve">. Numerous </w:t>
      </w:r>
      <w:r w:rsidR="00CD594D">
        <w:t>experimental</w:t>
      </w:r>
      <w:r w:rsidR="00A04155">
        <w:t xml:space="preserve"> products have been </w:t>
      </w:r>
      <w:r w:rsidR="00CD594D">
        <w:t xml:space="preserve">developed </w:t>
      </w:r>
      <w:r w:rsidR="00353053">
        <w:t>[</w:t>
      </w:r>
      <w:r w:rsidR="00A04155">
        <w:t>2</w:t>
      </w:r>
      <w:r w:rsidR="00353053">
        <w:t>]</w:t>
      </w:r>
      <w:r w:rsidR="009712EB">
        <w:t>.</w:t>
      </w:r>
      <w:r w:rsidR="00F8126B">
        <w:t xml:space="preserve"> </w:t>
      </w:r>
      <w:r w:rsidR="003B031D">
        <w:t xml:space="preserve">To help the </w:t>
      </w:r>
      <w:r w:rsidR="00522B38">
        <w:t xml:space="preserve">VEO project </w:t>
      </w:r>
      <w:r w:rsidR="003B031D">
        <w:t xml:space="preserve">discover potential indicators </w:t>
      </w:r>
      <w:r w:rsidR="00495F9D">
        <w:t xml:space="preserve">to detect emerging diseases </w:t>
      </w:r>
      <w:r w:rsidR="003B031D">
        <w:t xml:space="preserve">statistics Netherlands actively searched for </w:t>
      </w:r>
      <w:r w:rsidR="00600CF7">
        <w:t>some</w:t>
      </w:r>
      <w:r w:rsidR="00C42582">
        <w:t xml:space="preserve"> </w:t>
      </w:r>
      <w:r w:rsidR="003B031D">
        <w:t>– maybe highly experimental but maybe also high potential – use cases</w:t>
      </w:r>
      <w:r w:rsidR="00093939">
        <w:t>.</w:t>
      </w:r>
      <w:r w:rsidR="003B031D">
        <w:t xml:space="preserve"> W</w:t>
      </w:r>
      <w:r w:rsidR="00522B38">
        <w:t xml:space="preserve">e mention </w:t>
      </w:r>
      <w:r w:rsidR="003B031D">
        <w:t>some of the most promising</w:t>
      </w:r>
      <w:r w:rsidR="00522B38">
        <w:t>.</w:t>
      </w:r>
    </w:p>
    <w:p w:rsidR="00BC6AFE" w:rsidRPr="0047194E" w:rsidRDefault="00B67A38" w:rsidP="00B67A38">
      <w:pPr>
        <w:pStyle w:val="Kop2"/>
        <w:tabs>
          <w:tab w:val="clear" w:pos="1080"/>
          <w:tab w:val="num" w:pos="482"/>
        </w:tabs>
        <w:ind w:left="482" w:hanging="482"/>
      </w:pPr>
      <w:r>
        <w:t>Symptom based s</w:t>
      </w:r>
      <w:r w:rsidR="00657FE7">
        <w:t>ocial media</w:t>
      </w:r>
      <w:r w:rsidR="008F3998">
        <w:t xml:space="preserve"> analysis</w:t>
      </w:r>
    </w:p>
    <w:p w:rsidR="002C0662" w:rsidRDefault="00E2198B" w:rsidP="00BE219F">
      <w:r>
        <w:t xml:space="preserve">Social media analysis is a </w:t>
      </w:r>
      <w:r w:rsidR="00E025B9">
        <w:t>topic</w:t>
      </w:r>
      <w:r>
        <w:t xml:space="preserve"> that is actively explored by many </w:t>
      </w:r>
      <w:r w:rsidR="005B7D72">
        <w:t xml:space="preserve">research projects </w:t>
      </w:r>
      <w:r w:rsidR="00D77C6E">
        <w:t>around the world</w:t>
      </w:r>
      <w:r w:rsidR="00E34A3C">
        <w:t xml:space="preserve"> </w:t>
      </w:r>
      <w:r w:rsidR="00FC04F7">
        <w:t xml:space="preserve">and </w:t>
      </w:r>
      <w:r w:rsidR="00FC04F7" w:rsidRPr="003D5906">
        <w:t>with</w:t>
      </w:r>
      <w:r w:rsidR="009A1C9F">
        <w:t>in Statistics Netherlands [</w:t>
      </w:r>
      <w:r w:rsidR="00C45DA1">
        <w:t>3</w:t>
      </w:r>
      <w:r w:rsidR="00FC04F7" w:rsidRPr="003D5906">
        <w:t>]</w:t>
      </w:r>
      <w:r w:rsidR="00E61528">
        <w:t>.</w:t>
      </w:r>
      <w:r w:rsidR="00081C3F">
        <w:t xml:space="preserve"> </w:t>
      </w:r>
      <w:r w:rsidR="006429A3" w:rsidRPr="003D5906">
        <w:t xml:space="preserve">However, the main concerns about social media as a source for official statistics are the </w:t>
      </w:r>
      <w:proofErr w:type="spellStart"/>
      <w:r w:rsidR="006429A3" w:rsidRPr="003D5906">
        <w:t>representativity</w:t>
      </w:r>
      <w:proofErr w:type="spellEnd"/>
      <w:r w:rsidR="006429A3" w:rsidRPr="003D5906">
        <w:t xml:space="preserve"> of the subpopulation on social media and the difficulty of correctly interpreting messages. </w:t>
      </w:r>
      <w:r w:rsidR="009903A3" w:rsidRPr="009903A3">
        <w:t xml:space="preserve"> Statistics Netherlands actively invests in research to both areas. It is on the interpretation of the messages, where Statistics Netherlands investigated within VEO in extracting symptoms of COVID-19 to measure susceptibility in this social media population. Despite the fact that problems concerning the </w:t>
      </w:r>
      <w:proofErr w:type="spellStart"/>
      <w:r w:rsidR="009903A3" w:rsidRPr="009903A3">
        <w:t>representativity</w:t>
      </w:r>
      <w:proofErr w:type="spellEnd"/>
      <w:r w:rsidR="009903A3" w:rsidRPr="009903A3">
        <w:t xml:space="preserve"> still needs to be solved</w:t>
      </w:r>
      <w:r w:rsidR="009903A3">
        <w:t>, t</w:t>
      </w:r>
      <w:r w:rsidR="007937AB">
        <w:t xml:space="preserve">he VEO consortium concluded </w:t>
      </w:r>
      <w:r w:rsidR="005A7C0A">
        <w:t xml:space="preserve">it is worth investigating the value of </w:t>
      </w:r>
      <w:r w:rsidR="00633048">
        <w:t xml:space="preserve">such instrument </w:t>
      </w:r>
      <w:r w:rsidR="00471427">
        <w:t>for detecting outbreaks</w:t>
      </w:r>
      <w:r w:rsidR="00EF56EA">
        <w:t>.</w:t>
      </w:r>
      <w:r w:rsidR="00633048">
        <w:t xml:space="preserve"> Statistics Netherlands </w:t>
      </w:r>
      <w:r w:rsidR="00471427">
        <w:t xml:space="preserve">brings in knowledge and experience from former </w:t>
      </w:r>
      <w:r w:rsidR="004C0392">
        <w:t xml:space="preserve">studies on </w:t>
      </w:r>
      <w:r w:rsidR="00471427">
        <w:t>social media</w:t>
      </w:r>
      <w:r w:rsidR="00285A11">
        <w:t xml:space="preserve"> analysis</w:t>
      </w:r>
      <w:r w:rsidR="004E1DF7">
        <w:t xml:space="preserve">. </w:t>
      </w:r>
      <w:r w:rsidR="00401B6D">
        <w:t>Compared to these earlier projects a</w:t>
      </w:r>
      <w:r w:rsidR="0067096E">
        <w:t xml:space="preserve"> more fine-grained approach would be needed where </w:t>
      </w:r>
      <w:r w:rsidR="00F85516">
        <w:t>the occurrence of symptoms in messages are taken as a signal for</w:t>
      </w:r>
      <w:r w:rsidR="00C1306F">
        <w:t xml:space="preserve"> spreads</w:t>
      </w:r>
      <w:r w:rsidR="00F85516">
        <w:t xml:space="preserve">. </w:t>
      </w:r>
      <w:r w:rsidR="005C658A">
        <w:t xml:space="preserve">A VEO result could be </w:t>
      </w:r>
      <w:r w:rsidR="0025768E">
        <w:t xml:space="preserve">a generic and flexible social media analysis engine that can be </w:t>
      </w:r>
      <w:r w:rsidR="00004882">
        <w:t xml:space="preserve">applied in </w:t>
      </w:r>
      <w:r w:rsidR="005C658A">
        <w:t xml:space="preserve">multiple countries </w:t>
      </w:r>
      <w:r w:rsidR="0025768E">
        <w:t xml:space="preserve">to detect symptoms of </w:t>
      </w:r>
      <w:r w:rsidR="005C658A">
        <w:t>new</w:t>
      </w:r>
      <w:r w:rsidR="00140D41">
        <w:t>ly developing</w:t>
      </w:r>
      <w:r w:rsidR="005C658A">
        <w:t xml:space="preserve"> </w:t>
      </w:r>
      <w:r w:rsidR="0025768E">
        <w:t>diseases.</w:t>
      </w:r>
      <w:r w:rsidR="00232248">
        <w:t xml:space="preserve"> </w:t>
      </w:r>
      <w:r w:rsidR="001974A5">
        <w:t xml:space="preserve">Work </w:t>
      </w:r>
      <w:r w:rsidR="00F079C4">
        <w:t xml:space="preserve">on this </w:t>
      </w:r>
      <w:r w:rsidR="007D74EA">
        <w:t>idea has started</w:t>
      </w:r>
      <w:r w:rsidR="00A84ACA">
        <w:t xml:space="preserve"> together with VEO partners such as Unive</w:t>
      </w:r>
      <w:r w:rsidR="00A26C16">
        <w:t>rsity of Bologna (UNIBO) and the</w:t>
      </w:r>
      <w:r w:rsidR="00BA0571">
        <w:t xml:space="preserve"> </w:t>
      </w:r>
      <w:proofErr w:type="spellStart"/>
      <w:r w:rsidR="00BA0571">
        <w:t>Polytechnical</w:t>
      </w:r>
      <w:proofErr w:type="spellEnd"/>
      <w:r w:rsidR="00BA0571">
        <w:t xml:space="preserve"> School of Lausanne (EPFL)</w:t>
      </w:r>
      <w:r w:rsidR="00C42B57">
        <w:t xml:space="preserve">, the latter having </w:t>
      </w:r>
      <w:r w:rsidR="00A84ACA">
        <w:t xml:space="preserve">experience </w:t>
      </w:r>
      <w:r w:rsidR="00337031">
        <w:t xml:space="preserve">with </w:t>
      </w:r>
      <w:r w:rsidR="00A84ACA">
        <w:t xml:space="preserve">social media </w:t>
      </w:r>
      <w:r w:rsidR="00E03916">
        <w:t>analysis [</w:t>
      </w:r>
      <w:r w:rsidR="00C45DA1">
        <w:t>4</w:t>
      </w:r>
      <w:r w:rsidR="00E03916">
        <w:t xml:space="preserve">] </w:t>
      </w:r>
      <w:r w:rsidR="008026E5">
        <w:t xml:space="preserve">and </w:t>
      </w:r>
      <w:r w:rsidR="00C3286B">
        <w:t>annotations</w:t>
      </w:r>
      <w:r w:rsidR="00A84ACA">
        <w:t xml:space="preserve"> using </w:t>
      </w:r>
      <w:r w:rsidR="00337031">
        <w:t xml:space="preserve">the </w:t>
      </w:r>
      <w:proofErr w:type="spellStart"/>
      <w:r w:rsidR="005D6BB7">
        <w:t>C</w:t>
      </w:r>
      <w:r w:rsidR="00A84ACA">
        <w:t>rowdbreaks</w:t>
      </w:r>
      <w:proofErr w:type="spellEnd"/>
      <w:r w:rsidR="00A84ACA">
        <w:t xml:space="preserve"> platform </w:t>
      </w:r>
      <w:r w:rsidR="009F2B3A">
        <w:t>[</w:t>
      </w:r>
      <w:r w:rsidR="006D3A1F">
        <w:t>5</w:t>
      </w:r>
      <w:r w:rsidR="0081315F">
        <w:t>]</w:t>
      </w:r>
      <w:r w:rsidR="00BC015E">
        <w:t>.</w:t>
      </w:r>
      <w:r w:rsidR="004C4881">
        <w:t xml:space="preserve"> </w:t>
      </w:r>
    </w:p>
    <w:p w:rsidR="004948A2" w:rsidRPr="004948A2" w:rsidRDefault="00B67A38" w:rsidP="004948A2">
      <w:pPr>
        <w:pStyle w:val="Kop2"/>
        <w:tabs>
          <w:tab w:val="clear" w:pos="1080"/>
          <w:tab w:val="num" w:pos="482"/>
        </w:tabs>
        <w:ind w:left="482" w:hanging="482"/>
      </w:pPr>
      <w:r>
        <w:t>Changes in m</w:t>
      </w:r>
      <w:r w:rsidR="004948A2">
        <w:t>obility</w:t>
      </w:r>
      <w:r w:rsidR="00FD26AF">
        <w:t xml:space="preserve"> patterns</w:t>
      </w:r>
    </w:p>
    <w:p w:rsidR="00557442" w:rsidRDefault="009447D8" w:rsidP="00627DE5">
      <w:r>
        <w:t xml:space="preserve">Mobility is one of the fields where new (big) </w:t>
      </w:r>
      <w:r w:rsidR="00EB1EDF">
        <w:t xml:space="preserve">data </w:t>
      </w:r>
      <w:r>
        <w:t xml:space="preserve">sources </w:t>
      </w:r>
      <w:r w:rsidR="00EB1EDF">
        <w:t xml:space="preserve">can be found. </w:t>
      </w:r>
      <w:r w:rsidR="000B70F2">
        <w:t xml:space="preserve">Traffic </w:t>
      </w:r>
      <w:r w:rsidR="00694FB6">
        <w:t xml:space="preserve">loops </w:t>
      </w:r>
      <w:r w:rsidR="00177158">
        <w:t>are</w:t>
      </w:r>
      <w:r w:rsidR="000B70F2">
        <w:t xml:space="preserve"> one of the first big data sources </w:t>
      </w:r>
      <w:r w:rsidR="00694FB6">
        <w:t>integrated</w:t>
      </w:r>
      <w:r w:rsidR="000B70F2">
        <w:t xml:space="preserve"> into official statistics [</w:t>
      </w:r>
      <w:r w:rsidR="00500332">
        <w:t>6</w:t>
      </w:r>
      <w:r w:rsidR="000B70F2">
        <w:t xml:space="preserve">]. </w:t>
      </w:r>
      <w:r w:rsidR="00FD4B02">
        <w:t xml:space="preserve">Data from mobile Network Operators (MNO) has been used in a privacy respecting way to detect </w:t>
      </w:r>
      <w:r w:rsidR="00D85ECB">
        <w:t>local mobility patterns [7</w:t>
      </w:r>
      <w:r w:rsidR="001C34F6">
        <w:t xml:space="preserve">]. Access to public transport data is being </w:t>
      </w:r>
      <w:r w:rsidR="00F52322">
        <w:t xml:space="preserve">explored. </w:t>
      </w:r>
      <w:r w:rsidR="00051D55">
        <w:t>In the context of VEO it would be valuable to detect local changes in mobility patterns</w:t>
      </w:r>
      <w:r w:rsidR="0086630B">
        <w:t xml:space="preserve"> </w:t>
      </w:r>
      <w:r w:rsidR="00797315">
        <w:t xml:space="preserve">as </w:t>
      </w:r>
      <w:r w:rsidR="0086630B">
        <w:t xml:space="preserve">early </w:t>
      </w:r>
      <w:r w:rsidR="00797315">
        <w:t>as possible</w:t>
      </w:r>
      <w:r w:rsidR="00051D55">
        <w:t xml:space="preserve">. If multiple households in </w:t>
      </w:r>
      <w:r w:rsidR="0086630B">
        <w:t xml:space="preserve">the same </w:t>
      </w:r>
      <w:r w:rsidR="00051D55">
        <w:t xml:space="preserve">neighbourhood have family members </w:t>
      </w:r>
      <w:r w:rsidR="009D032A">
        <w:t xml:space="preserve">staying home instead of commuting to work, schools </w:t>
      </w:r>
      <w:r w:rsidR="0022339E">
        <w:t xml:space="preserve">or </w:t>
      </w:r>
      <w:r w:rsidR="009D032A">
        <w:t>social activities</w:t>
      </w:r>
      <w:r w:rsidR="0022339E">
        <w:t>,</w:t>
      </w:r>
      <w:r w:rsidR="009D032A">
        <w:t xml:space="preserve"> that </w:t>
      </w:r>
      <w:r w:rsidR="0086630B">
        <w:t>might be an indication of a disease</w:t>
      </w:r>
      <w:r w:rsidR="008D130D">
        <w:t xml:space="preserve"> spreading</w:t>
      </w:r>
      <w:r w:rsidR="0022339E">
        <w:t xml:space="preserve">. </w:t>
      </w:r>
      <w:r w:rsidR="00EB095C">
        <w:t>W</w:t>
      </w:r>
      <w:r w:rsidR="008D130D">
        <w:t>hile individuals do no</w:t>
      </w:r>
      <w:r w:rsidR="00A53088">
        <w:t>t</w:t>
      </w:r>
      <w:r w:rsidR="008D130D">
        <w:t xml:space="preserve"> even realize they are part of a</w:t>
      </w:r>
      <w:r w:rsidR="00921275">
        <w:t>n evolving</w:t>
      </w:r>
      <w:r w:rsidR="008D130D">
        <w:t xml:space="preserve"> epidemic</w:t>
      </w:r>
      <w:r w:rsidR="00EB095C">
        <w:t xml:space="preserve">, </w:t>
      </w:r>
      <w:r w:rsidR="001D40C0">
        <w:t>their joint behaviour could be an important signal</w:t>
      </w:r>
      <w:r w:rsidR="0086630B">
        <w:t xml:space="preserve">. </w:t>
      </w:r>
      <w:r w:rsidR="00A5596A">
        <w:t>To do this</w:t>
      </w:r>
      <w:r w:rsidR="001448A2">
        <w:t xml:space="preserve"> it</w:t>
      </w:r>
      <w:r w:rsidR="00A5596A">
        <w:t xml:space="preserve"> is necessary to develop a detailed model of regular mobility patterns per type of day and time of year (weekdays weekend, holidays) etc. This is something that </w:t>
      </w:r>
      <w:r w:rsidR="00876392">
        <w:t xml:space="preserve">fits into the mission of a </w:t>
      </w:r>
      <w:r w:rsidR="00A5596A">
        <w:t xml:space="preserve">statistical office anyway in order to provide detailed official statistics on mobility. </w:t>
      </w:r>
      <w:r w:rsidR="004C5303">
        <w:t xml:space="preserve">For VEO goals one could imagine </w:t>
      </w:r>
      <w:r w:rsidR="00043946">
        <w:t xml:space="preserve">to add </w:t>
      </w:r>
      <w:r w:rsidR="0046522B">
        <w:t xml:space="preserve">a </w:t>
      </w:r>
      <w:r w:rsidR="004C5303">
        <w:t xml:space="preserve">system that detects </w:t>
      </w:r>
      <w:r w:rsidR="00FF2FE6">
        <w:t>unexplainable local mobility changes</w:t>
      </w:r>
      <w:r w:rsidR="006D3A14">
        <w:t>. Ideally such a system</w:t>
      </w:r>
      <w:r w:rsidR="00B33C3E">
        <w:t xml:space="preserve"> would </w:t>
      </w:r>
      <w:r w:rsidR="00C9083D">
        <w:t xml:space="preserve">work across multiple </w:t>
      </w:r>
      <w:r w:rsidR="00B33C3E">
        <w:t xml:space="preserve">countries </w:t>
      </w:r>
      <w:r w:rsidR="006E6BD3">
        <w:t>since epidemics to not respect national borders</w:t>
      </w:r>
      <w:r w:rsidR="0075303D">
        <w:t>.</w:t>
      </w:r>
    </w:p>
    <w:p w:rsidR="00CF5696" w:rsidRDefault="00B872DE" w:rsidP="002D0403">
      <w:pPr>
        <w:pStyle w:val="Kop2"/>
        <w:tabs>
          <w:tab w:val="clear" w:pos="1080"/>
          <w:tab w:val="num" w:pos="482"/>
        </w:tabs>
        <w:ind w:left="482" w:hanging="482"/>
      </w:pPr>
      <w:r>
        <w:t>S</w:t>
      </w:r>
      <w:r w:rsidR="001750DF">
        <w:t xml:space="preserve">ewage </w:t>
      </w:r>
      <w:r w:rsidR="00C767A5">
        <w:t xml:space="preserve">samples </w:t>
      </w:r>
      <w:r w:rsidR="004569C6">
        <w:t>and demography</w:t>
      </w:r>
    </w:p>
    <w:p w:rsidR="00D02D34" w:rsidRDefault="00E04FE0" w:rsidP="00D054FE">
      <w:pPr>
        <w:pStyle w:val="Text2"/>
        <w:ind w:left="0"/>
      </w:pPr>
      <w:r>
        <w:t>One of the measures in the C</w:t>
      </w:r>
      <w:r w:rsidR="00094948">
        <w:t>o</w:t>
      </w:r>
      <w:r>
        <w:t>vid-19 crisis is that many countries intensified and improved the sampling of sewage</w:t>
      </w:r>
      <w:r w:rsidR="008D2194">
        <w:t xml:space="preserve"> to detect virus spread</w:t>
      </w:r>
      <w:r>
        <w:t xml:space="preserve">. </w:t>
      </w:r>
      <w:r w:rsidR="00B80313">
        <w:t xml:space="preserve">Obviously </w:t>
      </w:r>
      <w:r w:rsidR="00D246B2">
        <w:t xml:space="preserve">a positive sample does </w:t>
      </w:r>
      <w:r w:rsidR="00B80313">
        <w:t xml:space="preserve">tell </w:t>
      </w:r>
      <w:r w:rsidR="00B80313">
        <w:lastRenderedPageBreak/>
        <w:t xml:space="preserve">something about the </w:t>
      </w:r>
      <w:r w:rsidR="00BF553D">
        <w:t xml:space="preserve">people </w:t>
      </w:r>
      <w:r w:rsidR="005721AE">
        <w:t xml:space="preserve">living in the area </w:t>
      </w:r>
      <w:r w:rsidR="00D64687">
        <w:t xml:space="preserve">connected to this particular </w:t>
      </w:r>
      <w:r w:rsidR="003E39F6">
        <w:t>sampling station.</w:t>
      </w:r>
      <w:r w:rsidR="003D6E01">
        <w:t xml:space="preserve"> Stat</w:t>
      </w:r>
      <w:r w:rsidR="0072213E">
        <w:t>i</w:t>
      </w:r>
      <w:r w:rsidR="003D6E01">
        <w:t xml:space="preserve">stical offices have detailed regional statistics with many </w:t>
      </w:r>
      <w:r w:rsidR="00FA3821">
        <w:t xml:space="preserve">population </w:t>
      </w:r>
      <w:r w:rsidR="003D6E01">
        <w:t xml:space="preserve">variables. </w:t>
      </w:r>
      <w:r w:rsidR="00133E4F">
        <w:t xml:space="preserve">Combining sewage samples with </w:t>
      </w:r>
      <w:r w:rsidR="00C414DA">
        <w:t>neighbourhood statistics might be valuable to determine whether a</w:t>
      </w:r>
      <w:r w:rsidR="004415DA">
        <w:t>n infectious</w:t>
      </w:r>
      <w:r w:rsidR="00C414DA">
        <w:t xml:space="preserve"> disease </w:t>
      </w:r>
      <w:r w:rsidR="004415DA">
        <w:t>affects certain subpopulations more than others</w:t>
      </w:r>
      <w:r w:rsidR="00FF73D0">
        <w:t xml:space="preserve">. Obviously the more detailed </w:t>
      </w:r>
      <w:r w:rsidR="004E7625">
        <w:t xml:space="preserve">the sewage samples are the better the results of such analyses could be. </w:t>
      </w:r>
      <w:r w:rsidR="0065071E">
        <w:t xml:space="preserve">This </w:t>
      </w:r>
      <w:r w:rsidR="00371566">
        <w:t xml:space="preserve">idea </w:t>
      </w:r>
      <w:r w:rsidR="0065071E">
        <w:t xml:space="preserve">be even more valuable if such analysis could be </w:t>
      </w:r>
      <w:r w:rsidR="00AB0DFC">
        <w:t>combined with other measurement data</w:t>
      </w:r>
      <w:r w:rsidR="0065071E">
        <w:t xml:space="preserve"> on </w:t>
      </w:r>
      <w:r w:rsidR="00E13438">
        <w:t xml:space="preserve">virus spreads. </w:t>
      </w:r>
    </w:p>
    <w:p w:rsidR="008140B8" w:rsidRDefault="00C51BB7" w:rsidP="008140B8">
      <w:pPr>
        <w:pStyle w:val="Kop2"/>
        <w:tabs>
          <w:tab w:val="clear" w:pos="1080"/>
          <w:tab w:val="num" w:pos="482"/>
        </w:tabs>
        <w:ind w:left="482" w:hanging="482"/>
      </w:pPr>
      <w:r>
        <w:t xml:space="preserve">Virus </w:t>
      </w:r>
      <w:r w:rsidR="00E63823">
        <w:t xml:space="preserve">spreading in relation to </w:t>
      </w:r>
      <w:r>
        <w:t>s</w:t>
      </w:r>
      <w:r w:rsidR="008140B8">
        <w:t>ocial network</w:t>
      </w:r>
    </w:p>
    <w:p w:rsidR="00A40E9E" w:rsidRPr="008563C1" w:rsidRDefault="00256693" w:rsidP="008563C1">
      <w:r w:rsidRPr="008563C1">
        <w:t xml:space="preserve">In an earlier project </w:t>
      </w:r>
      <w:r w:rsidR="00F16CFB" w:rsidRPr="008563C1">
        <w:t xml:space="preserve">Statistics Netherlands </w:t>
      </w:r>
      <w:r w:rsidRPr="008563C1">
        <w:t xml:space="preserve">derived a social network of persons and their relationships from </w:t>
      </w:r>
      <w:r w:rsidR="00860F76" w:rsidRPr="008563C1">
        <w:t>administrative sources</w:t>
      </w:r>
      <w:r w:rsidR="001A0662" w:rsidRPr="008563C1">
        <w:t xml:space="preserve"> [</w:t>
      </w:r>
      <w:r w:rsidR="005932DD">
        <w:t>8</w:t>
      </w:r>
      <w:r w:rsidR="00C9752D" w:rsidRPr="008563C1">
        <w:t>]</w:t>
      </w:r>
      <w:r w:rsidR="00860F76" w:rsidRPr="008563C1">
        <w:t xml:space="preserve">. The network </w:t>
      </w:r>
      <w:r w:rsidR="00032BDC" w:rsidRPr="008563C1">
        <w:t xml:space="preserve">contains </w:t>
      </w:r>
      <w:r w:rsidR="00860F76" w:rsidRPr="008563C1">
        <w:t>family relations</w:t>
      </w:r>
      <w:r w:rsidR="00E047DA" w:rsidRPr="008563C1">
        <w:t>hips</w:t>
      </w:r>
      <w:r w:rsidR="00860F76" w:rsidRPr="008563C1">
        <w:t>, work relations</w:t>
      </w:r>
      <w:r w:rsidR="00E047DA" w:rsidRPr="008563C1">
        <w:t>hips</w:t>
      </w:r>
      <w:r w:rsidR="00860F76" w:rsidRPr="008563C1">
        <w:t xml:space="preserve">, </w:t>
      </w:r>
      <w:r w:rsidR="00E047DA" w:rsidRPr="008563C1">
        <w:t xml:space="preserve">people on the same </w:t>
      </w:r>
      <w:r w:rsidR="00860F76" w:rsidRPr="008563C1">
        <w:t xml:space="preserve">school and people living in the same neighbourhoods. </w:t>
      </w:r>
      <w:r w:rsidR="009E01C1" w:rsidRPr="008563C1">
        <w:t>I</w:t>
      </w:r>
      <w:r w:rsidR="000D0441" w:rsidRPr="008563C1">
        <w:t xml:space="preserve">t </w:t>
      </w:r>
      <w:r w:rsidR="00032BDC" w:rsidRPr="008563C1">
        <w:t>c</w:t>
      </w:r>
      <w:r w:rsidR="00860F76" w:rsidRPr="008563C1">
        <w:t xml:space="preserve">ould be </w:t>
      </w:r>
      <w:r w:rsidR="00032BDC" w:rsidRPr="008563C1">
        <w:t xml:space="preserve">informative </w:t>
      </w:r>
      <w:r w:rsidR="000D0441" w:rsidRPr="008563C1">
        <w:t xml:space="preserve">to </w:t>
      </w:r>
      <w:r w:rsidR="00032BDC" w:rsidRPr="008563C1">
        <w:t>examine</w:t>
      </w:r>
      <w:r w:rsidR="00CB760E">
        <w:t xml:space="preserve"> </w:t>
      </w:r>
      <w:r w:rsidR="000D0441" w:rsidRPr="008563C1">
        <w:t xml:space="preserve">how this social network model relates to </w:t>
      </w:r>
      <w:r w:rsidR="003756F1" w:rsidRPr="008563C1">
        <w:t>a</w:t>
      </w:r>
      <w:r w:rsidR="00032BDC" w:rsidRPr="008563C1">
        <w:t>n</w:t>
      </w:r>
      <w:r w:rsidR="003756F1" w:rsidRPr="008563C1">
        <w:t xml:space="preserve"> infectious disease spread</w:t>
      </w:r>
      <w:r w:rsidR="00032BDC" w:rsidRPr="008563C1">
        <w:t>ing in reality</w:t>
      </w:r>
      <w:r w:rsidR="00225618" w:rsidRPr="008563C1">
        <w:t xml:space="preserve"> on an aggregated scale. This can be done by comparing the social network with the actual spreading of </w:t>
      </w:r>
      <w:r w:rsidR="003756F1" w:rsidRPr="008563C1">
        <w:t xml:space="preserve">earlier </w:t>
      </w:r>
      <w:r w:rsidR="00225618" w:rsidRPr="008563C1">
        <w:t xml:space="preserve">outbreaks such as the </w:t>
      </w:r>
      <w:r w:rsidR="00CB760E" w:rsidRPr="008563C1">
        <w:t>fl</w:t>
      </w:r>
      <w:r w:rsidR="00CB760E">
        <w:t>ue</w:t>
      </w:r>
      <w:r w:rsidR="00CB760E" w:rsidRPr="008563C1">
        <w:t xml:space="preserve"> </w:t>
      </w:r>
      <w:r w:rsidR="003756F1" w:rsidRPr="008563C1">
        <w:t xml:space="preserve">or Covid-19. If it correlates it could be used in future outbreaks to better manage </w:t>
      </w:r>
      <w:r w:rsidR="00014AD9" w:rsidRPr="008563C1">
        <w:t xml:space="preserve">the </w:t>
      </w:r>
      <w:r w:rsidR="0013272A" w:rsidRPr="008563C1">
        <w:t xml:space="preserve">new epidemic and the </w:t>
      </w:r>
      <w:r w:rsidR="00014AD9" w:rsidRPr="008563C1">
        <w:t>measures to be taken</w:t>
      </w:r>
      <w:r w:rsidR="00CF4E3E" w:rsidRPr="008563C1">
        <w:t xml:space="preserve"> locally</w:t>
      </w:r>
      <w:r w:rsidR="00014AD9" w:rsidRPr="008563C1">
        <w:t xml:space="preserve">. </w:t>
      </w:r>
    </w:p>
    <w:p w:rsidR="00500E7C" w:rsidRDefault="00500E7C" w:rsidP="00500E7C">
      <w:pPr>
        <w:pStyle w:val="Kop2"/>
        <w:tabs>
          <w:tab w:val="clear" w:pos="1080"/>
          <w:tab w:val="num" w:pos="482"/>
        </w:tabs>
        <w:ind w:left="482" w:hanging="482"/>
      </w:pPr>
      <w:r>
        <w:t>ELSI</w:t>
      </w:r>
    </w:p>
    <w:p w:rsidR="00500E7C" w:rsidRDefault="00206FDD" w:rsidP="00500E7C">
      <w:pPr>
        <w:pStyle w:val="Text2"/>
        <w:ind w:left="0"/>
      </w:pPr>
      <w:r>
        <w:t xml:space="preserve">Statistical offices </w:t>
      </w:r>
      <w:r w:rsidR="00754124">
        <w:t xml:space="preserve">traditionally </w:t>
      </w:r>
      <w:r>
        <w:t xml:space="preserve">have </w:t>
      </w:r>
      <w:r w:rsidR="00754124">
        <w:t xml:space="preserve">good knowledge on </w:t>
      </w:r>
      <w:r>
        <w:t xml:space="preserve">ethical, legal and societal implications (ELSI) </w:t>
      </w:r>
      <w:r w:rsidR="00513DD7">
        <w:t>on</w:t>
      </w:r>
      <w:r>
        <w:t xml:space="preserve"> the use of </w:t>
      </w:r>
      <w:r w:rsidR="00F96007">
        <w:t xml:space="preserve">survey, administrative </w:t>
      </w:r>
      <w:r w:rsidR="00754124">
        <w:t xml:space="preserve">data </w:t>
      </w:r>
      <w:r>
        <w:t xml:space="preserve">for official statistics. </w:t>
      </w:r>
      <w:r w:rsidR="0074418B">
        <w:t>In</w:t>
      </w:r>
      <w:r w:rsidR="00754124">
        <w:t xml:space="preserve"> the last decade this knowledge has been broadened with ELSI aspects of new (big) data sources. </w:t>
      </w:r>
      <w:r>
        <w:t xml:space="preserve">VEO partners are specialized in </w:t>
      </w:r>
      <w:r w:rsidR="00E40BEF">
        <w:t xml:space="preserve">such aspects for </w:t>
      </w:r>
      <w:r>
        <w:t>medical and biodata</w:t>
      </w:r>
      <w:r w:rsidR="00E40BEF">
        <w:t xml:space="preserve">. </w:t>
      </w:r>
      <w:r w:rsidR="00926DF0">
        <w:t xml:space="preserve">Since the VEO project </w:t>
      </w:r>
      <w:r w:rsidR="00214AC5">
        <w:t xml:space="preserve">will </w:t>
      </w:r>
      <w:r w:rsidR="00926DF0">
        <w:t xml:space="preserve">use many types of data, linking them together </w:t>
      </w:r>
      <w:r w:rsidR="00907BBF">
        <w:t xml:space="preserve">where applicable, </w:t>
      </w:r>
      <w:r w:rsidR="003F0772">
        <w:t xml:space="preserve">Statistics Netherlands </w:t>
      </w:r>
      <w:r w:rsidR="005868CA">
        <w:t>assists the consortium on this topic.</w:t>
      </w:r>
      <w:r w:rsidR="00221381">
        <w:t xml:space="preserve"> </w:t>
      </w:r>
    </w:p>
    <w:p w:rsidR="00354BBA" w:rsidRPr="00D02D34" w:rsidRDefault="00354BBA" w:rsidP="00500E7C">
      <w:pPr>
        <w:pStyle w:val="Text2"/>
        <w:ind w:left="0"/>
      </w:pPr>
    </w:p>
    <w:p w:rsidR="00BC6AFE" w:rsidRDefault="00BC6AFE" w:rsidP="00BC6AFE">
      <w:pPr>
        <w:pStyle w:val="Kop1"/>
      </w:pPr>
      <w:r>
        <w:t>Conclusions</w:t>
      </w:r>
    </w:p>
    <w:p w:rsidR="00A95955" w:rsidRDefault="00343492" w:rsidP="00BC6AFE">
      <w:r>
        <w:t xml:space="preserve">Statistics Netherlands participates in </w:t>
      </w:r>
      <w:r w:rsidR="0057796A">
        <w:t xml:space="preserve">the VEO </w:t>
      </w:r>
      <w:r>
        <w:t xml:space="preserve">project targeted at identifying and detecting emerging infectious diseases using biodata and (big) data. </w:t>
      </w:r>
      <w:r w:rsidR="0057796A">
        <w:t>Knowledge and experience on big data projects and experimental indicators is applied in the VEO project. Work has been started on the design of a</w:t>
      </w:r>
      <w:r w:rsidR="00196E22">
        <w:t xml:space="preserve"> </w:t>
      </w:r>
      <w:r w:rsidR="00A22BFD">
        <w:t xml:space="preserve">flexible </w:t>
      </w:r>
      <w:r w:rsidR="00196E22">
        <w:t xml:space="preserve">symptom </w:t>
      </w:r>
      <w:r w:rsidR="00A22BFD">
        <w:t xml:space="preserve">driven </w:t>
      </w:r>
      <w:r w:rsidR="00196E22">
        <w:t xml:space="preserve">social media </w:t>
      </w:r>
      <w:r w:rsidR="00A22BFD">
        <w:t xml:space="preserve">analysis tool, together with partners </w:t>
      </w:r>
      <w:r w:rsidR="00A2683B">
        <w:t>actively exploring social media analysis projects.</w:t>
      </w:r>
      <w:r w:rsidR="00313BFB">
        <w:t xml:space="preserve"> Another idea is to detect changes in local mobility patterns to identify a possible emerging outbreak. </w:t>
      </w:r>
      <w:r w:rsidR="00A26D0A">
        <w:t xml:space="preserve">A third idea is </w:t>
      </w:r>
      <w:r w:rsidR="00E209B9">
        <w:t>t</w:t>
      </w:r>
      <w:r w:rsidR="00A26D0A">
        <w:t xml:space="preserve">o combine sewage </w:t>
      </w:r>
      <w:r w:rsidR="00E209B9">
        <w:t>samples</w:t>
      </w:r>
      <w:r w:rsidR="00A26D0A">
        <w:t xml:space="preserve"> with detailed demographic characteristics to more precisely identify </w:t>
      </w:r>
      <w:r w:rsidR="00CF4168">
        <w:t>outbreak</w:t>
      </w:r>
      <w:r w:rsidR="005A5658">
        <w:t xml:space="preserve"> characteristics</w:t>
      </w:r>
      <w:r w:rsidR="00A26D0A">
        <w:t>.</w:t>
      </w:r>
      <w:r w:rsidR="008E7AD6">
        <w:t xml:space="preserve"> </w:t>
      </w:r>
      <w:r w:rsidR="00D7029B">
        <w:t>Fourth</w:t>
      </w:r>
      <w:r w:rsidR="00D9705B">
        <w:t xml:space="preserve">, </w:t>
      </w:r>
      <w:r w:rsidR="00D7029B">
        <w:t xml:space="preserve">it could be informative </w:t>
      </w:r>
      <w:r w:rsidR="00D9705B">
        <w:t xml:space="preserve">to use the social network of </w:t>
      </w:r>
      <w:r w:rsidR="00D70C96">
        <w:t>Dutch population</w:t>
      </w:r>
      <w:r w:rsidR="00D7029B">
        <w:t xml:space="preserve">, derived in earlier projects, </w:t>
      </w:r>
      <w:r w:rsidR="00D9705B">
        <w:t xml:space="preserve">to study the relation </w:t>
      </w:r>
      <w:r w:rsidR="00E16D5A">
        <w:t>between disease spreading and relationships</w:t>
      </w:r>
      <w:r w:rsidR="00D7029B">
        <w:t xml:space="preserve">. </w:t>
      </w:r>
      <w:r w:rsidR="006E15A2">
        <w:t xml:space="preserve">In addition to these ideas </w:t>
      </w:r>
      <w:r w:rsidR="0037685B">
        <w:t xml:space="preserve">Statistics Netherlands </w:t>
      </w:r>
      <w:r w:rsidR="006E15A2">
        <w:t xml:space="preserve">assists on </w:t>
      </w:r>
      <w:r w:rsidR="0037685B">
        <w:t xml:space="preserve">ELSI aspects. </w:t>
      </w:r>
      <w:r w:rsidR="008E7AD6">
        <w:t xml:space="preserve">The ideas </w:t>
      </w:r>
      <w:r w:rsidR="00D7029B">
        <w:t xml:space="preserve">presented </w:t>
      </w:r>
      <w:r w:rsidR="00FA345E">
        <w:t xml:space="preserve">here </w:t>
      </w:r>
      <w:r w:rsidR="008E7AD6">
        <w:t xml:space="preserve">are in </w:t>
      </w:r>
      <w:r w:rsidR="00794018">
        <w:t xml:space="preserve">an early stage </w:t>
      </w:r>
      <w:r w:rsidR="00FB1192">
        <w:t>but we hope they could ad</w:t>
      </w:r>
      <w:r w:rsidR="00571057">
        <w:t xml:space="preserve">d to </w:t>
      </w:r>
      <w:r w:rsidR="00FB1192">
        <w:t>our joint instruments to prevent</w:t>
      </w:r>
      <w:r w:rsidR="00571057">
        <w:t xml:space="preserve"> </w:t>
      </w:r>
      <w:r w:rsidR="00FB1192">
        <w:t xml:space="preserve">a </w:t>
      </w:r>
      <w:r w:rsidR="00571057">
        <w:t>next Covid-19-like outbreak.</w:t>
      </w:r>
    </w:p>
    <w:p w:rsidR="003E2FD6" w:rsidRPr="00BC6AFE" w:rsidRDefault="003E2FD6" w:rsidP="00BC6AFE"/>
    <w:p w:rsidR="00E1178D" w:rsidRDefault="00E1178D">
      <w:pPr>
        <w:spacing w:after="0"/>
        <w:jc w:val="left"/>
        <w:rPr>
          <w:b/>
          <w:smallCaps/>
        </w:rPr>
      </w:pPr>
      <w:r>
        <w:br w:type="page"/>
      </w:r>
    </w:p>
    <w:p w:rsidR="00623787" w:rsidRDefault="00935292" w:rsidP="00C368B2">
      <w:pPr>
        <w:pStyle w:val="Kop1"/>
        <w:numPr>
          <w:ilvl w:val="0"/>
          <w:numId w:val="0"/>
        </w:numPr>
        <w:ind w:left="480" w:hanging="480"/>
      </w:pPr>
      <w:r>
        <w:lastRenderedPageBreak/>
        <w:t>References</w:t>
      </w:r>
    </w:p>
    <w:p w:rsidR="00587706" w:rsidRDefault="00F649EF" w:rsidP="00587706">
      <w:pPr>
        <w:autoSpaceDE w:val="0"/>
        <w:autoSpaceDN w:val="0"/>
        <w:adjustRightInd w:val="0"/>
        <w:jc w:val="left"/>
      </w:pPr>
      <w:r>
        <w:t xml:space="preserve">[1] </w:t>
      </w:r>
      <w:hyperlink r:id="rId12" w:history="1">
        <w:r w:rsidR="003E3304" w:rsidRPr="007D71EE">
          <w:rPr>
            <w:rStyle w:val="Hyperlink"/>
          </w:rPr>
          <w:t>https://www.veo-europe.eu</w:t>
        </w:r>
      </w:hyperlink>
    </w:p>
    <w:p w:rsidR="00FB2346" w:rsidRDefault="007D185F" w:rsidP="005463E4">
      <w:pPr>
        <w:autoSpaceDE w:val="0"/>
        <w:autoSpaceDN w:val="0"/>
        <w:adjustRightInd w:val="0"/>
      </w:pPr>
      <w:r>
        <w:t>[2</w:t>
      </w:r>
      <w:r w:rsidR="00FB2346">
        <w:t xml:space="preserve">] </w:t>
      </w:r>
      <w:hyperlink r:id="rId13" w:history="1">
        <w:r w:rsidR="00FB2346" w:rsidRPr="007D71EE">
          <w:rPr>
            <w:rStyle w:val="Hyperlink"/>
          </w:rPr>
          <w:t>https://www.cbs.nl/en-gb/about-us/innovation</w:t>
        </w:r>
      </w:hyperlink>
    </w:p>
    <w:p w:rsidR="0056649B" w:rsidRDefault="0095181D" w:rsidP="0056649B">
      <w:pPr>
        <w:spacing w:after="0"/>
        <w:jc w:val="left"/>
        <w:rPr>
          <w:sz w:val="22"/>
          <w:lang w:val="en-US" w:eastAsia="nl-NL"/>
        </w:rPr>
      </w:pPr>
      <w:r>
        <w:rPr>
          <w:lang w:val="en-US"/>
        </w:rPr>
        <w:t>[</w:t>
      </w:r>
      <w:r w:rsidR="00C45DA1">
        <w:rPr>
          <w:lang w:val="en-US"/>
        </w:rPr>
        <w:t>3</w:t>
      </w:r>
      <w:r>
        <w:rPr>
          <w:lang w:val="en-US"/>
        </w:rPr>
        <w:t xml:space="preserve">] </w:t>
      </w:r>
      <w:proofErr w:type="spellStart"/>
      <w:r w:rsidR="00CB760E">
        <w:t>Daas</w:t>
      </w:r>
      <w:proofErr w:type="spellEnd"/>
      <w:r w:rsidR="00CB760E">
        <w:t>, P.J.H., Puts, M.J.H. (2014) Social Media Sentiment and Consumer Confidence. European Central Bank Statistics Paper Series No. 5, Frankfurt, Germany</w:t>
      </w:r>
      <w:r w:rsidR="0038625D">
        <w:t>,</w:t>
      </w:r>
      <w:hyperlink r:id="rId14" w:history="1">
        <w:r w:rsidR="00E126C5">
          <w:rPr>
            <w:rStyle w:val="Hyperlink"/>
            <w:lang w:val="en-US"/>
          </w:rPr>
          <w:t>https://www.ecb.europa.eu/pub/pdf/scpsps/ecbsp5.pdf</w:t>
        </w:r>
      </w:hyperlink>
      <w:r w:rsidR="00E126C5">
        <w:rPr>
          <w:lang w:val="en-US"/>
        </w:rPr>
        <w:t xml:space="preserve"> (accessed April 2015).</w:t>
      </w:r>
    </w:p>
    <w:p w:rsidR="0056649B" w:rsidRDefault="0056649B" w:rsidP="0056649B">
      <w:pPr>
        <w:spacing w:after="0"/>
        <w:jc w:val="left"/>
        <w:rPr>
          <w:sz w:val="22"/>
          <w:lang w:val="en-US" w:eastAsia="nl-NL"/>
        </w:rPr>
      </w:pPr>
    </w:p>
    <w:p w:rsidR="001926EA" w:rsidRDefault="007D185F" w:rsidP="0056649B">
      <w:pPr>
        <w:spacing w:after="0"/>
        <w:jc w:val="left"/>
      </w:pPr>
      <w:r>
        <w:t>[</w:t>
      </w:r>
      <w:r w:rsidR="00B23F18">
        <w:t>4</w:t>
      </w:r>
      <w:r w:rsidR="001926EA">
        <w:t>]</w:t>
      </w:r>
      <w:r w:rsidR="00BC0FD0">
        <w:t xml:space="preserve"> </w:t>
      </w:r>
      <w:proofErr w:type="spellStart"/>
      <w:r w:rsidR="00BC0FD0">
        <w:t>Salathé</w:t>
      </w:r>
      <w:proofErr w:type="spellEnd"/>
      <w:r w:rsidR="00BC0FD0">
        <w:t xml:space="preserve"> et al., </w:t>
      </w:r>
      <w:r w:rsidR="00BC0FD0" w:rsidRPr="00BC0FD0">
        <w:t>Assessing vaccination sentiments with online social media: implications for infectious disease dynamics and control</w:t>
      </w:r>
      <w:r w:rsidR="00DD352C">
        <w:t xml:space="preserve">, </w:t>
      </w:r>
      <w:proofErr w:type="spellStart"/>
      <w:r w:rsidR="00DD352C">
        <w:t>PLos</w:t>
      </w:r>
      <w:proofErr w:type="spellEnd"/>
      <w:r w:rsidR="00DD352C">
        <w:t xml:space="preserve"> </w:t>
      </w:r>
      <w:proofErr w:type="spellStart"/>
      <w:r w:rsidR="00DD352C">
        <w:t>Comput</w:t>
      </w:r>
      <w:proofErr w:type="spellEnd"/>
      <w:r w:rsidR="00DD352C">
        <w:t xml:space="preserve"> Biol</w:t>
      </w:r>
      <w:r w:rsidR="006866EB">
        <w:t>.</w:t>
      </w:r>
      <w:r w:rsidR="00373F4F">
        <w:t xml:space="preserve"> 2011</w:t>
      </w:r>
    </w:p>
    <w:p w:rsidR="00D55D1B" w:rsidRPr="0056649B" w:rsidRDefault="00D55D1B" w:rsidP="0056649B">
      <w:pPr>
        <w:spacing w:after="0"/>
        <w:jc w:val="left"/>
        <w:rPr>
          <w:sz w:val="22"/>
          <w:lang w:val="en-US" w:eastAsia="nl-NL"/>
        </w:rPr>
      </w:pPr>
    </w:p>
    <w:p w:rsidR="00200C1F" w:rsidRDefault="007D185F" w:rsidP="00CE60EE">
      <w:pPr>
        <w:autoSpaceDE w:val="0"/>
        <w:autoSpaceDN w:val="0"/>
        <w:adjustRightInd w:val="0"/>
      </w:pPr>
      <w:r>
        <w:t>[</w:t>
      </w:r>
      <w:r w:rsidR="00037779">
        <w:t>5</w:t>
      </w:r>
      <w:r w:rsidR="00200C1F">
        <w:t xml:space="preserve">] </w:t>
      </w:r>
      <w:hyperlink r:id="rId15" w:history="1">
        <w:r w:rsidR="00200C1F" w:rsidRPr="007D71EE">
          <w:rPr>
            <w:rStyle w:val="Hyperlink"/>
          </w:rPr>
          <w:t>https://www.crowdbreaks.org</w:t>
        </w:r>
      </w:hyperlink>
      <w:r w:rsidR="00200C1F">
        <w:t xml:space="preserve"> </w:t>
      </w:r>
    </w:p>
    <w:p w:rsidR="00B260AF" w:rsidRDefault="00B260AF" w:rsidP="00CE60EE">
      <w:pPr>
        <w:autoSpaceDE w:val="0"/>
        <w:autoSpaceDN w:val="0"/>
        <w:adjustRightInd w:val="0"/>
      </w:pPr>
      <w:r>
        <w:t>[</w:t>
      </w:r>
      <w:r w:rsidR="00304126">
        <w:t>6</w:t>
      </w:r>
      <w:r>
        <w:t>]</w:t>
      </w:r>
      <w:r w:rsidR="009E4439">
        <w:t xml:space="preserve"> </w:t>
      </w:r>
      <w:r w:rsidR="009E4439" w:rsidRPr="009E4439">
        <w:t xml:space="preserve">Puts, M.J.H., P.J.H. </w:t>
      </w:r>
      <w:proofErr w:type="spellStart"/>
      <w:r w:rsidR="009E4439" w:rsidRPr="009E4439">
        <w:t>Daas</w:t>
      </w:r>
      <w:proofErr w:type="spellEnd"/>
      <w:r w:rsidR="009E4439" w:rsidRPr="009E4439">
        <w:t xml:space="preserve">, M. </w:t>
      </w:r>
      <w:proofErr w:type="spellStart"/>
      <w:r w:rsidR="009E4439" w:rsidRPr="009E4439">
        <w:t>Tennekes</w:t>
      </w:r>
      <w:proofErr w:type="spellEnd"/>
      <w:r w:rsidR="009E4439" w:rsidRPr="009E4439">
        <w:t xml:space="preserve"> and C. de Blois (2019). Using huge amounts of road sensor data for official statistics. AIMS Mathematics 4: 12–25</w:t>
      </w:r>
    </w:p>
    <w:p w:rsidR="002712AE" w:rsidRPr="004F7C9E" w:rsidRDefault="00011262" w:rsidP="00C663DA">
      <w:pPr>
        <w:autoSpaceDE w:val="0"/>
        <w:autoSpaceDN w:val="0"/>
        <w:adjustRightInd w:val="0"/>
        <w:rPr>
          <w:lang w:val="en-US"/>
        </w:rPr>
      </w:pPr>
      <w:r>
        <w:t>[7</w:t>
      </w:r>
      <w:r w:rsidR="00B260AF">
        <w:t>]</w:t>
      </w:r>
      <w:r w:rsidR="00A53823">
        <w:t xml:space="preserve"> </w:t>
      </w:r>
      <w:r w:rsidR="00C87834">
        <w:t xml:space="preserve">Deliverables </w:t>
      </w:r>
      <w:proofErr w:type="spellStart"/>
      <w:r w:rsidR="00C87834">
        <w:t>ESSnet</w:t>
      </w:r>
      <w:proofErr w:type="spellEnd"/>
      <w:r w:rsidR="00C87834">
        <w:t xml:space="preserve"> BD I (WP5) and II (WP I), </w:t>
      </w:r>
      <w:hyperlink r:id="rId16" w:history="1">
        <w:r w:rsidR="00354BBA" w:rsidRPr="00D57FB1">
          <w:rPr>
            <w:rStyle w:val="Hyperlink"/>
          </w:rPr>
          <w:t>https://ec.europa.eu/eurostat/cros/content/essnetbigdata_en</w:t>
        </w:r>
      </w:hyperlink>
      <w:r w:rsidR="00354BBA">
        <w:t xml:space="preserve"> </w:t>
      </w:r>
    </w:p>
    <w:p w:rsidR="001A0662" w:rsidRDefault="001A0662" w:rsidP="001A0662">
      <w:pPr>
        <w:autoSpaceDE w:val="0"/>
        <w:autoSpaceDN w:val="0"/>
        <w:adjustRightInd w:val="0"/>
      </w:pPr>
      <w:r>
        <w:t>[</w:t>
      </w:r>
      <w:r w:rsidR="00DD3B23">
        <w:t>8</w:t>
      </w:r>
      <w:r>
        <w:t xml:space="preserve">] van der </w:t>
      </w:r>
      <w:proofErr w:type="spellStart"/>
      <w:r>
        <w:t>Laan</w:t>
      </w:r>
      <w:proofErr w:type="spellEnd"/>
      <w:r>
        <w:t xml:space="preserve">, D.J., de </w:t>
      </w:r>
      <w:proofErr w:type="spellStart"/>
      <w:r>
        <w:t>Jonge</w:t>
      </w:r>
      <w:proofErr w:type="spellEnd"/>
      <w:r>
        <w:t>, E.: Measuring segregation using a network of the Dutch population. Paper presented at The 5th International Conference on Computational Social Science (2019)</w:t>
      </w:r>
    </w:p>
    <w:p w:rsidR="00A53823" w:rsidRDefault="00A53823" w:rsidP="00CE60EE">
      <w:pPr>
        <w:autoSpaceDE w:val="0"/>
        <w:autoSpaceDN w:val="0"/>
        <w:adjustRightInd w:val="0"/>
      </w:pPr>
    </w:p>
    <w:p w:rsidR="003606CC" w:rsidRDefault="003606CC" w:rsidP="00755D08"/>
    <w:p w:rsidR="003606CC" w:rsidRDefault="003606CC" w:rsidP="00755D08"/>
    <w:p w:rsidR="003606CC" w:rsidRDefault="003606CC" w:rsidP="00755D08"/>
    <w:p w:rsidR="003606CC" w:rsidRDefault="003606CC" w:rsidP="00755D08"/>
    <w:p w:rsidR="004B7425" w:rsidRDefault="004B7425" w:rsidP="00755D08"/>
    <w:p w:rsidR="004B7425" w:rsidRDefault="004B7425" w:rsidP="00755D08"/>
    <w:p w:rsidR="004B7425" w:rsidRDefault="004B7425" w:rsidP="00755D08"/>
    <w:p w:rsidR="004B7425" w:rsidRDefault="004B7425" w:rsidP="00755D08"/>
    <w:p w:rsidR="004B7425" w:rsidRDefault="004B7425" w:rsidP="00755D08"/>
    <w:p w:rsidR="004B7425" w:rsidRDefault="004B7425" w:rsidP="00755D08"/>
    <w:p w:rsidR="002C1EB3" w:rsidRDefault="002C1EB3" w:rsidP="00755D08"/>
    <w:p w:rsidR="002C1EB3" w:rsidRDefault="002C1EB3" w:rsidP="00755D08"/>
    <w:p w:rsidR="002D2428" w:rsidRPr="00087BD5" w:rsidRDefault="00755D08" w:rsidP="00755D08">
      <w:r>
        <w:t>VEO is a research and innovation action funded by the European Commission’s Horizon2020 programme. Grant Agreement ID 874735.</w:t>
      </w:r>
    </w:p>
    <w:sectPr w:rsidR="002D2428" w:rsidRPr="00087BD5" w:rsidSect="00BC6AFE">
      <w:footerReference w:type="default" r:id="rId17"/>
      <w:headerReference w:type="first" r:id="rId18"/>
      <w:footerReference w:type="first" r:id="rId19"/>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2D5" w:rsidRDefault="000472D5" w:rsidP="00BC6AFE">
      <w:pPr>
        <w:spacing w:after="0"/>
      </w:pPr>
      <w:r>
        <w:separator/>
      </w:r>
    </w:p>
  </w:endnote>
  <w:endnote w:type="continuationSeparator" w:id="0">
    <w:p w:rsidR="000472D5" w:rsidRDefault="000472D5"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82" w:rsidRDefault="00D24082">
    <w:pPr>
      <w:pStyle w:val="Voettekst"/>
      <w:jc w:val="center"/>
    </w:pPr>
    <w:r>
      <w:fldChar w:fldCharType="begin"/>
    </w:r>
    <w:r>
      <w:instrText>PAGE</w:instrText>
    </w:r>
    <w:r>
      <w:fldChar w:fldCharType="separate"/>
    </w:r>
    <w:r w:rsidR="00A61E0C">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82" w:rsidRDefault="00D24082">
    <w:pPr>
      <w:pStyle w:val="Voettekst"/>
      <w:rPr>
        <w:sz w:val="24"/>
        <w:szCs w:val="24"/>
      </w:rPr>
    </w:pPr>
  </w:p>
  <w:p w:rsidR="00D24082" w:rsidRDefault="00D24082">
    <w:pPr>
      <w:pStyle w:val="Voettekst"/>
    </w:pPr>
    <w:r w:rsidRPr="004F7C9E">
      <w:t xml:space="preserve">Commission </w:t>
    </w:r>
    <w:proofErr w:type="spellStart"/>
    <w:r w:rsidRPr="004F7C9E">
      <w:t>européenne</w:t>
    </w:r>
    <w:proofErr w:type="spellEnd"/>
    <w:r w:rsidRPr="004F7C9E">
      <w:t xml:space="preserve">, 2920 Luxembourg, LUXEMBOURG - Tel. </w:t>
    </w:r>
    <w:r>
      <w:t>+352 43011</w:t>
    </w:r>
    <w:r>
      <w:rPr>
        <w:noProof/>
      </w:rPr>
      <w:br/>
      <w:t>Office: BECH A2/160 - Tel. direct line +352 4301-+352-4301-35934 - Fax +352 4301-+352-4301-33899</w:t>
    </w:r>
  </w:p>
  <w:p w:rsidR="00D24082" w:rsidRDefault="00D24082">
    <w:pPr>
      <w:pStyle w:val="Voettekst"/>
    </w:pPr>
  </w:p>
  <w:p w:rsidR="00D24082" w:rsidRDefault="00D24082">
    <w:pPr>
      <w:pStyle w:val="Voettekst"/>
    </w:pPr>
    <w:r>
      <w:t>http://epp.eurostat.ec.europa.eu</w:t>
    </w:r>
  </w:p>
  <w:p w:rsidR="00D24082" w:rsidRDefault="00D24082">
    <w:pPr>
      <w:pStyle w:val="Voettekst"/>
    </w:pPr>
    <w:r>
      <w:t>Martin.Karlberg@ec.europa.eu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2D5" w:rsidRDefault="000472D5" w:rsidP="00BC6AFE">
      <w:pPr>
        <w:spacing w:after="0"/>
      </w:pPr>
      <w:r>
        <w:separator/>
      </w:r>
    </w:p>
  </w:footnote>
  <w:footnote w:type="continuationSeparator" w:id="0">
    <w:p w:rsidR="000472D5" w:rsidRDefault="000472D5" w:rsidP="00BC6A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82" w:rsidRDefault="00D24082">
    <w:pPr>
      <w:pStyle w:val="Koptekst"/>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jstnummering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2685D"/>
    <w:multiLevelType w:val="singleLevel"/>
    <w:tmpl w:val="D96C95A2"/>
    <w:lvl w:ilvl="0">
      <w:start w:val="1"/>
      <w:numFmt w:val="bullet"/>
      <w:pStyle w:val="Lijstopsomteken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Lijstopsomteken3"/>
      <w:lvlText w:val=""/>
      <w:lvlJc w:val="left"/>
      <w:pPr>
        <w:tabs>
          <w:tab w:val="num" w:pos="2199"/>
        </w:tabs>
        <w:ind w:left="2199" w:hanging="283"/>
      </w:pPr>
      <w:rPr>
        <w:rFonts w:ascii="Symbol" w:hAnsi="Symbol"/>
      </w:rPr>
    </w:lvl>
  </w:abstractNum>
  <w:abstractNum w:abstractNumId="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15:restartNumberingAfterBreak="0">
    <w:nsid w:val="2C8D5AD3"/>
    <w:multiLevelType w:val="singleLevel"/>
    <w:tmpl w:val="82EE6B70"/>
    <w:lvl w:ilvl="0">
      <w:start w:val="1"/>
      <w:numFmt w:val="bullet"/>
      <w:pStyle w:val="Lijstopsomteken2"/>
      <w:lvlText w:val=""/>
      <w:lvlJc w:val="left"/>
      <w:pPr>
        <w:tabs>
          <w:tab w:val="num" w:pos="1360"/>
        </w:tabs>
        <w:ind w:left="1360" w:hanging="283"/>
      </w:pPr>
      <w:rPr>
        <w:rFonts w:ascii="Symbol" w:hAnsi="Symbol"/>
      </w:rPr>
    </w:lvl>
  </w:abstractNum>
  <w:abstractNum w:abstractNumId="8"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15:restartNumberingAfterBreak="0">
    <w:nsid w:val="428415E7"/>
    <w:multiLevelType w:val="multilevel"/>
    <w:tmpl w:val="92100ADA"/>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5481EA4"/>
    <w:multiLevelType w:val="multilevel"/>
    <w:tmpl w:val="28525E6E"/>
    <w:lvl w:ilvl="0">
      <w:start w:val="1"/>
      <w:numFmt w:val="decimal"/>
      <w:pStyle w:val="Lijstnummering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8860AAB"/>
    <w:multiLevelType w:val="multilevel"/>
    <w:tmpl w:val="E8744BD2"/>
    <w:lvl w:ilvl="0">
      <w:start w:val="1"/>
      <w:numFmt w:val="decimal"/>
      <w:pStyle w:val="Lijstnummering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A432656"/>
    <w:multiLevelType w:val="multilevel"/>
    <w:tmpl w:val="AC885D7A"/>
    <w:lvl w:ilvl="0">
      <w:start w:val="1"/>
      <w:numFmt w:val="decimal"/>
      <w:pStyle w:val="Kop1"/>
      <w:lvlText w:val="%1."/>
      <w:lvlJc w:val="left"/>
      <w:pPr>
        <w:tabs>
          <w:tab w:val="num" w:pos="480"/>
        </w:tabs>
        <w:ind w:left="480" w:hanging="480"/>
      </w:pPr>
    </w:lvl>
    <w:lvl w:ilvl="1">
      <w:start w:val="1"/>
      <w:numFmt w:val="decimal"/>
      <w:pStyle w:val="Kop2"/>
      <w:lvlText w:val="%1.%2."/>
      <w:lvlJc w:val="left"/>
      <w:pPr>
        <w:tabs>
          <w:tab w:val="num" w:pos="1080"/>
        </w:tabs>
        <w:ind w:left="1080" w:hanging="600"/>
      </w:pPr>
    </w:lvl>
    <w:lvl w:ilvl="2">
      <w:start w:val="1"/>
      <w:numFmt w:val="decimal"/>
      <w:pStyle w:val="Kop3"/>
      <w:lvlText w:val="%1.%2.%3."/>
      <w:lvlJc w:val="left"/>
      <w:pPr>
        <w:tabs>
          <w:tab w:val="num" w:pos="1920"/>
        </w:tabs>
        <w:ind w:left="1920" w:hanging="840"/>
      </w:pPr>
    </w:lvl>
    <w:lvl w:ilvl="3">
      <w:start w:val="1"/>
      <w:numFmt w:val="decimal"/>
      <w:pStyle w:val="Kop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4BD0BEC"/>
    <w:multiLevelType w:val="singleLevel"/>
    <w:tmpl w:val="72D6F376"/>
    <w:lvl w:ilvl="0">
      <w:start w:val="1"/>
      <w:numFmt w:val="bullet"/>
      <w:pStyle w:val="Lijstopsomteken"/>
      <w:lvlText w:val=""/>
      <w:lvlJc w:val="left"/>
      <w:pPr>
        <w:tabs>
          <w:tab w:val="num" w:pos="283"/>
        </w:tabs>
        <w:ind w:left="283" w:hanging="283"/>
      </w:pPr>
      <w:rPr>
        <w:rFonts w:ascii="Symbol" w:hAnsi="Symbol"/>
      </w:rPr>
    </w:lvl>
  </w:abstractNum>
  <w:abstractNum w:abstractNumId="1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3"/>
  </w:num>
  <w:num w:numId="4">
    <w:abstractNumId w:val="14"/>
  </w:num>
  <w:num w:numId="5">
    <w:abstractNumId w:val="8"/>
  </w:num>
  <w:num w:numId="6">
    <w:abstractNumId w:val="7"/>
  </w:num>
  <w:num w:numId="7">
    <w:abstractNumId w:val="5"/>
  </w:num>
  <w:num w:numId="8">
    <w:abstractNumId w:val="4"/>
  </w:num>
  <w:num w:numId="9">
    <w:abstractNumId w:val="15"/>
  </w:num>
  <w:num w:numId="10">
    <w:abstractNumId w:val="17"/>
  </w:num>
  <w:num w:numId="11">
    <w:abstractNumId w:val="16"/>
  </w:num>
  <w:num w:numId="12">
    <w:abstractNumId w:val="18"/>
  </w:num>
  <w:num w:numId="13">
    <w:abstractNumId w:val="6"/>
  </w:num>
  <w:num w:numId="14">
    <w:abstractNumId w:val="9"/>
  </w:num>
  <w:num w:numId="15">
    <w:abstractNumId w:val="11"/>
  </w:num>
  <w:num w:numId="16">
    <w:abstractNumId w:val="10"/>
  </w:num>
  <w:num w:numId="17">
    <w:abstractNumId w:val="2"/>
  </w:num>
  <w:num w:numId="18">
    <w:abstractNumId w:val="12"/>
  </w:num>
  <w:num w:numId="19">
    <w:abstractNumId w:val="13"/>
  </w:num>
  <w:num w:numId="20">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s>
  <w:rsids>
    <w:rsidRoot w:val="00BE1B3D"/>
    <w:rsid w:val="00000264"/>
    <w:rsid w:val="000013BD"/>
    <w:rsid w:val="000028F1"/>
    <w:rsid w:val="00004882"/>
    <w:rsid w:val="00006B5B"/>
    <w:rsid w:val="00006D11"/>
    <w:rsid w:val="00011262"/>
    <w:rsid w:val="00014AD9"/>
    <w:rsid w:val="00017ECA"/>
    <w:rsid w:val="00022ECC"/>
    <w:rsid w:val="00030EEB"/>
    <w:rsid w:val="00031DC3"/>
    <w:rsid w:val="0003240F"/>
    <w:rsid w:val="0003242F"/>
    <w:rsid w:val="00032BDC"/>
    <w:rsid w:val="0003639E"/>
    <w:rsid w:val="00037724"/>
    <w:rsid w:val="00037779"/>
    <w:rsid w:val="00037DCE"/>
    <w:rsid w:val="00043946"/>
    <w:rsid w:val="000446C9"/>
    <w:rsid w:val="00046DE7"/>
    <w:rsid w:val="000472D5"/>
    <w:rsid w:val="0005017A"/>
    <w:rsid w:val="00050A9D"/>
    <w:rsid w:val="00050F85"/>
    <w:rsid w:val="00051D55"/>
    <w:rsid w:val="00054380"/>
    <w:rsid w:val="0005465C"/>
    <w:rsid w:val="0006099B"/>
    <w:rsid w:val="00060F6A"/>
    <w:rsid w:val="000611BC"/>
    <w:rsid w:val="00061579"/>
    <w:rsid w:val="00061CD9"/>
    <w:rsid w:val="000629BF"/>
    <w:rsid w:val="000642A1"/>
    <w:rsid w:val="000727FA"/>
    <w:rsid w:val="0007296C"/>
    <w:rsid w:val="00077129"/>
    <w:rsid w:val="000803B9"/>
    <w:rsid w:val="0008053F"/>
    <w:rsid w:val="00081C3F"/>
    <w:rsid w:val="00082C42"/>
    <w:rsid w:val="00084463"/>
    <w:rsid w:val="000851A2"/>
    <w:rsid w:val="00087BD5"/>
    <w:rsid w:val="000914C5"/>
    <w:rsid w:val="000928AD"/>
    <w:rsid w:val="00092A65"/>
    <w:rsid w:val="00093939"/>
    <w:rsid w:val="00094948"/>
    <w:rsid w:val="000A0780"/>
    <w:rsid w:val="000A55E6"/>
    <w:rsid w:val="000B2154"/>
    <w:rsid w:val="000B70E3"/>
    <w:rsid w:val="000B70F2"/>
    <w:rsid w:val="000B7671"/>
    <w:rsid w:val="000B7D7C"/>
    <w:rsid w:val="000C0BAA"/>
    <w:rsid w:val="000C1066"/>
    <w:rsid w:val="000C28F0"/>
    <w:rsid w:val="000C7BC7"/>
    <w:rsid w:val="000D0441"/>
    <w:rsid w:val="000D1C8A"/>
    <w:rsid w:val="000D51C7"/>
    <w:rsid w:val="000D5775"/>
    <w:rsid w:val="000D6209"/>
    <w:rsid w:val="000E0D6D"/>
    <w:rsid w:val="000E1F2B"/>
    <w:rsid w:val="000E3401"/>
    <w:rsid w:val="000F31BE"/>
    <w:rsid w:val="000F4EBF"/>
    <w:rsid w:val="000F7438"/>
    <w:rsid w:val="000F7AA0"/>
    <w:rsid w:val="0010090B"/>
    <w:rsid w:val="00102541"/>
    <w:rsid w:val="00104761"/>
    <w:rsid w:val="00106C5C"/>
    <w:rsid w:val="00113CF8"/>
    <w:rsid w:val="001157D3"/>
    <w:rsid w:val="0012023D"/>
    <w:rsid w:val="00123BE4"/>
    <w:rsid w:val="00124A6F"/>
    <w:rsid w:val="00127067"/>
    <w:rsid w:val="0013272A"/>
    <w:rsid w:val="00133E4F"/>
    <w:rsid w:val="0013524E"/>
    <w:rsid w:val="00140D41"/>
    <w:rsid w:val="001422E1"/>
    <w:rsid w:val="001441B8"/>
    <w:rsid w:val="001448A2"/>
    <w:rsid w:val="0014547E"/>
    <w:rsid w:val="00146B6D"/>
    <w:rsid w:val="00146E01"/>
    <w:rsid w:val="00151DE7"/>
    <w:rsid w:val="001536BE"/>
    <w:rsid w:val="0015486A"/>
    <w:rsid w:val="00156073"/>
    <w:rsid w:val="0015657A"/>
    <w:rsid w:val="001566ED"/>
    <w:rsid w:val="0016050F"/>
    <w:rsid w:val="00164222"/>
    <w:rsid w:val="00164D94"/>
    <w:rsid w:val="001663E5"/>
    <w:rsid w:val="001669DB"/>
    <w:rsid w:val="001674EE"/>
    <w:rsid w:val="00167D6A"/>
    <w:rsid w:val="00167E5B"/>
    <w:rsid w:val="00170B88"/>
    <w:rsid w:val="00170D88"/>
    <w:rsid w:val="001722C4"/>
    <w:rsid w:val="00173612"/>
    <w:rsid w:val="001750DF"/>
    <w:rsid w:val="00175146"/>
    <w:rsid w:val="00177158"/>
    <w:rsid w:val="00181039"/>
    <w:rsid w:val="001857CF"/>
    <w:rsid w:val="00187C08"/>
    <w:rsid w:val="001926EA"/>
    <w:rsid w:val="0019313F"/>
    <w:rsid w:val="00196E22"/>
    <w:rsid w:val="001974A5"/>
    <w:rsid w:val="001A0662"/>
    <w:rsid w:val="001A61E9"/>
    <w:rsid w:val="001B1022"/>
    <w:rsid w:val="001B2DA6"/>
    <w:rsid w:val="001B50CE"/>
    <w:rsid w:val="001C2677"/>
    <w:rsid w:val="001C2D43"/>
    <w:rsid w:val="001C34F6"/>
    <w:rsid w:val="001C3E87"/>
    <w:rsid w:val="001C7353"/>
    <w:rsid w:val="001D197C"/>
    <w:rsid w:val="001D40AA"/>
    <w:rsid w:val="001D40C0"/>
    <w:rsid w:val="001D7D3A"/>
    <w:rsid w:val="001E1B4F"/>
    <w:rsid w:val="001E3ADF"/>
    <w:rsid w:val="001F1125"/>
    <w:rsid w:val="001F2705"/>
    <w:rsid w:val="001F3D79"/>
    <w:rsid w:val="001F521A"/>
    <w:rsid w:val="00200C1F"/>
    <w:rsid w:val="002012A8"/>
    <w:rsid w:val="002018FF"/>
    <w:rsid w:val="00201D0F"/>
    <w:rsid w:val="0020410A"/>
    <w:rsid w:val="00204A6F"/>
    <w:rsid w:val="002056C3"/>
    <w:rsid w:val="00206FDD"/>
    <w:rsid w:val="00210237"/>
    <w:rsid w:val="00210C80"/>
    <w:rsid w:val="00214AC5"/>
    <w:rsid w:val="00214FC0"/>
    <w:rsid w:val="002161FA"/>
    <w:rsid w:val="00221381"/>
    <w:rsid w:val="002230CC"/>
    <w:rsid w:val="0022339E"/>
    <w:rsid w:val="00224754"/>
    <w:rsid w:val="00225618"/>
    <w:rsid w:val="00226C2B"/>
    <w:rsid w:val="00230164"/>
    <w:rsid w:val="00232248"/>
    <w:rsid w:val="00233027"/>
    <w:rsid w:val="00233628"/>
    <w:rsid w:val="002336F4"/>
    <w:rsid w:val="00235743"/>
    <w:rsid w:val="002364DB"/>
    <w:rsid w:val="002367BB"/>
    <w:rsid w:val="002379DD"/>
    <w:rsid w:val="00237B96"/>
    <w:rsid w:val="00243A2C"/>
    <w:rsid w:val="00245AE9"/>
    <w:rsid w:val="00246C5C"/>
    <w:rsid w:val="00247F9A"/>
    <w:rsid w:val="00253F85"/>
    <w:rsid w:val="00256693"/>
    <w:rsid w:val="0025768E"/>
    <w:rsid w:val="00262622"/>
    <w:rsid w:val="00262862"/>
    <w:rsid w:val="002649B8"/>
    <w:rsid w:val="002653F8"/>
    <w:rsid w:val="00266CAE"/>
    <w:rsid w:val="002712AE"/>
    <w:rsid w:val="00275CA2"/>
    <w:rsid w:val="002800ED"/>
    <w:rsid w:val="00285A11"/>
    <w:rsid w:val="002879E9"/>
    <w:rsid w:val="002905FD"/>
    <w:rsid w:val="00292E50"/>
    <w:rsid w:val="00293A96"/>
    <w:rsid w:val="002A284D"/>
    <w:rsid w:val="002A3972"/>
    <w:rsid w:val="002B13D3"/>
    <w:rsid w:val="002B1607"/>
    <w:rsid w:val="002B407E"/>
    <w:rsid w:val="002B5B94"/>
    <w:rsid w:val="002B6F97"/>
    <w:rsid w:val="002C0662"/>
    <w:rsid w:val="002C13C8"/>
    <w:rsid w:val="002C1EB3"/>
    <w:rsid w:val="002C2E08"/>
    <w:rsid w:val="002C75EB"/>
    <w:rsid w:val="002C7835"/>
    <w:rsid w:val="002D0820"/>
    <w:rsid w:val="002D1849"/>
    <w:rsid w:val="002D1E4D"/>
    <w:rsid w:val="002D2428"/>
    <w:rsid w:val="002D2DDF"/>
    <w:rsid w:val="002D49BE"/>
    <w:rsid w:val="002D4E3F"/>
    <w:rsid w:val="002D71F3"/>
    <w:rsid w:val="002D79CF"/>
    <w:rsid w:val="002E6FEE"/>
    <w:rsid w:val="002F340E"/>
    <w:rsid w:val="002F4501"/>
    <w:rsid w:val="002F628D"/>
    <w:rsid w:val="00302129"/>
    <w:rsid w:val="00304126"/>
    <w:rsid w:val="003070BA"/>
    <w:rsid w:val="00310493"/>
    <w:rsid w:val="0031399B"/>
    <w:rsid w:val="00313BFB"/>
    <w:rsid w:val="00322328"/>
    <w:rsid w:val="003249AF"/>
    <w:rsid w:val="00324DF5"/>
    <w:rsid w:val="0033172E"/>
    <w:rsid w:val="00332D6F"/>
    <w:rsid w:val="00333BDC"/>
    <w:rsid w:val="0033530E"/>
    <w:rsid w:val="00335ACB"/>
    <w:rsid w:val="00337031"/>
    <w:rsid w:val="0033705F"/>
    <w:rsid w:val="0034095C"/>
    <w:rsid w:val="00343492"/>
    <w:rsid w:val="00344918"/>
    <w:rsid w:val="003468D1"/>
    <w:rsid w:val="00353053"/>
    <w:rsid w:val="00354BBA"/>
    <w:rsid w:val="00355111"/>
    <w:rsid w:val="00355F5A"/>
    <w:rsid w:val="0035754F"/>
    <w:rsid w:val="003606CC"/>
    <w:rsid w:val="003670E0"/>
    <w:rsid w:val="00371566"/>
    <w:rsid w:val="0037168D"/>
    <w:rsid w:val="00373A52"/>
    <w:rsid w:val="00373F4F"/>
    <w:rsid w:val="003756F1"/>
    <w:rsid w:val="0037685B"/>
    <w:rsid w:val="00376FA5"/>
    <w:rsid w:val="0038054C"/>
    <w:rsid w:val="003817B9"/>
    <w:rsid w:val="00384ED5"/>
    <w:rsid w:val="0038625D"/>
    <w:rsid w:val="00386A6E"/>
    <w:rsid w:val="003871C0"/>
    <w:rsid w:val="00393234"/>
    <w:rsid w:val="003A0ABA"/>
    <w:rsid w:val="003A577D"/>
    <w:rsid w:val="003B031D"/>
    <w:rsid w:val="003B116D"/>
    <w:rsid w:val="003B2D53"/>
    <w:rsid w:val="003B46C5"/>
    <w:rsid w:val="003B6705"/>
    <w:rsid w:val="003B736F"/>
    <w:rsid w:val="003D2561"/>
    <w:rsid w:val="003D30B8"/>
    <w:rsid w:val="003D35E0"/>
    <w:rsid w:val="003D4083"/>
    <w:rsid w:val="003D43FF"/>
    <w:rsid w:val="003D5906"/>
    <w:rsid w:val="003D6E01"/>
    <w:rsid w:val="003D7E79"/>
    <w:rsid w:val="003E14E6"/>
    <w:rsid w:val="003E2FD6"/>
    <w:rsid w:val="003E3304"/>
    <w:rsid w:val="003E39F6"/>
    <w:rsid w:val="003E3FC3"/>
    <w:rsid w:val="003E421A"/>
    <w:rsid w:val="003E5390"/>
    <w:rsid w:val="003E6A40"/>
    <w:rsid w:val="003F0772"/>
    <w:rsid w:val="003F2A4C"/>
    <w:rsid w:val="003F306A"/>
    <w:rsid w:val="003F3177"/>
    <w:rsid w:val="003F7159"/>
    <w:rsid w:val="003F7298"/>
    <w:rsid w:val="00401B6D"/>
    <w:rsid w:val="004026EE"/>
    <w:rsid w:val="004120CA"/>
    <w:rsid w:val="00413D97"/>
    <w:rsid w:val="00415EEB"/>
    <w:rsid w:val="00423F07"/>
    <w:rsid w:val="00424F76"/>
    <w:rsid w:val="00426953"/>
    <w:rsid w:val="0043077A"/>
    <w:rsid w:val="00432DFB"/>
    <w:rsid w:val="00433386"/>
    <w:rsid w:val="00437134"/>
    <w:rsid w:val="004415DA"/>
    <w:rsid w:val="00441BB2"/>
    <w:rsid w:val="00445920"/>
    <w:rsid w:val="004504F9"/>
    <w:rsid w:val="004515BB"/>
    <w:rsid w:val="004536D8"/>
    <w:rsid w:val="0045501D"/>
    <w:rsid w:val="004569C6"/>
    <w:rsid w:val="00457913"/>
    <w:rsid w:val="00460D81"/>
    <w:rsid w:val="004632B2"/>
    <w:rsid w:val="0046522B"/>
    <w:rsid w:val="00465E82"/>
    <w:rsid w:val="00466CCB"/>
    <w:rsid w:val="004708E6"/>
    <w:rsid w:val="00471297"/>
    <w:rsid w:val="00471427"/>
    <w:rsid w:val="0047194E"/>
    <w:rsid w:val="00474445"/>
    <w:rsid w:val="00480F27"/>
    <w:rsid w:val="00481968"/>
    <w:rsid w:val="00484C19"/>
    <w:rsid w:val="004916B9"/>
    <w:rsid w:val="004948A2"/>
    <w:rsid w:val="00495F9D"/>
    <w:rsid w:val="0049708B"/>
    <w:rsid w:val="004A4DD9"/>
    <w:rsid w:val="004B0EBB"/>
    <w:rsid w:val="004B205A"/>
    <w:rsid w:val="004B3E30"/>
    <w:rsid w:val="004B68D4"/>
    <w:rsid w:val="004B7425"/>
    <w:rsid w:val="004B751C"/>
    <w:rsid w:val="004C0392"/>
    <w:rsid w:val="004C03A5"/>
    <w:rsid w:val="004C4881"/>
    <w:rsid w:val="004C5303"/>
    <w:rsid w:val="004D31D9"/>
    <w:rsid w:val="004D320D"/>
    <w:rsid w:val="004D3DB8"/>
    <w:rsid w:val="004D42C5"/>
    <w:rsid w:val="004D5BDA"/>
    <w:rsid w:val="004E1DF7"/>
    <w:rsid w:val="004E204F"/>
    <w:rsid w:val="004E5986"/>
    <w:rsid w:val="004E7625"/>
    <w:rsid w:val="004E7D7F"/>
    <w:rsid w:val="004F1D2F"/>
    <w:rsid w:val="004F2B7D"/>
    <w:rsid w:val="004F2EE5"/>
    <w:rsid w:val="004F7C9E"/>
    <w:rsid w:val="00500332"/>
    <w:rsid w:val="00500E7C"/>
    <w:rsid w:val="00501472"/>
    <w:rsid w:val="005016B6"/>
    <w:rsid w:val="00503661"/>
    <w:rsid w:val="00503A9A"/>
    <w:rsid w:val="005104C1"/>
    <w:rsid w:val="00511236"/>
    <w:rsid w:val="00513DD7"/>
    <w:rsid w:val="00521511"/>
    <w:rsid w:val="005221D4"/>
    <w:rsid w:val="00522B38"/>
    <w:rsid w:val="00522CAC"/>
    <w:rsid w:val="00523B53"/>
    <w:rsid w:val="0053033D"/>
    <w:rsid w:val="005307C4"/>
    <w:rsid w:val="005326AB"/>
    <w:rsid w:val="005363DF"/>
    <w:rsid w:val="00537FCA"/>
    <w:rsid w:val="00540D9E"/>
    <w:rsid w:val="00542A8A"/>
    <w:rsid w:val="00542E12"/>
    <w:rsid w:val="005463E4"/>
    <w:rsid w:val="005471F7"/>
    <w:rsid w:val="005530E4"/>
    <w:rsid w:val="005545E8"/>
    <w:rsid w:val="00557442"/>
    <w:rsid w:val="00561DF5"/>
    <w:rsid w:val="0056649B"/>
    <w:rsid w:val="005666E8"/>
    <w:rsid w:val="00571057"/>
    <w:rsid w:val="005721AE"/>
    <w:rsid w:val="00572F07"/>
    <w:rsid w:val="00573A18"/>
    <w:rsid w:val="00573E28"/>
    <w:rsid w:val="00576606"/>
    <w:rsid w:val="0057796A"/>
    <w:rsid w:val="00577FFB"/>
    <w:rsid w:val="00581E0F"/>
    <w:rsid w:val="00582EC7"/>
    <w:rsid w:val="00583055"/>
    <w:rsid w:val="00585638"/>
    <w:rsid w:val="005868CA"/>
    <w:rsid w:val="00587461"/>
    <w:rsid w:val="00587706"/>
    <w:rsid w:val="0059001A"/>
    <w:rsid w:val="005923F0"/>
    <w:rsid w:val="005932DD"/>
    <w:rsid w:val="005945C3"/>
    <w:rsid w:val="0059680B"/>
    <w:rsid w:val="005A0828"/>
    <w:rsid w:val="005A35A0"/>
    <w:rsid w:val="005A5658"/>
    <w:rsid w:val="005A62B7"/>
    <w:rsid w:val="005A7AEF"/>
    <w:rsid w:val="005A7C0A"/>
    <w:rsid w:val="005B32B0"/>
    <w:rsid w:val="005B4EA5"/>
    <w:rsid w:val="005B628C"/>
    <w:rsid w:val="005B7D72"/>
    <w:rsid w:val="005C658A"/>
    <w:rsid w:val="005D1725"/>
    <w:rsid w:val="005D661E"/>
    <w:rsid w:val="005D6BB7"/>
    <w:rsid w:val="005E1F09"/>
    <w:rsid w:val="005E28F6"/>
    <w:rsid w:val="005E3D79"/>
    <w:rsid w:val="005F039F"/>
    <w:rsid w:val="005F3A09"/>
    <w:rsid w:val="005F5B0C"/>
    <w:rsid w:val="005F7048"/>
    <w:rsid w:val="00600CF7"/>
    <w:rsid w:val="00601567"/>
    <w:rsid w:val="00606C8D"/>
    <w:rsid w:val="00616E2C"/>
    <w:rsid w:val="006174C4"/>
    <w:rsid w:val="00620AF8"/>
    <w:rsid w:val="00620C06"/>
    <w:rsid w:val="00623787"/>
    <w:rsid w:val="00626FD3"/>
    <w:rsid w:val="00627DE5"/>
    <w:rsid w:val="006312AF"/>
    <w:rsid w:val="006316AC"/>
    <w:rsid w:val="00632CBF"/>
    <w:rsid w:val="00633048"/>
    <w:rsid w:val="00634FF2"/>
    <w:rsid w:val="00637EFE"/>
    <w:rsid w:val="00640060"/>
    <w:rsid w:val="006405B7"/>
    <w:rsid w:val="006429A3"/>
    <w:rsid w:val="00650392"/>
    <w:rsid w:val="0065071E"/>
    <w:rsid w:val="00650E3D"/>
    <w:rsid w:val="00652CA3"/>
    <w:rsid w:val="00653137"/>
    <w:rsid w:val="006531DA"/>
    <w:rsid w:val="00657FE7"/>
    <w:rsid w:val="006652EE"/>
    <w:rsid w:val="0066535D"/>
    <w:rsid w:val="00667AE8"/>
    <w:rsid w:val="0067029A"/>
    <w:rsid w:val="00670724"/>
    <w:rsid w:val="0067096E"/>
    <w:rsid w:val="00671834"/>
    <w:rsid w:val="00684B70"/>
    <w:rsid w:val="006866EB"/>
    <w:rsid w:val="006875D6"/>
    <w:rsid w:val="006942DB"/>
    <w:rsid w:val="006948C2"/>
    <w:rsid w:val="00694FB6"/>
    <w:rsid w:val="0069771F"/>
    <w:rsid w:val="006A2C08"/>
    <w:rsid w:val="006A2DC1"/>
    <w:rsid w:val="006A4755"/>
    <w:rsid w:val="006B2818"/>
    <w:rsid w:val="006B4918"/>
    <w:rsid w:val="006C1421"/>
    <w:rsid w:val="006D0311"/>
    <w:rsid w:val="006D25AE"/>
    <w:rsid w:val="006D2EAB"/>
    <w:rsid w:val="006D3A14"/>
    <w:rsid w:val="006D3A1F"/>
    <w:rsid w:val="006E0426"/>
    <w:rsid w:val="006E0FC6"/>
    <w:rsid w:val="006E11C3"/>
    <w:rsid w:val="006E15A2"/>
    <w:rsid w:val="006E69A8"/>
    <w:rsid w:val="006E6BD3"/>
    <w:rsid w:val="006E6EF0"/>
    <w:rsid w:val="006E74F2"/>
    <w:rsid w:val="006E7D19"/>
    <w:rsid w:val="006F46DF"/>
    <w:rsid w:val="006F71A2"/>
    <w:rsid w:val="00704448"/>
    <w:rsid w:val="0070467A"/>
    <w:rsid w:val="007055DD"/>
    <w:rsid w:val="00706140"/>
    <w:rsid w:val="00712CD9"/>
    <w:rsid w:val="00717FE1"/>
    <w:rsid w:val="00720304"/>
    <w:rsid w:val="0072213E"/>
    <w:rsid w:val="007365FC"/>
    <w:rsid w:val="00736DBD"/>
    <w:rsid w:val="007413F1"/>
    <w:rsid w:val="007414D6"/>
    <w:rsid w:val="00742D6B"/>
    <w:rsid w:val="0074418B"/>
    <w:rsid w:val="00747F15"/>
    <w:rsid w:val="007502E6"/>
    <w:rsid w:val="00750660"/>
    <w:rsid w:val="0075303D"/>
    <w:rsid w:val="00754124"/>
    <w:rsid w:val="0075552E"/>
    <w:rsid w:val="00755C4A"/>
    <w:rsid w:val="00755D08"/>
    <w:rsid w:val="007568B2"/>
    <w:rsid w:val="00756A74"/>
    <w:rsid w:val="00760103"/>
    <w:rsid w:val="00761CB4"/>
    <w:rsid w:val="00767299"/>
    <w:rsid w:val="007710F6"/>
    <w:rsid w:val="007776CB"/>
    <w:rsid w:val="00783032"/>
    <w:rsid w:val="0078486B"/>
    <w:rsid w:val="00784AD1"/>
    <w:rsid w:val="00786309"/>
    <w:rsid w:val="00790BDA"/>
    <w:rsid w:val="007937AB"/>
    <w:rsid w:val="00793C01"/>
    <w:rsid w:val="00793D60"/>
    <w:rsid w:val="00794018"/>
    <w:rsid w:val="00794BC6"/>
    <w:rsid w:val="00797315"/>
    <w:rsid w:val="007A2208"/>
    <w:rsid w:val="007A4386"/>
    <w:rsid w:val="007A6924"/>
    <w:rsid w:val="007A7039"/>
    <w:rsid w:val="007A7936"/>
    <w:rsid w:val="007B18D4"/>
    <w:rsid w:val="007B648E"/>
    <w:rsid w:val="007B7D61"/>
    <w:rsid w:val="007C2E09"/>
    <w:rsid w:val="007C42A4"/>
    <w:rsid w:val="007C4AA1"/>
    <w:rsid w:val="007D0677"/>
    <w:rsid w:val="007D185F"/>
    <w:rsid w:val="007D234F"/>
    <w:rsid w:val="007D456F"/>
    <w:rsid w:val="007D6D56"/>
    <w:rsid w:val="007D74EA"/>
    <w:rsid w:val="007E0326"/>
    <w:rsid w:val="007E0D74"/>
    <w:rsid w:val="007E29FD"/>
    <w:rsid w:val="007E6FEC"/>
    <w:rsid w:val="007E716E"/>
    <w:rsid w:val="007F50A4"/>
    <w:rsid w:val="007F6FFD"/>
    <w:rsid w:val="0080011A"/>
    <w:rsid w:val="00800C83"/>
    <w:rsid w:val="00801D72"/>
    <w:rsid w:val="008026E5"/>
    <w:rsid w:val="008042E0"/>
    <w:rsid w:val="0081283C"/>
    <w:rsid w:val="0081315F"/>
    <w:rsid w:val="008140B8"/>
    <w:rsid w:val="00815BB9"/>
    <w:rsid w:val="008164FF"/>
    <w:rsid w:val="00817E5D"/>
    <w:rsid w:val="00820BDC"/>
    <w:rsid w:val="00822BAD"/>
    <w:rsid w:val="00822FAA"/>
    <w:rsid w:val="0082354D"/>
    <w:rsid w:val="00823A1A"/>
    <w:rsid w:val="00830CFC"/>
    <w:rsid w:val="00840289"/>
    <w:rsid w:val="008417C1"/>
    <w:rsid w:val="008451EF"/>
    <w:rsid w:val="0084602F"/>
    <w:rsid w:val="00846ED3"/>
    <w:rsid w:val="00851140"/>
    <w:rsid w:val="00851EF5"/>
    <w:rsid w:val="00852D71"/>
    <w:rsid w:val="008563C1"/>
    <w:rsid w:val="00860F76"/>
    <w:rsid w:val="00862641"/>
    <w:rsid w:val="0086320E"/>
    <w:rsid w:val="0086630B"/>
    <w:rsid w:val="00874C8E"/>
    <w:rsid w:val="00876392"/>
    <w:rsid w:val="00882348"/>
    <w:rsid w:val="008847C3"/>
    <w:rsid w:val="0088755E"/>
    <w:rsid w:val="0089008E"/>
    <w:rsid w:val="00890F09"/>
    <w:rsid w:val="0089376C"/>
    <w:rsid w:val="0089555F"/>
    <w:rsid w:val="008964E8"/>
    <w:rsid w:val="00897A77"/>
    <w:rsid w:val="00897DE4"/>
    <w:rsid w:val="008A08F4"/>
    <w:rsid w:val="008A27A4"/>
    <w:rsid w:val="008A75D0"/>
    <w:rsid w:val="008A766B"/>
    <w:rsid w:val="008B0060"/>
    <w:rsid w:val="008B3377"/>
    <w:rsid w:val="008B6E9C"/>
    <w:rsid w:val="008B7ADD"/>
    <w:rsid w:val="008C000E"/>
    <w:rsid w:val="008C1E69"/>
    <w:rsid w:val="008C20FE"/>
    <w:rsid w:val="008C4408"/>
    <w:rsid w:val="008C507E"/>
    <w:rsid w:val="008D03C8"/>
    <w:rsid w:val="008D130D"/>
    <w:rsid w:val="008D2194"/>
    <w:rsid w:val="008D4977"/>
    <w:rsid w:val="008E10FD"/>
    <w:rsid w:val="008E29ED"/>
    <w:rsid w:val="008E359F"/>
    <w:rsid w:val="008E3C99"/>
    <w:rsid w:val="008E7AD6"/>
    <w:rsid w:val="008F0AF1"/>
    <w:rsid w:val="008F2BB6"/>
    <w:rsid w:val="008F36E0"/>
    <w:rsid w:val="008F3998"/>
    <w:rsid w:val="008F4474"/>
    <w:rsid w:val="00903480"/>
    <w:rsid w:val="00905D34"/>
    <w:rsid w:val="00907A86"/>
    <w:rsid w:val="00907BBF"/>
    <w:rsid w:val="009103A8"/>
    <w:rsid w:val="00910992"/>
    <w:rsid w:val="00921275"/>
    <w:rsid w:val="009216A1"/>
    <w:rsid w:val="009232E1"/>
    <w:rsid w:val="00923850"/>
    <w:rsid w:val="009241A6"/>
    <w:rsid w:val="00924A01"/>
    <w:rsid w:val="009253CC"/>
    <w:rsid w:val="00925D76"/>
    <w:rsid w:val="00925E62"/>
    <w:rsid w:val="00926DF0"/>
    <w:rsid w:val="00935292"/>
    <w:rsid w:val="009400E8"/>
    <w:rsid w:val="009417CD"/>
    <w:rsid w:val="009424E8"/>
    <w:rsid w:val="00943216"/>
    <w:rsid w:val="009447D8"/>
    <w:rsid w:val="009455A7"/>
    <w:rsid w:val="00945A17"/>
    <w:rsid w:val="00945A5C"/>
    <w:rsid w:val="00946509"/>
    <w:rsid w:val="00946706"/>
    <w:rsid w:val="0094676D"/>
    <w:rsid w:val="0095181D"/>
    <w:rsid w:val="0095194A"/>
    <w:rsid w:val="00951AE5"/>
    <w:rsid w:val="0095382B"/>
    <w:rsid w:val="00953D76"/>
    <w:rsid w:val="00955481"/>
    <w:rsid w:val="00962269"/>
    <w:rsid w:val="00962FD8"/>
    <w:rsid w:val="00963853"/>
    <w:rsid w:val="00965853"/>
    <w:rsid w:val="00967672"/>
    <w:rsid w:val="009712EB"/>
    <w:rsid w:val="00974059"/>
    <w:rsid w:val="00975ED1"/>
    <w:rsid w:val="00976249"/>
    <w:rsid w:val="009829E8"/>
    <w:rsid w:val="0098799F"/>
    <w:rsid w:val="009903A3"/>
    <w:rsid w:val="0099594D"/>
    <w:rsid w:val="00996995"/>
    <w:rsid w:val="009976B0"/>
    <w:rsid w:val="009A1C9F"/>
    <w:rsid w:val="009A41E5"/>
    <w:rsid w:val="009A77A4"/>
    <w:rsid w:val="009B0834"/>
    <w:rsid w:val="009B37CB"/>
    <w:rsid w:val="009B434E"/>
    <w:rsid w:val="009B4EE0"/>
    <w:rsid w:val="009B60D0"/>
    <w:rsid w:val="009B644B"/>
    <w:rsid w:val="009B6A96"/>
    <w:rsid w:val="009C20A1"/>
    <w:rsid w:val="009C6B74"/>
    <w:rsid w:val="009C7127"/>
    <w:rsid w:val="009D02CD"/>
    <w:rsid w:val="009D032A"/>
    <w:rsid w:val="009D1D28"/>
    <w:rsid w:val="009D6781"/>
    <w:rsid w:val="009D78A0"/>
    <w:rsid w:val="009E01C1"/>
    <w:rsid w:val="009E2BD8"/>
    <w:rsid w:val="009E3432"/>
    <w:rsid w:val="009E4439"/>
    <w:rsid w:val="009F2AA2"/>
    <w:rsid w:val="009F2B3A"/>
    <w:rsid w:val="009F3F07"/>
    <w:rsid w:val="009F51A4"/>
    <w:rsid w:val="009F5EA4"/>
    <w:rsid w:val="00A008CB"/>
    <w:rsid w:val="00A012B3"/>
    <w:rsid w:val="00A04155"/>
    <w:rsid w:val="00A10B4B"/>
    <w:rsid w:val="00A1710D"/>
    <w:rsid w:val="00A17E8C"/>
    <w:rsid w:val="00A21256"/>
    <w:rsid w:val="00A22BFD"/>
    <w:rsid w:val="00A23D1E"/>
    <w:rsid w:val="00A26374"/>
    <w:rsid w:val="00A2683B"/>
    <w:rsid w:val="00A26C16"/>
    <w:rsid w:val="00A26D0A"/>
    <w:rsid w:val="00A31C2C"/>
    <w:rsid w:val="00A33266"/>
    <w:rsid w:val="00A33CFD"/>
    <w:rsid w:val="00A4025E"/>
    <w:rsid w:val="00A40E21"/>
    <w:rsid w:val="00A40E9E"/>
    <w:rsid w:val="00A422F5"/>
    <w:rsid w:val="00A44B73"/>
    <w:rsid w:val="00A51AFB"/>
    <w:rsid w:val="00A53088"/>
    <w:rsid w:val="00A53823"/>
    <w:rsid w:val="00A53ADC"/>
    <w:rsid w:val="00A5596A"/>
    <w:rsid w:val="00A56937"/>
    <w:rsid w:val="00A615B0"/>
    <w:rsid w:val="00A61E0C"/>
    <w:rsid w:val="00A62CF2"/>
    <w:rsid w:val="00A64BA6"/>
    <w:rsid w:val="00A65406"/>
    <w:rsid w:val="00A65A03"/>
    <w:rsid w:val="00A67C77"/>
    <w:rsid w:val="00A744CC"/>
    <w:rsid w:val="00A7589A"/>
    <w:rsid w:val="00A77E66"/>
    <w:rsid w:val="00A80810"/>
    <w:rsid w:val="00A84ACA"/>
    <w:rsid w:val="00A86919"/>
    <w:rsid w:val="00A9234F"/>
    <w:rsid w:val="00A92E90"/>
    <w:rsid w:val="00A94591"/>
    <w:rsid w:val="00A94743"/>
    <w:rsid w:val="00A95955"/>
    <w:rsid w:val="00A9672B"/>
    <w:rsid w:val="00A9681B"/>
    <w:rsid w:val="00A96E84"/>
    <w:rsid w:val="00A9795D"/>
    <w:rsid w:val="00AA0145"/>
    <w:rsid w:val="00AA0846"/>
    <w:rsid w:val="00AA5A9B"/>
    <w:rsid w:val="00AA5F9D"/>
    <w:rsid w:val="00AA6729"/>
    <w:rsid w:val="00AA71EE"/>
    <w:rsid w:val="00AB0DFC"/>
    <w:rsid w:val="00AB164F"/>
    <w:rsid w:val="00AB4423"/>
    <w:rsid w:val="00AB4D2A"/>
    <w:rsid w:val="00AC03CA"/>
    <w:rsid w:val="00AC0EE9"/>
    <w:rsid w:val="00AC1A4F"/>
    <w:rsid w:val="00AC1BDA"/>
    <w:rsid w:val="00AC2795"/>
    <w:rsid w:val="00AC5065"/>
    <w:rsid w:val="00AD1266"/>
    <w:rsid w:val="00AD2665"/>
    <w:rsid w:val="00AD6122"/>
    <w:rsid w:val="00AD68BF"/>
    <w:rsid w:val="00AE0666"/>
    <w:rsid w:val="00AE2345"/>
    <w:rsid w:val="00AE2AC7"/>
    <w:rsid w:val="00AE5C80"/>
    <w:rsid w:val="00AE7225"/>
    <w:rsid w:val="00AF0B40"/>
    <w:rsid w:val="00AF15B0"/>
    <w:rsid w:val="00AF3B8E"/>
    <w:rsid w:val="00AF5FC5"/>
    <w:rsid w:val="00AF7286"/>
    <w:rsid w:val="00AF79AB"/>
    <w:rsid w:val="00B02C8F"/>
    <w:rsid w:val="00B0680B"/>
    <w:rsid w:val="00B100A7"/>
    <w:rsid w:val="00B14F28"/>
    <w:rsid w:val="00B2016A"/>
    <w:rsid w:val="00B206B6"/>
    <w:rsid w:val="00B20923"/>
    <w:rsid w:val="00B235FD"/>
    <w:rsid w:val="00B236A7"/>
    <w:rsid w:val="00B23F18"/>
    <w:rsid w:val="00B241DA"/>
    <w:rsid w:val="00B260AF"/>
    <w:rsid w:val="00B26AC5"/>
    <w:rsid w:val="00B33C3E"/>
    <w:rsid w:val="00B344C8"/>
    <w:rsid w:val="00B367B2"/>
    <w:rsid w:val="00B400DE"/>
    <w:rsid w:val="00B40751"/>
    <w:rsid w:val="00B42736"/>
    <w:rsid w:val="00B43E6C"/>
    <w:rsid w:val="00B45C3A"/>
    <w:rsid w:val="00B509D8"/>
    <w:rsid w:val="00B53424"/>
    <w:rsid w:val="00B53B0A"/>
    <w:rsid w:val="00B5485F"/>
    <w:rsid w:val="00B603CA"/>
    <w:rsid w:val="00B612FA"/>
    <w:rsid w:val="00B67A38"/>
    <w:rsid w:val="00B67B4A"/>
    <w:rsid w:val="00B7003C"/>
    <w:rsid w:val="00B702DA"/>
    <w:rsid w:val="00B710B7"/>
    <w:rsid w:val="00B745BD"/>
    <w:rsid w:val="00B7628A"/>
    <w:rsid w:val="00B80313"/>
    <w:rsid w:val="00B8549D"/>
    <w:rsid w:val="00B85FE7"/>
    <w:rsid w:val="00B865EC"/>
    <w:rsid w:val="00B86AC7"/>
    <w:rsid w:val="00B872DE"/>
    <w:rsid w:val="00B9057A"/>
    <w:rsid w:val="00B91446"/>
    <w:rsid w:val="00B94167"/>
    <w:rsid w:val="00B9492F"/>
    <w:rsid w:val="00B94D53"/>
    <w:rsid w:val="00BA0571"/>
    <w:rsid w:val="00BA16E1"/>
    <w:rsid w:val="00BA3767"/>
    <w:rsid w:val="00BB4E61"/>
    <w:rsid w:val="00BC015E"/>
    <w:rsid w:val="00BC0FD0"/>
    <w:rsid w:val="00BC17F5"/>
    <w:rsid w:val="00BC586B"/>
    <w:rsid w:val="00BC6AFE"/>
    <w:rsid w:val="00BC72B2"/>
    <w:rsid w:val="00BD25DC"/>
    <w:rsid w:val="00BE05D6"/>
    <w:rsid w:val="00BE1B3D"/>
    <w:rsid w:val="00BE219F"/>
    <w:rsid w:val="00BE633D"/>
    <w:rsid w:val="00BE7C93"/>
    <w:rsid w:val="00BF2512"/>
    <w:rsid w:val="00BF37DF"/>
    <w:rsid w:val="00BF3C15"/>
    <w:rsid w:val="00BF4ACB"/>
    <w:rsid w:val="00BF553D"/>
    <w:rsid w:val="00BF5CCD"/>
    <w:rsid w:val="00C002F7"/>
    <w:rsid w:val="00C00CDE"/>
    <w:rsid w:val="00C0347F"/>
    <w:rsid w:val="00C03816"/>
    <w:rsid w:val="00C06FE3"/>
    <w:rsid w:val="00C11DE5"/>
    <w:rsid w:val="00C12977"/>
    <w:rsid w:val="00C1306F"/>
    <w:rsid w:val="00C16FFF"/>
    <w:rsid w:val="00C177F1"/>
    <w:rsid w:val="00C3286B"/>
    <w:rsid w:val="00C32AFF"/>
    <w:rsid w:val="00C345A4"/>
    <w:rsid w:val="00C34BAF"/>
    <w:rsid w:val="00C35B48"/>
    <w:rsid w:val="00C368B2"/>
    <w:rsid w:val="00C4007E"/>
    <w:rsid w:val="00C414DA"/>
    <w:rsid w:val="00C423B9"/>
    <w:rsid w:val="00C42582"/>
    <w:rsid w:val="00C42B57"/>
    <w:rsid w:val="00C447AD"/>
    <w:rsid w:val="00C45DA1"/>
    <w:rsid w:val="00C462AF"/>
    <w:rsid w:val="00C51BB7"/>
    <w:rsid w:val="00C51D09"/>
    <w:rsid w:val="00C53ADE"/>
    <w:rsid w:val="00C577F0"/>
    <w:rsid w:val="00C57815"/>
    <w:rsid w:val="00C61B3D"/>
    <w:rsid w:val="00C663DA"/>
    <w:rsid w:val="00C73214"/>
    <w:rsid w:val="00C74139"/>
    <w:rsid w:val="00C755F4"/>
    <w:rsid w:val="00C767A5"/>
    <w:rsid w:val="00C774BA"/>
    <w:rsid w:val="00C830FE"/>
    <w:rsid w:val="00C84FBE"/>
    <w:rsid w:val="00C85096"/>
    <w:rsid w:val="00C85CDE"/>
    <w:rsid w:val="00C87834"/>
    <w:rsid w:val="00C9083D"/>
    <w:rsid w:val="00C92C71"/>
    <w:rsid w:val="00C94C6E"/>
    <w:rsid w:val="00C972F7"/>
    <w:rsid w:val="00C9752D"/>
    <w:rsid w:val="00C97695"/>
    <w:rsid w:val="00CB391C"/>
    <w:rsid w:val="00CB5D35"/>
    <w:rsid w:val="00CB760E"/>
    <w:rsid w:val="00CC2324"/>
    <w:rsid w:val="00CC7923"/>
    <w:rsid w:val="00CD0761"/>
    <w:rsid w:val="00CD594D"/>
    <w:rsid w:val="00CD62DA"/>
    <w:rsid w:val="00CE05B5"/>
    <w:rsid w:val="00CE27EB"/>
    <w:rsid w:val="00CE60EE"/>
    <w:rsid w:val="00CF022F"/>
    <w:rsid w:val="00CF4168"/>
    <w:rsid w:val="00CF4E3E"/>
    <w:rsid w:val="00CF5696"/>
    <w:rsid w:val="00D02462"/>
    <w:rsid w:val="00D02D34"/>
    <w:rsid w:val="00D04AF8"/>
    <w:rsid w:val="00D05102"/>
    <w:rsid w:val="00D054FE"/>
    <w:rsid w:val="00D12535"/>
    <w:rsid w:val="00D145E8"/>
    <w:rsid w:val="00D1752F"/>
    <w:rsid w:val="00D24062"/>
    <w:rsid w:val="00D24082"/>
    <w:rsid w:val="00D246B2"/>
    <w:rsid w:val="00D24A45"/>
    <w:rsid w:val="00D3791A"/>
    <w:rsid w:val="00D37EB5"/>
    <w:rsid w:val="00D40AC5"/>
    <w:rsid w:val="00D45B3D"/>
    <w:rsid w:val="00D47A41"/>
    <w:rsid w:val="00D50373"/>
    <w:rsid w:val="00D52EA1"/>
    <w:rsid w:val="00D55D1B"/>
    <w:rsid w:val="00D55FEA"/>
    <w:rsid w:val="00D60E9F"/>
    <w:rsid w:val="00D61AA2"/>
    <w:rsid w:val="00D64687"/>
    <w:rsid w:val="00D6514A"/>
    <w:rsid w:val="00D67FC1"/>
    <w:rsid w:val="00D7029B"/>
    <w:rsid w:val="00D70C96"/>
    <w:rsid w:val="00D738AB"/>
    <w:rsid w:val="00D74A57"/>
    <w:rsid w:val="00D74EC6"/>
    <w:rsid w:val="00D75628"/>
    <w:rsid w:val="00D77C6E"/>
    <w:rsid w:val="00D80C57"/>
    <w:rsid w:val="00D8233B"/>
    <w:rsid w:val="00D84690"/>
    <w:rsid w:val="00D85ECB"/>
    <w:rsid w:val="00D907A9"/>
    <w:rsid w:val="00D95127"/>
    <w:rsid w:val="00D9705B"/>
    <w:rsid w:val="00DA2E15"/>
    <w:rsid w:val="00DA3A9A"/>
    <w:rsid w:val="00DA6CE5"/>
    <w:rsid w:val="00DB601E"/>
    <w:rsid w:val="00DB65F0"/>
    <w:rsid w:val="00DB66D6"/>
    <w:rsid w:val="00DC22F1"/>
    <w:rsid w:val="00DC55CD"/>
    <w:rsid w:val="00DD17E0"/>
    <w:rsid w:val="00DD352C"/>
    <w:rsid w:val="00DD3B23"/>
    <w:rsid w:val="00DD5E71"/>
    <w:rsid w:val="00DE0709"/>
    <w:rsid w:val="00DE7498"/>
    <w:rsid w:val="00DF03AD"/>
    <w:rsid w:val="00DF2023"/>
    <w:rsid w:val="00DF4A98"/>
    <w:rsid w:val="00DF5977"/>
    <w:rsid w:val="00E025B9"/>
    <w:rsid w:val="00E03916"/>
    <w:rsid w:val="00E047DA"/>
    <w:rsid w:val="00E04FE0"/>
    <w:rsid w:val="00E06C15"/>
    <w:rsid w:val="00E07C01"/>
    <w:rsid w:val="00E1178D"/>
    <w:rsid w:val="00E126C5"/>
    <w:rsid w:val="00E13438"/>
    <w:rsid w:val="00E14953"/>
    <w:rsid w:val="00E16D5A"/>
    <w:rsid w:val="00E20522"/>
    <w:rsid w:val="00E209B9"/>
    <w:rsid w:val="00E2198B"/>
    <w:rsid w:val="00E26E56"/>
    <w:rsid w:val="00E31AC3"/>
    <w:rsid w:val="00E33B7B"/>
    <w:rsid w:val="00E34A3C"/>
    <w:rsid w:val="00E35BBB"/>
    <w:rsid w:val="00E40BEF"/>
    <w:rsid w:val="00E41BC9"/>
    <w:rsid w:val="00E44997"/>
    <w:rsid w:val="00E45DFF"/>
    <w:rsid w:val="00E4788C"/>
    <w:rsid w:val="00E50417"/>
    <w:rsid w:val="00E5069B"/>
    <w:rsid w:val="00E538A2"/>
    <w:rsid w:val="00E56E2A"/>
    <w:rsid w:val="00E60461"/>
    <w:rsid w:val="00E61528"/>
    <w:rsid w:val="00E63823"/>
    <w:rsid w:val="00E675F0"/>
    <w:rsid w:val="00E70AA7"/>
    <w:rsid w:val="00E7163E"/>
    <w:rsid w:val="00E716A6"/>
    <w:rsid w:val="00E716C1"/>
    <w:rsid w:val="00E72FC6"/>
    <w:rsid w:val="00E7333F"/>
    <w:rsid w:val="00E751E4"/>
    <w:rsid w:val="00E81EFD"/>
    <w:rsid w:val="00E8574F"/>
    <w:rsid w:val="00E905A5"/>
    <w:rsid w:val="00E920DD"/>
    <w:rsid w:val="00E92D62"/>
    <w:rsid w:val="00E93DCD"/>
    <w:rsid w:val="00E942B1"/>
    <w:rsid w:val="00E9516C"/>
    <w:rsid w:val="00E96067"/>
    <w:rsid w:val="00EA1691"/>
    <w:rsid w:val="00EA2AFB"/>
    <w:rsid w:val="00EA2BF9"/>
    <w:rsid w:val="00EA429E"/>
    <w:rsid w:val="00EA4E0F"/>
    <w:rsid w:val="00EB095C"/>
    <w:rsid w:val="00EB1CE2"/>
    <w:rsid w:val="00EB1D18"/>
    <w:rsid w:val="00EB1EDF"/>
    <w:rsid w:val="00EB6247"/>
    <w:rsid w:val="00EC1B7B"/>
    <w:rsid w:val="00EC22B2"/>
    <w:rsid w:val="00ED0A00"/>
    <w:rsid w:val="00ED0D40"/>
    <w:rsid w:val="00ED0F48"/>
    <w:rsid w:val="00ED456B"/>
    <w:rsid w:val="00ED4607"/>
    <w:rsid w:val="00ED7DCA"/>
    <w:rsid w:val="00EE0DD4"/>
    <w:rsid w:val="00EE411A"/>
    <w:rsid w:val="00EE482D"/>
    <w:rsid w:val="00EE55EE"/>
    <w:rsid w:val="00EE57F1"/>
    <w:rsid w:val="00EE5DA8"/>
    <w:rsid w:val="00EE75D5"/>
    <w:rsid w:val="00EF3DD6"/>
    <w:rsid w:val="00EF56EA"/>
    <w:rsid w:val="00EF6163"/>
    <w:rsid w:val="00F006B8"/>
    <w:rsid w:val="00F0113F"/>
    <w:rsid w:val="00F019CB"/>
    <w:rsid w:val="00F030D6"/>
    <w:rsid w:val="00F04607"/>
    <w:rsid w:val="00F079C4"/>
    <w:rsid w:val="00F1009E"/>
    <w:rsid w:val="00F11B05"/>
    <w:rsid w:val="00F124B0"/>
    <w:rsid w:val="00F16B6D"/>
    <w:rsid w:val="00F16CFB"/>
    <w:rsid w:val="00F176C1"/>
    <w:rsid w:val="00F21D95"/>
    <w:rsid w:val="00F23842"/>
    <w:rsid w:val="00F246BB"/>
    <w:rsid w:val="00F252C1"/>
    <w:rsid w:val="00F32040"/>
    <w:rsid w:val="00F35ADC"/>
    <w:rsid w:val="00F37DBA"/>
    <w:rsid w:val="00F37F5F"/>
    <w:rsid w:val="00F47C50"/>
    <w:rsid w:val="00F51DDA"/>
    <w:rsid w:val="00F52322"/>
    <w:rsid w:val="00F548AC"/>
    <w:rsid w:val="00F601E4"/>
    <w:rsid w:val="00F612B2"/>
    <w:rsid w:val="00F649EF"/>
    <w:rsid w:val="00F70A7B"/>
    <w:rsid w:val="00F71702"/>
    <w:rsid w:val="00F75CEB"/>
    <w:rsid w:val="00F76582"/>
    <w:rsid w:val="00F80369"/>
    <w:rsid w:val="00F8126B"/>
    <w:rsid w:val="00F85516"/>
    <w:rsid w:val="00F87EFE"/>
    <w:rsid w:val="00F90645"/>
    <w:rsid w:val="00F96007"/>
    <w:rsid w:val="00F960CB"/>
    <w:rsid w:val="00FA2A0E"/>
    <w:rsid w:val="00FA345E"/>
    <w:rsid w:val="00FA372C"/>
    <w:rsid w:val="00FA3821"/>
    <w:rsid w:val="00FA3829"/>
    <w:rsid w:val="00FA5EB0"/>
    <w:rsid w:val="00FA6B9A"/>
    <w:rsid w:val="00FB1192"/>
    <w:rsid w:val="00FB2346"/>
    <w:rsid w:val="00FB314B"/>
    <w:rsid w:val="00FB37D4"/>
    <w:rsid w:val="00FB42E0"/>
    <w:rsid w:val="00FB703D"/>
    <w:rsid w:val="00FC04F7"/>
    <w:rsid w:val="00FC702B"/>
    <w:rsid w:val="00FC73D5"/>
    <w:rsid w:val="00FC7FF0"/>
    <w:rsid w:val="00FD26AF"/>
    <w:rsid w:val="00FD4B02"/>
    <w:rsid w:val="00FD589C"/>
    <w:rsid w:val="00FD5992"/>
    <w:rsid w:val="00FD711F"/>
    <w:rsid w:val="00FD7366"/>
    <w:rsid w:val="00FD7428"/>
    <w:rsid w:val="00FD7892"/>
    <w:rsid w:val="00FE39F2"/>
    <w:rsid w:val="00FE4622"/>
    <w:rsid w:val="00FE7A62"/>
    <w:rsid w:val="00FF01C4"/>
    <w:rsid w:val="00FF2FE6"/>
    <w:rsid w:val="00FF73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90C74BC-D064-4782-B983-09A05720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52EA1"/>
    <w:pPr>
      <w:spacing w:after="240"/>
      <w:jc w:val="both"/>
    </w:pPr>
    <w:rPr>
      <w:sz w:val="24"/>
      <w:lang w:val="en-GB" w:eastAsia="en-US"/>
    </w:rPr>
  </w:style>
  <w:style w:type="paragraph" w:styleId="Kop1">
    <w:name w:val="heading 1"/>
    <w:basedOn w:val="Standaard"/>
    <w:next w:val="Text1"/>
    <w:link w:val="Kop1Char"/>
    <w:qFormat/>
    <w:pPr>
      <w:keepNext/>
      <w:numPr>
        <w:numId w:val="3"/>
      </w:numPr>
      <w:spacing w:before="240"/>
      <w:outlineLvl w:val="0"/>
    </w:pPr>
    <w:rPr>
      <w:b/>
      <w:smallCaps/>
    </w:rPr>
  </w:style>
  <w:style w:type="paragraph" w:styleId="Kop2">
    <w:name w:val="heading 2"/>
    <w:basedOn w:val="Standaard"/>
    <w:next w:val="Text2"/>
    <w:link w:val="Kop2Char"/>
    <w:qFormat/>
    <w:pPr>
      <w:keepNext/>
      <w:numPr>
        <w:ilvl w:val="1"/>
        <w:numId w:val="3"/>
      </w:numPr>
      <w:outlineLvl w:val="1"/>
    </w:pPr>
    <w:rPr>
      <w:b/>
    </w:rPr>
  </w:style>
  <w:style w:type="paragraph" w:styleId="Kop3">
    <w:name w:val="heading 3"/>
    <w:basedOn w:val="Standaard"/>
    <w:next w:val="Text3"/>
    <w:qFormat/>
    <w:pPr>
      <w:keepNext/>
      <w:numPr>
        <w:ilvl w:val="2"/>
        <w:numId w:val="3"/>
      </w:numPr>
      <w:outlineLvl w:val="2"/>
    </w:pPr>
    <w:rPr>
      <w:i/>
    </w:rPr>
  </w:style>
  <w:style w:type="paragraph" w:styleId="Kop4">
    <w:name w:val="heading 4"/>
    <w:basedOn w:val="Standaard"/>
    <w:next w:val="Text4"/>
    <w:qFormat/>
    <w:pPr>
      <w:keepNext/>
      <w:numPr>
        <w:ilvl w:val="3"/>
        <w:numId w:val="3"/>
      </w:numPr>
      <w:outlineLvl w:val="3"/>
    </w:pPr>
  </w:style>
  <w:style w:type="paragraph" w:styleId="Kop5">
    <w:name w:val="heading 5"/>
    <w:basedOn w:val="Standaard"/>
    <w:next w:val="Standaard"/>
    <w:qFormat/>
    <w:pPr>
      <w:spacing w:before="240" w:after="60"/>
      <w:ind w:left="3332" w:hanging="708"/>
      <w:outlineLvl w:val="4"/>
    </w:pPr>
    <w:rPr>
      <w:rFonts w:ascii="Arial" w:hAnsi="Arial"/>
      <w:sz w:val="22"/>
    </w:rPr>
  </w:style>
  <w:style w:type="paragraph" w:styleId="Kop6">
    <w:name w:val="heading 6"/>
    <w:basedOn w:val="Standaard"/>
    <w:next w:val="Standaard"/>
    <w:qFormat/>
    <w:pPr>
      <w:spacing w:before="240" w:after="60"/>
      <w:ind w:left="4040" w:hanging="708"/>
      <w:outlineLvl w:val="5"/>
    </w:pPr>
    <w:rPr>
      <w:rFonts w:ascii="Arial" w:hAnsi="Arial"/>
      <w:i/>
      <w:sz w:val="22"/>
    </w:rPr>
  </w:style>
  <w:style w:type="paragraph" w:styleId="Kop7">
    <w:name w:val="heading 7"/>
    <w:basedOn w:val="Standaard"/>
    <w:next w:val="Standaard"/>
    <w:qFormat/>
    <w:pPr>
      <w:spacing w:before="240" w:after="60"/>
      <w:ind w:left="4748" w:hanging="708"/>
      <w:outlineLvl w:val="6"/>
    </w:pPr>
    <w:rPr>
      <w:rFonts w:ascii="Arial" w:hAnsi="Arial"/>
      <w:sz w:val="20"/>
    </w:rPr>
  </w:style>
  <w:style w:type="paragraph" w:styleId="Kop8">
    <w:name w:val="heading 8"/>
    <w:basedOn w:val="Standaard"/>
    <w:next w:val="Standaard"/>
    <w:qFormat/>
    <w:pPr>
      <w:spacing w:before="240" w:after="60"/>
      <w:ind w:left="5456" w:hanging="708"/>
      <w:outlineLvl w:val="7"/>
    </w:pPr>
    <w:rPr>
      <w:rFonts w:ascii="Arial" w:hAnsi="Arial"/>
      <w:i/>
      <w:sz w:val="20"/>
    </w:rPr>
  </w:style>
  <w:style w:type="paragraph" w:styleId="Kop9">
    <w:name w:val="heading 9"/>
    <w:basedOn w:val="Standaard"/>
    <w:next w:val="Standaard"/>
    <w:qFormat/>
    <w:pPr>
      <w:spacing w:before="240" w:after="60"/>
      <w:ind w:left="6164" w:hanging="708"/>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pPr>
      <w:ind w:left="482"/>
    </w:pPr>
  </w:style>
  <w:style w:type="paragraph" w:customStyle="1" w:styleId="Text2">
    <w:name w:val="Text 2"/>
    <w:basedOn w:val="Standaard"/>
    <w:pPr>
      <w:tabs>
        <w:tab w:val="left" w:pos="2160"/>
      </w:tabs>
      <w:ind w:left="1077"/>
    </w:pPr>
  </w:style>
  <w:style w:type="paragraph" w:customStyle="1" w:styleId="Text3">
    <w:name w:val="Text 3"/>
    <w:basedOn w:val="Standaard"/>
    <w:pPr>
      <w:tabs>
        <w:tab w:val="left" w:pos="2302"/>
      </w:tabs>
      <w:ind w:left="1916"/>
    </w:pPr>
  </w:style>
  <w:style w:type="paragraph" w:customStyle="1" w:styleId="Text4">
    <w:name w:val="Text 4"/>
    <w:basedOn w:val="Standaard"/>
    <w:pPr>
      <w:ind w:left="2880"/>
    </w:pPr>
  </w:style>
  <w:style w:type="paragraph" w:customStyle="1" w:styleId="Address">
    <w:name w:val="Address"/>
    <w:basedOn w:val="Standaard"/>
    <w:pPr>
      <w:spacing w:after="0"/>
      <w:jc w:val="left"/>
    </w:pPr>
  </w:style>
  <w:style w:type="paragraph" w:customStyle="1" w:styleId="AddressTL">
    <w:name w:val="AddressTL"/>
    <w:basedOn w:val="Standaard"/>
    <w:next w:val="Standaard"/>
    <w:pPr>
      <w:spacing w:after="720"/>
      <w:jc w:val="left"/>
    </w:pPr>
  </w:style>
  <w:style w:type="paragraph" w:customStyle="1" w:styleId="AddressTR">
    <w:name w:val="AddressTR"/>
    <w:basedOn w:val="Standaard"/>
    <w:next w:val="Standaard"/>
    <w:pPr>
      <w:spacing w:after="720"/>
      <w:ind w:left="5103"/>
      <w:jc w:val="left"/>
    </w:pPr>
  </w:style>
  <w:style w:type="paragraph" w:styleId="Bloktekst">
    <w:name w:val="Block Text"/>
    <w:basedOn w:val="Standaard"/>
    <w:pPr>
      <w:spacing w:after="120"/>
      <w:ind w:left="1440" w:right="1440"/>
    </w:pPr>
  </w:style>
  <w:style w:type="paragraph" w:styleId="Plattetekst">
    <w:name w:val="Body Text"/>
    <w:basedOn w:val="Standaard"/>
    <w:pPr>
      <w:spacing w:after="120"/>
    </w:pPr>
  </w:style>
  <w:style w:type="paragraph" w:styleId="Plattetekst2">
    <w:name w:val="Body Text 2"/>
    <w:basedOn w:val="Standaard"/>
    <w:pPr>
      <w:spacing w:after="120" w:line="480" w:lineRule="auto"/>
    </w:pPr>
  </w:style>
  <w:style w:type="paragraph" w:styleId="Plattetekst3">
    <w:name w:val="Body Text 3"/>
    <w:basedOn w:val="Standaard"/>
    <w:pPr>
      <w:spacing w:after="120"/>
    </w:pPr>
    <w:rPr>
      <w:sz w:val="16"/>
    </w:rPr>
  </w:style>
  <w:style w:type="paragraph" w:styleId="Platteteksteersteinspringing">
    <w:name w:val="Body Text First Indent"/>
    <w:basedOn w:val="Plattetekst"/>
    <w:pPr>
      <w:ind w:firstLine="210"/>
    </w:pPr>
  </w:style>
  <w:style w:type="paragraph" w:styleId="Plattetekstinspringen">
    <w:name w:val="Body Text Indent"/>
    <w:basedOn w:val="Standaard"/>
    <w:pPr>
      <w:spacing w:after="120"/>
      <w:ind w:left="283"/>
    </w:pPr>
  </w:style>
  <w:style w:type="paragraph" w:styleId="Platteteksteersteinspringing2">
    <w:name w:val="Body Text First Indent 2"/>
    <w:basedOn w:val="Plattetekstinspringen"/>
    <w:pPr>
      <w:ind w:firstLine="210"/>
    </w:pPr>
  </w:style>
  <w:style w:type="paragraph" w:styleId="Plattetekstinspringen2">
    <w:name w:val="Body Text Indent 2"/>
    <w:basedOn w:val="Standaard"/>
    <w:pPr>
      <w:spacing w:after="120" w:line="480" w:lineRule="auto"/>
      <w:ind w:left="283"/>
    </w:pPr>
  </w:style>
  <w:style w:type="paragraph" w:styleId="Plattetekstinspringen3">
    <w:name w:val="Body Text Indent 3"/>
    <w:basedOn w:val="Standaard"/>
    <w:pPr>
      <w:spacing w:after="120"/>
      <w:ind w:left="283"/>
    </w:pPr>
    <w:rPr>
      <w:sz w:val="16"/>
    </w:rPr>
  </w:style>
  <w:style w:type="paragraph" w:styleId="Bijschrift">
    <w:name w:val="caption"/>
    <w:basedOn w:val="Standaard"/>
    <w:next w:val="Standaard"/>
    <w:qFormat/>
    <w:pPr>
      <w:spacing w:before="120" w:after="120"/>
    </w:pPr>
    <w:rPr>
      <w:b/>
    </w:rPr>
  </w:style>
  <w:style w:type="paragraph" w:styleId="Afsluiting">
    <w:name w:val="Closing"/>
    <w:basedOn w:val="Standaard"/>
    <w:next w:val="Handtekening"/>
    <w:pPr>
      <w:tabs>
        <w:tab w:val="left" w:pos="5103"/>
      </w:tabs>
      <w:spacing w:before="240"/>
      <w:ind w:left="5103"/>
      <w:jc w:val="left"/>
    </w:pPr>
  </w:style>
  <w:style w:type="paragraph" w:styleId="Handtekening">
    <w:name w:val="Signature"/>
    <w:basedOn w:val="Standaard"/>
    <w:next w:val="Contact"/>
    <w:link w:val="HandtekeningChar"/>
    <w:uiPriority w:val="99"/>
    <w:pPr>
      <w:tabs>
        <w:tab w:val="left" w:pos="5103"/>
      </w:tabs>
      <w:spacing w:before="1200" w:after="0"/>
      <w:ind w:left="5103"/>
      <w:jc w:val="center"/>
    </w:pPr>
  </w:style>
  <w:style w:type="paragraph" w:customStyle="1" w:styleId="Enclosures">
    <w:name w:val="Enclosures"/>
    <w:basedOn w:val="Standaard"/>
    <w:next w:val="Participants"/>
    <w:pPr>
      <w:keepNext/>
      <w:keepLines/>
      <w:tabs>
        <w:tab w:val="left" w:pos="5670"/>
      </w:tabs>
      <w:spacing w:before="480" w:after="0"/>
      <w:ind w:left="1985" w:hanging="1985"/>
      <w:jc w:val="left"/>
    </w:pPr>
  </w:style>
  <w:style w:type="paragraph" w:customStyle="1" w:styleId="Participants">
    <w:name w:val="Participants"/>
    <w:basedOn w:val="Standaard"/>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Standaard"/>
    <w:next w:val="Standaard"/>
    <w:pPr>
      <w:tabs>
        <w:tab w:val="left" w:pos="2552"/>
        <w:tab w:val="left" w:pos="2835"/>
        <w:tab w:val="left" w:pos="5670"/>
        <w:tab w:val="left" w:pos="6379"/>
        <w:tab w:val="left" w:pos="6804"/>
      </w:tabs>
      <w:spacing w:before="480" w:after="0"/>
      <w:ind w:left="1985" w:hanging="1985"/>
      <w:jc w:val="left"/>
    </w:pPr>
  </w:style>
  <w:style w:type="paragraph" w:styleId="Tekstopmerking">
    <w:name w:val="annotation text"/>
    <w:basedOn w:val="Standaard"/>
    <w:semiHidden/>
    <w:rPr>
      <w:sz w:val="20"/>
    </w:rPr>
  </w:style>
  <w:style w:type="paragraph" w:styleId="Datum">
    <w:name w:val="Date"/>
    <w:basedOn w:val="Standaard"/>
    <w:next w:val="References"/>
    <w:link w:val="DatumChar"/>
    <w:uiPriority w:val="99"/>
    <w:pPr>
      <w:spacing w:after="0"/>
      <w:ind w:left="5103" w:right="-567"/>
      <w:jc w:val="left"/>
    </w:pPr>
  </w:style>
  <w:style w:type="paragraph" w:customStyle="1" w:styleId="References">
    <w:name w:val="References"/>
    <w:basedOn w:val="Standaard"/>
    <w:next w:val="AddressTR"/>
    <w:uiPriority w:val="99"/>
    <w:pPr>
      <w:ind w:left="5103"/>
      <w:jc w:val="left"/>
    </w:pPr>
    <w:rPr>
      <w:sz w:val="20"/>
    </w:rPr>
  </w:style>
  <w:style w:type="paragraph" w:styleId="Documentstructuur">
    <w:name w:val="Document Map"/>
    <w:basedOn w:val="Standaard"/>
    <w:semiHidden/>
    <w:pPr>
      <w:shd w:val="clear" w:color="auto" w:fill="000080"/>
    </w:pPr>
    <w:rPr>
      <w:rFonts w:ascii="Tahoma" w:hAnsi="Tahoma"/>
    </w:rPr>
  </w:style>
  <w:style w:type="paragraph" w:customStyle="1" w:styleId="DoubSign">
    <w:name w:val="DoubSign"/>
    <w:basedOn w:val="Standaard"/>
    <w:next w:val="Contact"/>
    <w:pPr>
      <w:tabs>
        <w:tab w:val="left" w:pos="5103"/>
      </w:tabs>
      <w:spacing w:before="1200" w:after="0"/>
      <w:jc w:val="left"/>
    </w:pPr>
  </w:style>
  <w:style w:type="paragraph" w:styleId="Eindnoottekst">
    <w:name w:val="endnote text"/>
    <w:basedOn w:val="Standaard"/>
    <w:semiHidden/>
    <w:rPr>
      <w:sz w:val="20"/>
    </w:rPr>
  </w:style>
  <w:style w:type="paragraph" w:styleId="Adresenvelop">
    <w:name w:val="envelope address"/>
    <w:basedOn w:val="Standaard"/>
    <w:pPr>
      <w:framePr w:w="7920" w:h="1980" w:hRule="exact" w:hSpace="180" w:wrap="auto" w:hAnchor="page" w:xAlign="center" w:yAlign="bottom"/>
      <w:spacing w:after="0"/>
    </w:pPr>
  </w:style>
  <w:style w:type="paragraph" w:styleId="Afzender">
    <w:name w:val="envelope return"/>
    <w:basedOn w:val="Standaard"/>
    <w:pPr>
      <w:spacing w:after="0"/>
    </w:pPr>
    <w:rPr>
      <w:sz w:val="20"/>
    </w:rPr>
  </w:style>
  <w:style w:type="paragraph" w:styleId="Voettekst">
    <w:name w:val="footer"/>
    <w:basedOn w:val="Standaard"/>
    <w:link w:val="VoettekstChar"/>
    <w:uiPriority w:val="99"/>
    <w:pPr>
      <w:spacing w:after="0"/>
      <w:ind w:right="-567"/>
      <w:jc w:val="left"/>
    </w:pPr>
    <w:rPr>
      <w:rFonts w:ascii="Arial" w:hAnsi="Arial"/>
      <w:sz w:val="16"/>
    </w:rPr>
  </w:style>
  <w:style w:type="paragraph" w:styleId="Voetnoottekst">
    <w:name w:val="footnote text"/>
    <w:basedOn w:val="Standaard"/>
    <w:semiHidden/>
    <w:pPr>
      <w:ind w:left="357" w:hanging="357"/>
    </w:pPr>
    <w:rPr>
      <w:sz w:val="20"/>
    </w:rPr>
  </w:style>
  <w:style w:type="paragraph" w:styleId="Koptekst">
    <w:name w:val="header"/>
    <w:basedOn w:val="Standaard"/>
    <w:link w:val="KoptekstChar"/>
    <w:uiPriority w:val="99"/>
    <w:pPr>
      <w:tabs>
        <w:tab w:val="center" w:pos="4153"/>
        <w:tab w:val="right" w:pos="8306"/>
      </w:tabs>
    </w:pPr>
  </w:style>
  <w:style w:type="paragraph" w:styleId="Index1">
    <w:name w:val="index 1"/>
    <w:basedOn w:val="Standaard"/>
    <w:next w:val="Standaard"/>
    <w:autoRedefine/>
    <w:semiHidden/>
    <w:pPr>
      <w:ind w:left="240" w:hanging="240"/>
    </w:pPr>
  </w:style>
  <w:style w:type="paragraph" w:styleId="Index2">
    <w:name w:val="index 2"/>
    <w:basedOn w:val="Standaard"/>
    <w:next w:val="Standaard"/>
    <w:autoRedefine/>
    <w:semiHidden/>
    <w:pPr>
      <w:ind w:left="480" w:hanging="240"/>
    </w:pPr>
  </w:style>
  <w:style w:type="paragraph" w:styleId="Index3">
    <w:name w:val="index 3"/>
    <w:basedOn w:val="Standaard"/>
    <w:next w:val="Standaard"/>
    <w:autoRedefine/>
    <w:semiHidden/>
    <w:pPr>
      <w:ind w:left="720" w:hanging="240"/>
    </w:pPr>
  </w:style>
  <w:style w:type="paragraph" w:styleId="Index4">
    <w:name w:val="index 4"/>
    <w:basedOn w:val="Standaard"/>
    <w:next w:val="Standaard"/>
    <w:autoRedefine/>
    <w:semiHidden/>
    <w:pPr>
      <w:ind w:left="960" w:hanging="240"/>
    </w:pPr>
  </w:style>
  <w:style w:type="paragraph" w:styleId="Index5">
    <w:name w:val="index 5"/>
    <w:basedOn w:val="Standaard"/>
    <w:next w:val="Standaard"/>
    <w:autoRedefine/>
    <w:semiHidden/>
    <w:pPr>
      <w:ind w:left="1200" w:hanging="240"/>
    </w:pPr>
  </w:style>
  <w:style w:type="paragraph" w:styleId="Index6">
    <w:name w:val="index 6"/>
    <w:basedOn w:val="Standaard"/>
    <w:next w:val="Standaard"/>
    <w:autoRedefine/>
    <w:semiHidden/>
    <w:pPr>
      <w:ind w:left="1440" w:hanging="240"/>
    </w:pPr>
  </w:style>
  <w:style w:type="paragraph" w:styleId="Index7">
    <w:name w:val="index 7"/>
    <w:basedOn w:val="Standaard"/>
    <w:next w:val="Standaard"/>
    <w:autoRedefine/>
    <w:semiHidden/>
    <w:pPr>
      <w:ind w:left="1680" w:hanging="240"/>
    </w:pPr>
  </w:style>
  <w:style w:type="paragraph" w:styleId="Index8">
    <w:name w:val="index 8"/>
    <w:basedOn w:val="Standaard"/>
    <w:next w:val="Standaard"/>
    <w:autoRedefine/>
    <w:semiHidden/>
    <w:pPr>
      <w:ind w:left="1920" w:hanging="240"/>
    </w:pPr>
  </w:style>
  <w:style w:type="paragraph" w:styleId="Index9">
    <w:name w:val="index 9"/>
    <w:basedOn w:val="Standaard"/>
    <w:next w:val="Standaard"/>
    <w:autoRedefine/>
    <w:semiHidden/>
    <w:pPr>
      <w:ind w:left="2160" w:hanging="240"/>
    </w:pPr>
  </w:style>
  <w:style w:type="paragraph" w:styleId="Indexkop">
    <w:name w:val="index heading"/>
    <w:basedOn w:val="Standaard"/>
    <w:next w:val="Index1"/>
    <w:semiHidden/>
    <w:rPr>
      <w:rFonts w:ascii="Arial" w:hAnsi="Arial"/>
      <w:b/>
    </w:rPr>
  </w:style>
  <w:style w:type="paragraph" w:styleId="Lijst">
    <w:name w:val="List"/>
    <w:basedOn w:val="Standaard"/>
    <w:pPr>
      <w:ind w:left="283" w:hanging="283"/>
    </w:pPr>
  </w:style>
  <w:style w:type="paragraph" w:styleId="Lijst2">
    <w:name w:val="List 2"/>
    <w:basedOn w:val="Standaard"/>
    <w:pPr>
      <w:ind w:left="566" w:hanging="283"/>
    </w:pPr>
  </w:style>
  <w:style w:type="paragraph" w:styleId="Lijst3">
    <w:name w:val="List 3"/>
    <w:basedOn w:val="Standaard"/>
    <w:pPr>
      <w:ind w:left="849" w:hanging="283"/>
    </w:pPr>
  </w:style>
  <w:style w:type="paragraph" w:styleId="Lijst4">
    <w:name w:val="List 4"/>
    <w:basedOn w:val="Standaard"/>
    <w:pPr>
      <w:ind w:left="1132" w:hanging="283"/>
    </w:pPr>
  </w:style>
  <w:style w:type="paragraph" w:styleId="Lijst5">
    <w:name w:val="List 5"/>
    <w:basedOn w:val="Standaard"/>
    <w:pPr>
      <w:ind w:left="1415" w:hanging="283"/>
    </w:pPr>
  </w:style>
  <w:style w:type="paragraph" w:styleId="Lijstopsomteken">
    <w:name w:val="List Bullet"/>
    <w:basedOn w:val="Standaard"/>
    <w:pPr>
      <w:numPr>
        <w:numId w:val="4"/>
      </w:numPr>
    </w:pPr>
  </w:style>
  <w:style w:type="paragraph" w:styleId="Lijstopsomteken2">
    <w:name w:val="List Bullet 2"/>
    <w:basedOn w:val="Text2"/>
    <w:pPr>
      <w:numPr>
        <w:numId w:val="6"/>
      </w:numPr>
      <w:tabs>
        <w:tab w:val="clear" w:pos="2160"/>
      </w:tabs>
    </w:pPr>
  </w:style>
  <w:style w:type="paragraph" w:styleId="Lijstopsomteken3">
    <w:name w:val="List Bullet 3"/>
    <w:basedOn w:val="Text3"/>
    <w:pPr>
      <w:numPr>
        <w:numId w:val="7"/>
      </w:numPr>
      <w:tabs>
        <w:tab w:val="clear" w:pos="2302"/>
      </w:tabs>
    </w:pPr>
  </w:style>
  <w:style w:type="paragraph" w:styleId="Lijstopsomteken4">
    <w:name w:val="List Bullet 4"/>
    <w:basedOn w:val="Text4"/>
    <w:pPr>
      <w:numPr>
        <w:numId w:val="8"/>
      </w:numPr>
    </w:pPr>
  </w:style>
  <w:style w:type="paragraph" w:styleId="Lijstopsomteken5">
    <w:name w:val="List Bullet 5"/>
    <w:basedOn w:val="Standaard"/>
    <w:autoRedefine/>
    <w:pPr>
      <w:numPr>
        <w:numId w:val="1"/>
      </w:numPr>
    </w:pPr>
  </w:style>
  <w:style w:type="paragraph" w:styleId="Lijstvoortzetting">
    <w:name w:val="List Continue"/>
    <w:basedOn w:val="Standaard"/>
    <w:pPr>
      <w:spacing w:after="120"/>
      <w:ind w:left="283"/>
    </w:pPr>
  </w:style>
  <w:style w:type="paragraph" w:styleId="Lijstvoortzetting2">
    <w:name w:val="List Continue 2"/>
    <w:basedOn w:val="Standaard"/>
    <w:pPr>
      <w:spacing w:after="120"/>
      <w:ind w:left="566"/>
    </w:pPr>
  </w:style>
  <w:style w:type="paragraph" w:styleId="Lijstvoortzetting3">
    <w:name w:val="List Continue 3"/>
    <w:basedOn w:val="Standaard"/>
    <w:pPr>
      <w:spacing w:after="120"/>
      <w:ind w:left="849"/>
    </w:pPr>
  </w:style>
  <w:style w:type="paragraph" w:styleId="Lijstvoortzetting4">
    <w:name w:val="List Continue 4"/>
    <w:basedOn w:val="Standaard"/>
    <w:pPr>
      <w:spacing w:after="120"/>
      <w:ind w:left="1132"/>
    </w:pPr>
  </w:style>
  <w:style w:type="paragraph" w:styleId="Lijstvoortzetting5">
    <w:name w:val="List Continue 5"/>
    <w:basedOn w:val="Standaard"/>
    <w:pPr>
      <w:spacing w:after="120"/>
      <w:ind w:left="1415"/>
    </w:pPr>
  </w:style>
  <w:style w:type="paragraph" w:styleId="Lijstnummering">
    <w:name w:val="List Number"/>
    <w:basedOn w:val="Standaard"/>
    <w:pPr>
      <w:numPr>
        <w:numId w:val="14"/>
      </w:numPr>
    </w:pPr>
  </w:style>
  <w:style w:type="paragraph" w:styleId="Lijstnummering2">
    <w:name w:val="List Number 2"/>
    <w:basedOn w:val="Text2"/>
    <w:pPr>
      <w:numPr>
        <w:numId w:val="16"/>
      </w:numPr>
      <w:tabs>
        <w:tab w:val="clear" w:pos="2160"/>
      </w:tabs>
    </w:pPr>
  </w:style>
  <w:style w:type="paragraph" w:styleId="Lijstnummering3">
    <w:name w:val="List Number 3"/>
    <w:basedOn w:val="Text3"/>
    <w:pPr>
      <w:numPr>
        <w:numId w:val="17"/>
      </w:numPr>
      <w:tabs>
        <w:tab w:val="clear" w:pos="2302"/>
      </w:tabs>
    </w:pPr>
  </w:style>
  <w:style w:type="paragraph" w:styleId="Lijstnummering4">
    <w:name w:val="List Number 4"/>
    <w:basedOn w:val="Text4"/>
    <w:pPr>
      <w:numPr>
        <w:numId w:val="18"/>
      </w:numPr>
    </w:pPr>
  </w:style>
  <w:style w:type="paragraph" w:styleId="Lijstnummering5">
    <w:name w:val="List Number 5"/>
    <w:basedOn w:val="Standaard"/>
    <w:pPr>
      <w:numPr>
        <w:numId w:val="2"/>
      </w:numPr>
    </w:p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Berichtkop">
    <w:name w:val="Message Header"/>
    <w:basedOn w:val="Standa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ardinspringing">
    <w:name w:val="Normal Indent"/>
    <w:basedOn w:val="Standaard"/>
    <w:pPr>
      <w:ind w:left="720"/>
    </w:pPr>
  </w:style>
  <w:style w:type="paragraph" w:styleId="Notitiekop">
    <w:name w:val="Note Heading"/>
    <w:basedOn w:val="Standaard"/>
    <w:next w:val="Standaard"/>
  </w:style>
  <w:style w:type="paragraph" w:customStyle="1" w:styleId="NoteHead">
    <w:name w:val="NoteHead"/>
    <w:basedOn w:val="Standaard"/>
    <w:next w:val="Subject"/>
    <w:pPr>
      <w:spacing w:before="720" w:after="720"/>
      <w:jc w:val="center"/>
    </w:pPr>
    <w:rPr>
      <w:b/>
      <w:smallCaps/>
    </w:rPr>
  </w:style>
  <w:style w:type="paragraph" w:customStyle="1" w:styleId="Subject">
    <w:name w:val="Subject"/>
    <w:basedOn w:val="Standaard"/>
    <w:next w:val="Standaard"/>
    <w:pPr>
      <w:spacing w:after="480"/>
      <w:ind w:left="1531" w:hanging="1531"/>
      <w:jc w:val="left"/>
    </w:pPr>
    <w:rPr>
      <w:b/>
    </w:rPr>
  </w:style>
  <w:style w:type="paragraph" w:customStyle="1" w:styleId="NoteList">
    <w:name w:val="NoteList"/>
    <w:basedOn w:val="Standaard"/>
    <w:next w:val="Subject"/>
    <w:pPr>
      <w:tabs>
        <w:tab w:val="left" w:pos="5823"/>
      </w:tabs>
      <w:spacing w:before="720" w:after="720"/>
      <w:ind w:left="5104" w:hanging="3119"/>
      <w:jc w:val="left"/>
    </w:pPr>
    <w:rPr>
      <w:b/>
      <w:smallCaps/>
    </w:rPr>
  </w:style>
  <w:style w:type="paragraph" w:customStyle="1" w:styleId="NumPar1">
    <w:name w:val="NumPar 1"/>
    <w:basedOn w:val="Kop1"/>
    <w:next w:val="Text1"/>
    <w:pPr>
      <w:keepNext w:val="0"/>
      <w:spacing w:before="0"/>
      <w:outlineLvl w:val="9"/>
    </w:pPr>
    <w:rPr>
      <w:b w:val="0"/>
      <w:smallCaps w:val="0"/>
    </w:rPr>
  </w:style>
  <w:style w:type="paragraph" w:customStyle="1" w:styleId="NumPar2">
    <w:name w:val="NumPar 2"/>
    <w:basedOn w:val="Kop2"/>
    <w:next w:val="Text2"/>
    <w:pPr>
      <w:keepNext w:val="0"/>
      <w:outlineLvl w:val="9"/>
    </w:pPr>
    <w:rPr>
      <w:b w:val="0"/>
    </w:rPr>
  </w:style>
  <w:style w:type="paragraph" w:customStyle="1" w:styleId="NumPar3">
    <w:name w:val="NumPar 3"/>
    <w:basedOn w:val="Kop3"/>
    <w:next w:val="Text3"/>
    <w:pPr>
      <w:keepNext w:val="0"/>
      <w:outlineLvl w:val="9"/>
    </w:pPr>
    <w:rPr>
      <w:i w:val="0"/>
    </w:rPr>
  </w:style>
  <w:style w:type="paragraph" w:customStyle="1" w:styleId="NumPar4">
    <w:name w:val="NumPar 4"/>
    <w:basedOn w:val="Kop4"/>
    <w:next w:val="Text4"/>
    <w:pPr>
      <w:keepNext w:val="0"/>
      <w:outlineLvl w:val="9"/>
    </w:pPr>
  </w:style>
  <w:style w:type="paragraph" w:styleId="Tekstzonderopmaak">
    <w:name w:val="Plain Text"/>
    <w:basedOn w:val="Standaard"/>
    <w:rPr>
      <w:rFonts w:ascii="Courier New" w:hAnsi="Courier New"/>
      <w:sz w:val="20"/>
    </w:rPr>
  </w:style>
  <w:style w:type="paragraph" w:styleId="Aanhef">
    <w:name w:val="Salutation"/>
    <w:basedOn w:val="Standaard"/>
    <w:next w:val="Standaard"/>
  </w:style>
  <w:style w:type="paragraph" w:styleId="Ondertitel">
    <w:name w:val="Subtitle"/>
    <w:basedOn w:val="Standaard"/>
    <w:qFormat/>
    <w:pPr>
      <w:spacing w:after="60"/>
      <w:jc w:val="center"/>
      <w:outlineLvl w:val="1"/>
    </w:pPr>
    <w:rPr>
      <w:rFonts w:ascii="Arial" w:hAnsi="Arial"/>
    </w:rPr>
  </w:style>
  <w:style w:type="paragraph" w:styleId="Bronvermelding">
    <w:name w:val="table of authorities"/>
    <w:basedOn w:val="Standaard"/>
    <w:next w:val="Standaard"/>
    <w:semiHidden/>
    <w:pPr>
      <w:ind w:left="240" w:hanging="240"/>
    </w:pPr>
  </w:style>
  <w:style w:type="paragraph" w:styleId="Lijstmetafbeeldingen">
    <w:name w:val="table of figures"/>
    <w:basedOn w:val="Standaard"/>
    <w:next w:val="Standaard"/>
    <w:semiHidden/>
    <w:pPr>
      <w:ind w:left="480" w:hanging="480"/>
    </w:pPr>
  </w:style>
  <w:style w:type="paragraph" w:styleId="Titel">
    <w:name w:val="Title"/>
    <w:basedOn w:val="Standaard"/>
    <w:qFormat/>
    <w:pPr>
      <w:spacing w:before="240" w:after="60"/>
      <w:jc w:val="center"/>
      <w:outlineLvl w:val="0"/>
    </w:pPr>
    <w:rPr>
      <w:rFonts w:ascii="Arial" w:hAnsi="Arial"/>
      <w:b/>
      <w:kern w:val="28"/>
      <w:sz w:val="32"/>
    </w:rPr>
  </w:style>
  <w:style w:type="paragraph" w:styleId="Kopbronvermelding">
    <w:name w:val="toa heading"/>
    <w:basedOn w:val="Standaard"/>
    <w:next w:val="Standaard"/>
    <w:semiHidden/>
    <w:pPr>
      <w:spacing w:before="120"/>
    </w:pPr>
    <w:rPr>
      <w:rFonts w:ascii="Arial" w:hAnsi="Arial"/>
      <w:b/>
    </w:rPr>
  </w:style>
  <w:style w:type="paragraph" w:styleId="Inhopg1">
    <w:name w:val="toc 1"/>
    <w:basedOn w:val="Standaard"/>
    <w:next w:val="Standaard"/>
    <w:semiHidden/>
    <w:pPr>
      <w:tabs>
        <w:tab w:val="right" w:leader="dot" w:pos="8640"/>
      </w:tabs>
      <w:spacing w:before="120" w:after="120"/>
      <w:ind w:left="482" w:right="720" w:hanging="482"/>
    </w:pPr>
    <w:rPr>
      <w:caps/>
    </w:rPr>
  </w:style>
  <w:style w:type="paragraph" w:styleId="Inhopg2">
    <w:name w:val="toc 2"/>
    <w:basedOn w:val="Standaard"/>
    <w:next w:val="Standaard"/>
    <w:semiHidden/>
    <w:pPr>
      <w:tabs>
        <w:tab w:val="right" w:leader="dot" w:pos="8640"/>
      </w:tabs>
      <w:spacing w:before="60" w:after="60"/>
      <w:ind w:left="1077" w:right="720" w:hanging="595"/>
    </w:pPr>
  </w:style>
  <w:style w:type="paragraph" w:styleId="Inhopg3">
    <w:name w:val="toc 3"/>
    <w:basedOn w:val="Standaard"/>
    <w:next w:val="Standaard"/>
    <w:semiHidden/>
    <w:pPr>
      <w:tabs>
        <w:tab w:val="right" w:leader="dot" w:pos="8640"/>
      </w:tabs>
      <w:spacing w:before="60" w:after="60"/>
      <w:ind w:left="1916" w:right="720" w:hanging="839"/>
    </w:pPr>
  </w:style>
  <w:style w:type="paragraph" w:styleId="Inhopg4">
    <w:name w:val="toc 4"/>
    <w:basedOn w:val="Standaard"/>
    <w:next w:val="Standaard"/>
    <w:semiHidden/>
    <w:pPr>
      <w:tabs>
        <w:tab w:val="right" w:leader="dot" w:pos="8641"/>
      </w:tabs>
      <w:spacing w:before="60" w:after="60"/>
      <w:ind w:left="2880" w:right="720" w:hanging="964"/>
    </w:pPr>
  </w:style>
  <w:style w:type="paragraph" w:styleId="Inhopg5">
    <w:name w:val="toc 5"/>
    <w:basedOn w:val="Standaard"/>
    <w:next w:val="Standaard"/>
    <w:semiHidden/>
    <w:pPr>
      <w:tabs>
        <w:tab w:val="right" w:leader="dot" w:pos="8641"/>
      </w:tabs>
      <w:spacing w:before="240" w:after="120"/>
      <w:ind w:right="720"/>
    </w:pPr>
    <w:rPr>
      <w:caps/>
    </w:rPr>
  </w:style>
  <w:style w:type="paragraph" w:styleId="Inhopg6">
    <w:name w:val="toc 6"/>
    <w:basedOn w:val="Standaard"/>
    <w:next w:val="Standaard"/>
    <w:autoRedefine/>
    <w:semiHidden/>
    <w:pPr>
      <w:ind w:left="1200"/>
    </w:pPr>
  </w:style>
  <w:style w:type="paragraph" w:styleId="Inhopg7">
    <w:name w:val="toc 7"/>
    <w:basedOn w:val="Standaard"/>
    <w:next w:val="Standaard"/>
    <w:autoRedefine/>
    <w:semiHidden/>
    <w:pPr>
      <w:ind w:left="1440"/>
    </w:pPr>
  </w:style>
  <w:style w:type="paragraph" w:styleId="Inhopg8">
    <w:name w:val="toc 8"/>
    <w:basedOn w:val="Standaard"/>
    <w:next w:val="Standaard"/>
    <w:autoRedefine/>
    <w:semiHidden/>
    <w:pPr>
      <w:ind w:left="1680"/>
    </w:pPr>
  </w:style>
  <w:style w:type="paragraph" w:styleId="Inhopg9">
    <w:name w:val="toc 9"/>
    <w:basedOn w:val="Standaard"/>
    <w:next w:val="Standaard"/>
    <w:autoRedefine/>
    <w:semiHidden/>
    <w:pPr>
      <w:ind w:left="1920"/>
    </w:pPr>
  </w:style>
  <w:style w:type="paragraph" w:customStyle="1" w:styleId="YReferences">
    <w:name w:val="YReferences"/>
    <w:basedOn w:val="Standaard"/>
    <w:next w:val="Standa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Standaard"/>
    <w:pPr>
      <w:numPr>
        <w:ilvl w:val="1"/>
        <w:numId w:val="14"/>
      </w:numPr>
    </w:pPr>
  </w:style>
  <w:style w:type="paragraph" w:customStyle="1" w:styleId="ListNumberLevel3">
    <w:name w:val="List Number (Level 3)"/>
    <w:basedOn w:val="Standaard"/>
    <w:pPr>
      <w:numPr>
        <w:ilvl w:val="2"/>
        <w:numId w:val="14"/>
      </w:numPr>
    </w:pPr>
  </w:style>
  <w:style w:type="paragraph" w:customStyle="1" w:styleId="ListNumberLevel4">
    <w:name w:val="List Number (Level 4)"/>
    <w:basedOn w:val="Standa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Kopvaninhoudsopgave">
    <w:name w:val="TOC Heading"/>
    <w:basedOn w:val="Standaard"/>
    <w:next w:val="Standaard"/>
    <w:qFormat/>
    <w:pPr>
      <w:keepNext/>
      <w:spacing w:before="240"/>
      <w:jc w:val="center"/>
    </w:pPr>
    <w:rPr>
      <w:b/>
    </w:rPr>
  </w:style>
  <w:style w:type="paragraph" w:customStyle="1" w:styleId="Contact">
    <w:name w:val="Contact"/>
    <w:basedOn w:val="Standaard"/>
    <w:next w:val="Enclosures"/>
    <w:uiPriority w:val="99"/>
    <w:pPr>
      <w:spacing w:before="480" w:after="0"/>
      <w:ind w:left="567" w:hanging="567"/>
      <w:jc w:val="left"/>
    </w:pPr>
  </w:style>
  <w:style w:type="paragraph" w:customStyle="1" w:styleId="DisclaimerNotice">
    <w:name w:val="Disclaimer Notice"/>
    <w:basedOn w:val="Standaard"/>
    <w:next w:val="AddressTR"/>
    <w:pPr>
      <w:ind w:left="5103"/>
      <w:jc w:val="left"/>
    </w:pPr>
    <w:rPr>
      <w:i/>
      <w:sz w:val="20"/>
    </w:rPr>
  </w:style>
  <w:style w:type="paragraph" w:customStyle="1" w:styleId="Disclaimer">
    <w:name w:val="Disclaimer"/>
    <w:basedOn w:val="Standaard"/>
    <w:pPr>
      <w:keepLines/>
      <w:pBdr>
        <w:top w:val="single" w:sz="4" w:space="1" w:color="auto"/>
      </w:pBdr>
      <w:spacing w:before="480" w:after="0"/>
    </w:pPr>
    <w:rPr>
      <w:i/>
    </w:rPr>
  </w:style>
  <w:style w:type="character" w:styleId="GevolgdeHyperlink">
    <w:name w:val="FollowedHyperlink"/>
    <w:rPr>
      <w:color w:val="800080"/>
      <w:u w:val="single"/>
    </w:rPr>
  </w:style>
  <w:style w:type="paragraph" w:customStyle="1" w:styleId="DisclaimerSJ">
    <w:name w:val="Disclaimer_SJ"/>
    <w:basedOn w:val="Standaard"/>
    <w:next w:val="Standaard"/>
    <w:pPr>
      <w:spacing w:after="0"/>
    </w:pPr>
    <w:rPr>
      <w:rFonts w:ascii="Arial" w:hAnsi="Arial"/>
      <w:b/>
      <w:sz w:val="16"/>
    </w:rPr>
  </w:style>
  <w:style w:type="paragraph" w:customStyle="1" w:styleId="Designator">
    <w:name w:val="Designator"/>
    <w:basedOn w:val="Standaard"/>
    <w:pPr>
      <w:spacing w:after="0"/>
      <w:jc w:val="center"/>
    </w:pPr>
    <w:rPr>
      <w:b/>
      <w:caps/>
      <w:sz w:val="32"/>
    </w:rPr>
  </w:style>
  <w:style w:type="paragraph" w:customStyle="1" w:styleId="Releasable">
    <w:name w:val="Releasable"/>
    <w:basedOn w:val="Standaard"/>
    <w:qFormat/>
    <w:pPr>
      <w:spacing w:after="0"/>
      <w:jc w:val="center"/>
    </w:pPr>
    <w:rPr>
      <w:b/>
      <w:caps/>
      <w:sz w:val="32"/>
      <w:lang w:val="de-DE"/>
    </w:rPr>
  </w:style>
  <w:style w:type="paragraph" w:customStyle="1" w:styleId="RUE">
    <w:name w:val="RUE"/>
    <w:basedOn w:val="Standaard"/>
    <w:pPr>
      <w:spacing w:after="0"/>
      <w:jc w:val="center"/>
    </w:pPr>
    <w:rPr>
      <w:b/>
      <w:caps/>
      <w:sz w:val="32"/>
      <w:bdr w:val="single" w:sz="18" w:space="0" w:color="auto"/>
      <w:lang w:val="de-DE"/>
    </w:rPr>
  </w:style>
  <w:style w:type="paragraph" w:customStyle="1" w:styleId="ConfidentialUE">
    <w:name w:val="Confidential UE"/>
    <w:basedOn w:val="Standaard"/>
    <w:pPr>
      <w:spacing w:after="0"/>
      <w:jc w:val="center"/>
    </w:pPr>
    <w:rPr>
      <w:b/>
      <w:caps/>
      <w:sz w:val="32"/>
      <w:bdr w:val="single" w:sz="18" w:space="0" w:color="auto"/>
    </w:rPr>
  </w:style>
  <w:style w:type="paragraph" w:customStyle="1" w:styleId="TrsSecretUE">
    <w:name w:val="Très Secret UE"/>
    <w:basedOn w:val="Standaard"/>
    <w:pPr>
      <w:spacing w:after="0"/>
      <w:jc w:val="center"/>
    </w:pPr>
    <w:rPr>
      <w:b/>
      <w:caps/>
      <w:color w:val="FF0000"/>
      <w:sz w:val="32"/>
      <w:bdr w:val="single" w:sz="18" w:space="0" w:color="FF0000"/>
    </w:rPr>
  </w:style>
  <w:style w:type="paragraph" w:customStyle="1" w:styleId="SecretUE">
    <w:name w:val="Secret UE"/>
    <w:basedOn w:val="Standaard"/>
    <w:pPr>
      <w:spacing w:after="0"/>
      <w:jc w:val="center"/>
    </w:pPr>
    <w:rPr>
      <w:b/>
      <w:caps/>
      <w:color w:val="FF0000"/>
      <w:sz w:val="32"/>
      <w:bdr w:val="single" w:sz="18" w:space="0" w:color="FF0000"/>
    </w:rPr>
  </w:style>
  <w:style w:type="character" w:customStyle="1" w:styleId="VoettekstChar">
    <w:name w:val="Voettekst Char"/>
    <w:link w:val="Voettekst"/>
    <w:uiPriority w:val="99"/>
    <w:rsid w:val="00BC6AFE"/>
    <w:rPr>
      <w:rFonts w:ascii="Arial" w:hAnsi="Arial"/>
      <w:sz w:val="16"/>
      <w:lang w:eastAsia="en-US"/>
    </w:rPr>
  </w:style>
  <w:style w:type="character" w:customStyle="1" w:styleId="DatumChar">
    <w:name w:val="Datum Char"/>
    <w:link w:val="Datum"/>
    <w:uiPriority w:val="99"/>
    <w:rsid w:val="00BC6AFE"/>
    <w:rPr>
      <w:sz w:val="24"/>
      <w:lang w:eastAsia="en-US"/>
    </w:rPr>
  </w:style>
  <w:style w:type="character" w:customStyle="1" w:styleId="HandtekeningChar">
    <w:name w:val="Handtekening Char"/>
    <w:link w:val="Handtekening"/>
    <w:uiPriority w:val="99"/>
    <w:rsid w:val="00BC6AFE"/>
    <w:rPr>
      <w:sz w:val="24"/>
      <w:lang w:eastAsia="en-US"/>
    </w:rPr>
  </w:style>
  <w:style w:type="paragraph" w:customStyle="1" w:styleId="ZCom">
    <w:name w:val="Z_Com"/>
    <w:basedOn w:val="Standaard"/>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ard"/>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KoptekstChar">
    <w:name w:val="Koptekst Char"/>
    <w:link w:val="Koptekst"/>
    <w:uiPriority w:val="99"/>
    <w:rsid w:val="00BC6AFE"/>
    <w:rPr>
      <w:sz w:val="24"/>
      <w:lang w:eastAsia="en-US"/>
    </w:rPr>
  </w:style>
  <w:style w:type="character" w:customStyle="1" w:styleId="Kop2Char">
    <w:name w:val="Kop 2 Char"/>
    <w:link w:val="Kop2"/>
    <w:rsid w:val="00BC6AFE"/>
    <w:rPr>
      <w:b/>
      <w:sz w:val="24"/>
      <w:lang w:eastAsia="en-US"/>
    </w:rPr>
  </w:style>
  <w:style w:type="character" w:customStyle="1" w:styleId="Kop1Char">
    <w:name w:val="Kop 1 Char"/>
    <w:link w:val="Kop1"/>
    <w:rsid w:val="00BC6AFE"/>
    <w:rPr>
      <w:b/>
      <w:smallCaps/>
      <w:sz w:val="24"/>
      <w:lang w:eastAsia="en-US"/>
    </w:rPr>
  </w:style>
  <w:style w:type="table" w:styleId="Tabelraster">
    <w:name w:val="Table Grid"/>
    <w:basedOn w:val="Standaardtabe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8F36E0"/>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F36E0"/>
    <w:rPr>
      <w:rFonts w:ascii="Tahoma" w:hAnsi="Tahoma" w:cs="Tahoma"/>
      <w:sz w:val="16"/>
      <w:szCs w:val="16"/>
      <w:lang w:val="en-GB" w:eastAsia="en-US"/>
    </w:rPr>
  </w:style>
  <w:style w:type="character" w:styleId="Hyperlink">
    <w:name w:val="Hyperlink"/>
    <w:basedOn w:val="Standaardalinea-lettertype"/>
    <w:uiPriority w:val="99"/>
    <w:unhideWhenUsed/>
    <w:rsid w:val="003E33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661654">
      <w:bodyDiv w:val="1"/>
      <w:marLeft w:val="0"/>
      <w:marRight w:val="0"/>
      <w:marTop w:val="0"/>
      <w:marBottom w:val="0"/>
      <w:divBdr>
        <w:top w:val="none" w:sz="0" w:space="0" w:color="auto"/>
        <w:left w:val="none" w:sz="0" w:space="0" w:color="auto"/>
        <w:bottom w:val="none" w:sz="0" w:space="0" w:color="auto"/>
        <w:right w:val="none" w:sz="0" w:space="0" w:color="auto"/>
      </w:divBdr>
    </w:div>
    <w:div w:id="401753476">
      <w:bodyDiv w:val="1"/>
      <w:marLeft w:val="0"/>
      <w:marRight w:val="0"/>
      <w:marTop w:val="0"/>
      <w:marBottom w:val="0"/>
      <w:divBdr>
        <w:top w:val="none" w:sz="0" w:space="0" w:color="auto"/>
        <w:left w:val="none" w:sz="0" w:space="0" w:color="auto"/>
        <w:bottom w:val="none" w:sz="0" w:space="0" w:color="auto"/>
        <w:right w:val="none" w:sz="0" w:space="0" w:color="auto"/>
      </w:divBdr>
    </w:div>
    <w:div w:id="1031491210">
      <w:bodyDiv w:val="1"/>
      <w:marLeft w:val="0"/>
      <w:marRight w:val="0"/>
      <w:marTop w:val="0"/>
      <w:marBottom w:val="0"/>
      <w:divBdr>
        <w:top w:val="none" w:sz="0" w:space="0" w:color="auto"/>
        <w:left w:val="none" w:sz="0" w:space="0" w:color="auto"/>
        <w:bottom w:val="none" w:sz="0" w:space="0" w:color="auto"/>
        <w:right w:val="none" w:sz="0" w:space="0" w:color="auto"/>
      </w:divBdr>
    </w:div>
    <w:div w:id="1426153497">
      <w:bodyDiv w:val="1"/>
      <w:marLeft w:val="0"/>
      <w:marRight w:val="0"/>
      <w:marTop w:val="0"/>
      <w:marBottom w:val="0"/>
      <w:divBdr>
        <w:top w:val="none" w:sz="0" w:space="0" w:color="auto"/>
        <w:left w:val="none" w:sz="0" w:space="0" w:color="auto"/>
        <w:bottom w:val="none" w:sz="0" w:space="0" w:color="auto"/>
        <w:right w:val="none" w:sz="0" w:space="0" w:color="auto"/>
      </w:divBdr>
    </w:div>
    <w:div w:id="1492408027">
      <w:bodyDiv w:val="1"/>
      <w:marLeft w:val="0"/>
      <w:marRight w:val="0"/>
      <w:marTop w:val="0"/>
      <w:marBottom w:val="0"/>
      <w:divBdr>
        <w:top w:val="none" w:sz="0" w:space="0" w:color="auto"/>
        <w:left w:val="none" w:sz="0" w:space="0" w:color="auto"/>
        <w:bottom w:val="none" w:sz="0" w:space="0" w:color="auto"/>
        <w:right w:val="none" w:sz="0" w:space="0" w:color="auto"/>
      </w:divBdr>
    </w:div>
    <w:div w:id="1840849184">
      <w:bodyDiv w:val="1"/>
      <w:marLeft w:val="0"/>
      <w:marRight w:val="0"/>
      <w:marTop w:val="0"/>
      <w:marBottom w:val="0"/>
      <w:divBdr>
        <w:top w:val="none" w:sz="0" w:space="0" w:color="auto"/>
        <w:left w:val="none" w:sz="0" w:space="0" w:color="auto"/>
        <w:bottom w:val="none" w:sz="0" w:space="0" w:color="auto"/>
        <w:right w:val="none" w:sz="0" w:space="0" w:color="auto"/>
      </w:divBdr>
    </w:div>
    <w:div w:id="192120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bs.nl/en-gb/about-us/innovatio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veo-europe.e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c.europa.eu/eurostat/cros/content/essnetbigdata_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rowdbreaks.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b.europa.eu/pub/pdf/scpsps/ecbsp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bruiker\Desktop\Meetings\20190312_NTTS\20181010_WebscrapingMatur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3.xml><?xml version="1.0" encoding="utf-8"?>
<EurolookProperties>
  <Created>
    <Version>4.5</Version>
    <Date>2018-05-29T11:59:20</Date>
    <Language>EN</Language>
  </Created>
  <Edited>
    <Version>10.0.37441.0</Version>
    <Date>2018-05-29T12:12:44</Date>
  </Edited>
  <DocumentModel>
    <Id>0b054141-88b1-4efb-8c91-2905cb0bed6c</Id>
    <Name>Note</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162AC-773B-4BAB-A035-07FB7E4FB26B}">
  <ds:schemaRefs/>
</ds:datastoreItem>
</file>

<file path=customXml/itemProps2.xml><?xml version="1.0" encoding="utf-8"?>
<ds:datastoreItem xmlns:ds="http://schemas.openxmlformats.org/officeDocument/2006/customXml" ds:itemID="{B406C654-FE0D-4FA5-9C33-13E2F461D7CA}">
  <ds:schemaRefs/>
</ds:datastoreItem>
</file>

<file path=customXml/itemProps3.xml><?xml version="1.0" encoding="utf-8"?>
<ds:datastoreItem xmlns:ds="http://schemas.openxmlformats.org/officeDocument/2006/customXml" ds:itemID="{DEF58AF3-9929-4DC0-A819-0ADC671B5D1C}">
  <ds:schemaRefs/>
</ds:datastoreItem>
</file>

<file path=customXml/itemProps4.xml><?xml version="1.0" encoding="utf-8"?>
<ds:datastoreItem xmlns:ds="http://schemas.openxmlformats.org/officeDocument/2006/customXml" ds:itemID="{281CE152-DB08-40D2-B2AE-B9FAEAC06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20181010_WebscrapingMature.dot</Template>
  <TotalTime>0</TotalTime>
  <Pages>4</Pages>
  <Words>1492</Words>
  <Characters>8206</Characters>
  <Application>Microsoft Office Word</Application>
  <DocSecurity>0</DocSecurity>
  <PresentationFormat>Microsoft Word 14.0</PresentationFormat>
  <Lines>68</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keywords>EL4</cp:keywords>
  <cp:lastModifiedBy>OBOS</cp:lastModifiedBy>
  <cp:revision>38</cp:revision>
  <cp:lastPrinted>2018-10-11T14:41:00Z</cp:lastPrinted>
  <dcterms:created xsi:type="dcterms:W3CDTF">2020-10-07T10:38:00Z</dcterms:created>
  <dcterms:modified xsi:type="dcterms:W3CDTF">2020-10-08T14:34:00Z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