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65" w:rsidRPr="00235300" w:rsidRDefault="00C76AE3" w:rsidP="00235300">
      <w:pPr>
        <w:pStyle w:val="EinfAbs"/>
        <w:spacing w:line="240" w:lineRule="auto"/>
        <w:jc w:val="center"/>
        <w:rPr>
          <w:rFonts w:ascii="Arial" w:hAnsi="Arial" w:cs="Arial"/>
          <w:b/>
          <w:bCs/>
          <w:spacing w:val="1"/>
        </w:rPr>
      </w:pPr>
      <w:bookmarkStart w:id="0" w:name="_GoBack"/>
      <w:bookmarkEnd w:id="0"/>
      <w:r>
        <w:rPr>
          <w:rFonts w:ascii="Arial" w:hAnsi="Arial" w:cs="Arial"/>
          <w:b/>
          <w:bCs/>
          <w:spacing w:val="1"/>
        </w:rPr>
        <w:t>Kurzvita</w:t>
      </w:r>
      <w:r w:rsidR="00F502B0">
        <w:rPr>
          <w:rFonts w:ascii="Arial" w:hAnsi="Arial" w:cs="Arial"/>
          <w:b/>
          <w:bCs/>
          <w:spacing w:val="1"/>
        </w:rPr>
        <w:t xml:space="preserve"> zur "LemaS-Jahrest</w:t>
      </w:r>
      <w:r w:rsidR="00361298" w:rsidRPr="00235300">
        <w:rPr>
          <w:rFonts w:ascii="Arial" w:hAnsi="Arial" w:cs="Arial"/>
          <w:b/>
          <w:bCs/>
          <w:spacing w:val="1"/>
        </w:rPr>
        <w:t>agung 2019" vom 19.-21. September 2019</w:t>
      </w:r>
    </w:p>
    <w:p w:rsidR="00361298" w:rsidRPr="00235300" w:rsidRDefault="00361298" w:rsidP="006530EC">
      <w:pPr>
        <w:pStyle w:val="EinfAbs"/>
        <w:spacing w:line="240" w:lineRule="auto"/>
        <w:rPr>
          <w:rFonts w:ascii="Arial" w:hAnsi="Arial" w:cs="Arial"/>
          <w:b/>
          <w:bCs/>
          <w:spacing w:val="1"/>
          <w:sz w:val="20"/>
          <w:szCs w:val="25"/>
        </w:rPr>
      </w:pPr>
    </w:p>
    <w:tbl>
      <w:tblPr>
        <w:tblStyle w:val="Tabellenraster"/>
        <w:tblW w:w="10178" w:type="dxa"/>
        <w:jc w:val="center"/>
        <w:tblLook w:val="04A0" w:firstRow="1" w:lastRow="0" w:firstColumn="1" w:lastColumn="0" w:noHBand="0" w:noVBand="1"/>
      </w:tblPr>
      <w:tblGrid>
        <w:gridCol w:w="3906"/>
        <w:gridCol w:w="6272"/>
      </w:tblGrid>
      <w:tr w:rsidR="00235300" w:rsidRPr="00235300" w:rsidTr="006D203E">
        <w:trPr>
          <w:trHeight w:val="482"/>
          <w:jc w:val="center"/>
        </w:trPr>
        <w:tc>
          <w:tcPr>
            <w:tcW w:w="3906" w:type="dxa"/>
          </w:tcPr>
          <w:p w:rsidR="00361298" w:rsidRPr="00235300" w:rsidRDefault="00C76AE3" w:rsidP="00361298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Titel/ Name, Vorname</w:t>
            </w:r>
          </w:p>
          <w:p w:rsidR="00361298" w:rsidRPr="00235300" w:rsidRDefault="00361298" w:rsidP="00361298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361298" w:rsidRPr="00235300" w:rsidRDefault="00361298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  <w:tc>
          <w:tcPr>
            <w:tcW w:w="6272" w:type="dxa"/>
          </w:tcPr>
          <w:p w:rsidR="00361298" w:rsidRPr="006D203E" w:rsidRDefault="0038363C" w:rsidP="006D203E">
            <w:r>
              <w:t>OStR Duyf, Christian</w:t>
            </w:r>
          </w:p>
        </w:tc>
      </w:tr>
      <w:tr w:rsidR="00361298" w:rsidRPr="00235300" w:rsidTr="00C76AE3">
        <w:trPr>
          <w:trHeight w:val="408"/>
          <w:jc w:val="center"/>
        </w:trPr>
        <w:tc>
          <w:tcPr>
            <w:tcW w:w="3906" w:type="dxa"/>
          </w:tcPr>
          <w:p w:rsidR="00361298" w:rsidRPr="00235300" w:rsidRDefault="00C76AE3" w:rsidP="00361298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Hochschule:</w:t>
            </w:r>
          </w:p>
          <w:p w:rsidR="00361298" w:rsidRPr="00235300" w:rsidRDefault="00361298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  <w:tc>
          <w:tcPr>
            <w:tcW w:w="6272" w:type="dxa"/>
          </w:tcPr>
          <w:p w:rsidR="00361298" w:rsidRPr="00235300" w:rsidRDefault="0038363C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Ministerium für Schule und Bildung Nordrhein-Westfalen</w:t>
            </w:r>
          </w:p>
        </w:tc>
      </w:tr>
      <w:tr w:rsidR="00235300" w:rsidRPr="00235300" w:rsidTr="00C76AE3">
        <w:trPr>
          <w:trHeight w:val="225"/>
          <w:jc w:val="center"/>
        </w:trPr>
        <w:tc>
          <w:tcPr>
            <w:tcW w:w="3906" w:type="dxa"/>
          </w:tcPr>
          <w:p w:rsidR="00361298" w:rsidRPr="00235300" w:rsidRDefault="003E021B" w:rsidP="003E021B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Fachbereich/</w:t>
            </w:r>
            <w:r w:rsidR="00C76AE3"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Institut: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 xml:space="preserve"> </w:t>
            </w:r>
          </w:p>
        </w:tc>
        <w:tc>
          <w:tcPr>
            <w:tcW w:w="6272" w:type="dxa"/>
          </w:tcPr>
          <w:p w:rsidR="00361298" w:rsidRDefault="0038363C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Bezirksregierung Düsseldorf</w:t>
            </w:r>
          </w:p>
          <w:p w:rsidR="006D203E" w:rsidRPr="00235300" w:rsidRDefault="006D203E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</w:tr>
      <w:tr w:rsidR="006D203E" w:rsidRPr="00235300" w:rsidTr="00C76AE3">
        <w:trPr>
          <w:trHeight w:val="225"/>
          <w:jc w:val="center"/>
        </w:trPr>
        <w:tc>
          <w:tcPr>
            <w:tcW w:w="3906" w:type="dxa"/>
          </w:tcPr>
          <w:p w:rsidR="006D203E" w:rsidRDefault="006D203E" w:rsidP="006D203E">
            <w:pPr>
              <w:pStyle w:val="HTMLVorformatiert"/>
              <w:rPr>
                <w:rFonts w:ascii="Arial" w:hAnsi="Arial" w:cs="Arial"/>
                <w:b/>
                <w:color w:val="000000"/>
              </w:rPr>
            </w:pPr>
            <w:r w:rsidRPr="006D203E">
              <w:rPr>
                <w:rFonts w:ascii="Arial" w:hAnsi="Arial" w:cs="Arial"/>
                <w:b/>
                <w:color w:val="000000"/>
              </w:rPr>
              <w:t>Anschrift des Instituts/Hochschule:</w:t>
            </w:r>
          </w:p>
          <w:p w:rsidR="006D203E" w:rsidRDefault="006D203E" w:rsidP="003E021B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  <w:tc>
          <w:tcPr>
            <w:tcW w:w="6272" w:type="dxa"/>
          </w:tcPr>
          <w:p w:rsidR="006D203E" w:rsidRPr="00235300" w:rsidRDefault="0038363C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Völklinger Straße 49, 40221 Düsseldorf</w:t>
            </w:r>
          </w:p>
        </w:tc>
      </w:tr>
      <w:tr w:rsidR="006D203E" w:rsidRPr="00235300" w:rsidTr="00C76AE3">
        <w:trPr>
          <w:trHeight w:val="225"/>
          <w:jc w:val="center"/>
        </w:trPr>
        <w:tc>
          <w:tcPr>
            <w:tcW w:w="3906" w:type="dxa"/>
          </w:tcPr>
          <w:p w:rsidR="006D203E" w:rsidRDefault="006D203E" w:rsidP="003E021B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 w:rsidRPr="006D203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E-Mailadresse:</w:t>
            </w:r>
          </w:p>
        </w:tc>
        <w:tc>
          <w:tcPr>
            <w:tcW w:w="6272" w:type="dxa"/>
          </w:tcPr>
          <w:p w:rsidR="006D203E" w:rsidRDefault="0038363C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christian.duyf@brd.nrw.de</w:t>
            </w:r>
          </w:p>
          <w:p w:rsidR="006D203E" w:rsidRPr="00235300" w:rsidRDefault="006D203E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</w:tr>
      <w:tr w:rsidR="00235300" w:rsidRPr="00235300" w:rsidTr="006D203E">
        <w:trPr>
          <w:trHeight w:val="447"/>
          <w:jc w:val="center"/>
        </w:trPr>
        <w:tc>
          <w:tcPr>
            <w:tcW w:w="3906" w:type="dxa"/>
          </w:tcPr>
          <w:p w:rsidR="00361298" w:rsidRPr="00235300" w:rsidRDefault="00C76AE3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Kernmodul/ Teilprojekt:</w:t>
            </w:r>
          </w:p>
        </w:tc>
        <w:tc>
          <w:tcPr>
            <w:tcW w:w="6272" w:type="dxa"/>
          </w:tcPr>
          <w:p w:rsidR="006D203E" w:rsidRDefault="0038363C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übergreifend</w:t>
            </w:r>
          </w:p>
          <w:p w:rsidR="006D203E" w:rsidRPr="00235300" w:rsidRDefault="006D203E" w:rsidP="006530EC">
            <w:pPr>
              <w:pStyle w:val="EinfAbs"/>
              <w:spacing w:line="240" w:lineRule="auto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</w:tc>
      </w:tr>
      <w:tr w:rsidR="00361298" w:rsidRPr="00235300" w:rsidTr="006D203E">
        <w:trPr>
          <w:trHeight w:val="3554"/>
          <w:jc w:val="center"/>
        </w:trPr>
        <w:tc>
          <w:tcPr>
            <w:tcW w:w="10178" w:type="dxa"/>
            <w:gridSpan w:val="2"/>
          </w:tcPr>
          <w:p w:rsidR="00361298" w:rsidRDefault="003E021B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 w:rsidRPr="003E021B"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Arbeits- und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 xml:space="preserve"> </w:t>
            </w:r>
            <w:r w:rsidR="00C76AE3"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Forschungsschwerpunkte:</w:t>
            </w:r>
          </w:p>
          <w:p w:rsidR="008E3F77" w:rsidRDefault="0038363C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Fachberatung für individuelle Förderung bei der Bezirksregierung Düsseldorf</w:t>
            </w:r>
          </w:p>
          <w:p w:rsidR="0038363C" w:rsidRDefault="0038363C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Schulprofilierung im Bereich Begabungsförderung am Landfermann-Gymnasium Duisburg</w:t>
            </w:r>
          </w:p>
          <w:p w:rsidR="008E3F77" w:rsidRDefault="008E3F77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6D203E" w:rsidRDefault="006D203E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6D203E" w:rsidRDefault="006D203E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3E021B" w:rsidRDefault="003E021B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3E021B" w:rsidRDefault="008E3F77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L</w:t>
            </w:r>
            <w:r w:rsidR="003E021B"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>etzte Autorenangabe:</w:t>
            </w:r>
            <w:r w:rsidR="0038363C"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  <w:t xml:space="preserve"> --</w:t>
            </w:r>
          </w:p>
          <w:p w:rsidR="008E3F77" w:rsidRDefault="008E3F77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8E3F77" w:rsidRDefault="008E3F77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8E3F77" w:rsidRDefault="008E3F77" w:rsidP="00235300">
            <w:pPr>
              <w:pStyle w:val="EinfAbs"/>
              <w:rPr>
                <w:rFonts w:ascii="Arial" w:hAnsi="Arial" w:cs="Arial"/>
                <w:b/>
                <w:bCs/>
                <w:spacing w:val="1"/>
                <w:sz w:val="20"/>
                <w:szCs w:val="25"/>
              </w:rPr>
            </w:pPr>
          </w:p>
          <w:p w:rsidR="003E021B" w:rsidRDefault="003E021B" w:rsidP="003E021B">
            <w:pPr>
              <w:pStyle w:val="HTMLVorformatiert"/>
              <w:rPr>
                <w:rFonts w:ascii="Times New Roman" w:hAnsi="Times New Roman" w:cs="Consolas"/>
                <w:color w:val="000000"/>
                <w:sz w:val="24"/>
                <w:szCs w:val="24"/>
              </w:rPr>
            </w:pPr>
          </w:p>
          <w:p w:rsidR="008E3F77" w:rsidRPr="006D203E" w:rsidRDefault="008E3F77" w:rsidP="003E021B">
            <w:pPr>
              <w:pStyle w:val="HTMLVorformatiert"/>
              <w:rPr>
                <w:rFonts w:ascii="Arial" w:hAnsi="Arial" w:cs="Arial"/>
                <w:b/>
                <w:color w:val="000000"/>
              </w:rPr>
            </w:pPr>
          </w:p>
          <w:p w:rsidR="003E021B" w:rsidRPr="00235300" w:rsidRDefault="003E021B" w:rsidP="006D203E">
            <w:pPr>
              <w:pStyle w:val="HTMLVorformatiert"/>
              <w:rPr>
                <w:rFonts w:ascii="Arial" w:hAnsi="Arial" w:cs="Arial"/>
                <w:bCs/>
                <w:spacing w:val="1"/>
                <w:szCs w:val="25"/>
              </w:rPr>
            </w:pPr>
          </w:p>
        </w:tc>
      </w:tr>
    </w:tbl>
    <w:p w:rsidR="006504DA" w:rsidRPr="00235300" w:rsidRDefault="00F50D18" w:rsidP="00AD3564">
      <w:pPr>
        <w:rPr>
          <w:rFonts w:ascii="Arial" w:hAnsi="Arial" w:cs="Arial"/>
          <w:sz w:val="20"/>
        </w:rPr>
      </w:pPr>
    </w:p>
    <w:sectPr w:rsidR="006504DA" w:rsidRPr="00235300" w:rsidSect="00235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417" w:bottom="2268" w:left="1418" w:header="708" w:footer="680" w:gutter="0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7F" w:rsidRDefault="009D2F7F">
      <w:r>
        <w:separator/>
      </w:r>
    </w:p>
  </w:endnote>
  <w:endnote w:type="continuationSeparator" w:id="0">
    <w:p w:rsidR="009D2F7F" w:rsidRDefault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opexGothic-RegTF">
    <w:altName w:val="Arial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altName w:val="Carlito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FD" w:rsidRDefault="00CC2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4F" w:rsidRDefault="001046B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1609090</wp:posOffset>
              </wp:positionH>
              <wp:positionV relativeFrom="page">
                <wp:posOffset>10261600</wp:posOffset>
              </wp:positionV>
              <wp:extent cx="812800" cy="30480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4F" w:rsidRPr="006530EC" w:rsidRDefault="00ED4577" w:rsidP="009D6A4F">
                          <w:pPr>
                            <w:rPr>
                              <w:rFonts w:asciiTheme="majorHAnsi" w:hAnsiTheme="majorHAnsi"/>
                              <w:sz w:val="15"/>
                              <w:szCs w:val="13"/>
                            </w:rPr>
                          </w:pP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t xml:space="preserve">Seite 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begin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instrText xml:space="preserve"> PAGE </w:instrTex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separate"/>
                          </w:r>
                          <w:r w:rsidR="00F50D18">
                            <w:rPr>
                              <w:rFonts w:asciiTheme="majorHAnsi" w:hAnsiTheme="majorHAnsi" w:cs="Calibri"/>
                              <w:noProof/>
                              <w:sz w:val="15"/>
                            </w:rPr>
                            <w:t>1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end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t xml:space="preserve"> von 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begin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instrText xml:space="preserve"> NUMPAGES </w:instrTex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separate"/>
                          </w:r>
                          <w:r w:rsidR="00F50D18">
                            <w:rPr>
                              <w:rFonts w:asciiTheme="majorHAnsi" w:hAnsiTheme="majorHAnsi" w:cs="Calibri"/>
                              <w:noProof/>
                              <w:sz w:val="15"/>
                            </w:rPr>
                            <w:t>1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end"/>
                          </w:r>
                        </w:p>
                        <w:p w:rsidR="009D6A4F" w:rsidRDefault="00F50D18" w:rsidP="009D6A4F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7pt;margin-top:808pt;width:6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" filled="f" stroked="f">
              <v:textbox inset=",7.2pt,,7.2pt">
                <w:txbxContent>
                  <w:p w:rsidR="009D6A4F" w:rsidRPr="006530EC" w:rsidRDefault="00ED4577" w:rsidP="009D6A4F">
                    <w:pPr>
                      <w:rPr>
                        <w:rFonts w:asciiTheme="majorHAnsi" w:hAnsiTheme="majorHAnsi"/>
                        <w:sz w:val="15"/>
                        <w:szCs w:val="13"/>
                      </w:rPr>
                    </w:pP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t xml:space="preserve">Seite 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begin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instrText xml:space="preserve"> PAGE </w:instrTex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separate"/>
                    </w:r>
                    <w:r w:rsidR="00F50D18">
                      <w:rPr>
                        <w:rFonts w:asciiTheme="majorHAnsi" w:hAnsiTheme="majorHAnsi" w:cs="Calibri"/>
                        <w:noProof/>
                        <w:sz w:val="15"/>
                      </w:rPr>
                      <w:t>1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end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t xml:space="preserve"> von 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begin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instrText xml:space="preserve"> NUMPAGES </w:instrTex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separate"/>
                    </w:r>
                    <w:r w:rsidR="00F50D18">
                      <w:rPr>
                        <w:rFonts w:asciiTheme="majorHAnsi" w:hAnsiTheme="majorHAnsi" w:cs="Calibri"/>
                        <w:noProof/>
                        <w:sz w:val="15"/>
                      </w:rPr>
                      <w:t>1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end"/>
                    </w:r>
                  </w:p>
                  <w:p w:rsidR="009D6A4F" w:rsidRDefault="00F50D18" w:rsidP="009D6A4F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4F" w:rsidRDefault="001046B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1609090</wp:posOffset>
              </wp:positionH>
              <wp:positionV relativeFrom="page">
                <wp:posOffset>10261600</wp:posOffset>
              </wp:positionV>
              <wp:extent cx="812800" cy="3048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A4F" w:rsidRPr="006530EC" w:rsidRDefault="00ED4577" w:rsidP="009D6A4F">
                          <w:pPr>
                            <w:rPr>
                              <w:rFonts w:asciiTheme="majorHAnsi" w:hAnsiTheme="majorHAnsi"/>
                              <w:sz w:val="15"/>
                              <w:szCs w:val="13"/>
                            </w:rPr>
                          </w:pP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t xml:space="preserve">Seite 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begin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instrText xml:space="preserve"> PAGE </w:instrTex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Calibri"/>
                              <w:noProof/>
                              <w:sz w:val="15"/>
                            </w:rPr>
                            <w:t>1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end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t xml:space="preserve"> von 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begin"/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instrText xml:space="preserve"> NUMPAGES </w:instrTex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separate"/>
                          </w:r>
                          <w:r w:rsidR="001046B7">
                            <w:rPr>
                              <w:rFonts w:asciiTheme="majorHAnsi" w:hAnsiTheme="majorHAnsi" w:cs="Calibri"/>
                              <w:noProof/>
                              <w:sz w:val="15"/>
                            </w:rPr>
                            <w:t>1</w:t>
                          </w:r>
                          <w:r w:rsidRPr="006530EC">
                            <w:rPr>
                              <w:rFonts w:asciiTheme="majorHAnsi" w:hAnsiTheme="majorHAnsi" w:cs="Calibri"/>
                              <w:sz w:val="15"/>
                            </w:rPr>
                            <w:fldChar w:fldCharType="end"/>
                          </w:r>
                        </w:p>
                        <w:p w:rsidR="009D6A4F" w:rsidRDefault="00F50D1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6.7pt;margin-top:808pt;width:6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" filled="f" stroked="f">
              <v:textbox inset=",7.2pt,,7.2pt">
                <w:txbxContent>
                  <w:p w:rsidR="009D6A4F" w:rsidRPr="006530EC" w:rsidRDefault="00ED4577" w:rsidP="009D6A4F">
                    <w:pPr>
                      <w:rPr>
                        <w:rFonts w:asciiTheme="majorHAnsi" w:hAnsiTheme="majorHAnsi"/>
                        <w:sz w:val="15"/>
                        <w:szCs w:val="13"/>
                      </w:rPr>
                    </w:pP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t xml:space="preserve">Seite 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begin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instrText xml:space="preserve"> PAGE </w:instrTex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separate"/>
                    </w:r>
                    <w:r>
                      <w:rPr>
                        <w:rFonts w:asciiTheme="majorHAnsi" w:hAnsiTheme="majorHAnsi" w:cs="Calibri"/>
                        <w:noProof/>
                        <w:sz w:val="15"/>
                      </w:rPr>
                      <w:t>1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end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t xml:space="preserve"> von 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begin"/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instrText xml:space="preserve"> NUMPAGES </w:instrTex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separate"/>
                    </w:r>
                    <w:r w:rsidR="001046B7">
                      <w:rPr>
                        <w:rFonts w:asciiTheme="majorHAnsi" w:hAnsiTheme="majorHAnsi" w:cs="Calibri"/>
                        <w:noProof/>
                        <w:sz w:val="15"/>
                      </w:rPr>
                      <w:t>1</w:t>
                    </w:r>
                    <w:r w:rsidRPr="006530EC">
                      <w:rPr>
                        <w:rFonts w:asciiTheme="majorHAnsi" w:hAnsiTheme="majorHAnsi" w:cs="Calibri"/>
                        <w:sz w:val="15"/>
                      </w:rPr>
                      <w:fldChar w:fldCharType="end"/>
                    </w:r>
                  </w:p>
                  <w:p w:rsidR="009D6A4F" w:rsidRDefault="00F50D1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7F" w:rsidRDefault="009D2F7F">
      <w:r>
        <w:separator/>
      </w:r>
    </w:p>
  </w:footnote>
  <w:footnote w:type="continuationSeparator" w:id="0">
    <w:p w:rsidR="009D2F7F" w:rsidRDefault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FD" w:rsidRDefault="00CC2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A" w:rsidRDefault="00CF2B97">
    <w:pPr>
      <w:pStyle w:val="Kopfzeile"/>
    </w:pPr>
    <w:r w:rsidRPr="00CF2B97">
      <w:rPr>
        <w:noProof/>
        <w:lang w:eastAsia="de-DE"/>
      </w:rPr>
      <w:drawing>
        <wp:anchor distT="0" distB="0" distL="114300" distR="114300" simplePos="0" relativeHeight="251659262" behindDoc="0" locked="0" layoutInCell="1" allowOverlap="1">
          <wp:simplePos x="0" y="0"/>
          <wp:positionH relativeFrom="column">
            <wp:posOffset>-5081</wp:posOffset>
          </wp:positionH>
          <wp:positionV relativeFrom="paragraph">
            <wp:posOffset>-119380</wp:posOffset>
          </wp:positionV>
          <wp:extent cx="2468485" cy="660400"/>
          <wp:effectExtent l="25400" t="0" r="0" b="0"/>
          <wp:wrapNone/>
          <wp:docPr id="93" name="Grafik 93" descr="Lem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maS_Logo.png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48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2B97">
      <w:rPr>
        <w:noProof/>
        <w:lang w:eastAsia="de-DE"/>
      </w:rPr>
      <w:drawing>
        <wp:anchor distT="0" distB="0" distL="114300" distR="114300" simplePos="0" relativeHeight="251660287" behindDoc="0" locked="0" layoutInCell="1" allowOverlap="1">
          <wp:simplePos x="0" y="0"/>
          <wp:positionH relativeFrom="column">
            <wp:posOffset>4249420</wp:posOffset>
          </wp:positionH>
          <wp:positionV relativeFrom="page">
            <wp:posOffset>361950</wp:posOffset>
          </wp:positionV>
          <wp:extent cx="1968500" cy="717550"/>
          <wp:effectExtent l="25400" t="0" r="0" b="0"/>
          <wp:wrapNone/>
          <wp:docPr id="94" name="Grafik 94" descr=":::PHK_PH_Vorlagen:PHK_2018_Logo:PHK_2018_Logo_V1_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:::PHK_PH_Vorlagen:PHK_2018_Logo:PHK_2018_Logo_V1_FAR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89A" w:rsidRDefault="00F50D18">
    <w:pPr>
      <w:pStyle w:val="Kopfzeile"/>
    </w:pPr>
  </w:p>
  <w:p w:rsidR="0016589A" w:rsidRDefault="00F50D18">
    <w:pPr>
      <w:pStyle w:val="Kopfzeile"/>
    </w:pPr>
  </w:p>
  <w:p w:rsidR="0016589A" w:rsidRDefault="00F50D18">
    <w:pPr>
      <w:pStyle w:val="Kopfzeile"/>
    </w:pPr>
  </w:p>
  <w:p w:rsidR="005E47EA" w:rsidRDefault="00ED457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3780790</wp:posOffset>
          </wp:positionV>
          <wp:extent cx="177800" cy="38100"/>
          <wp:effectExtent l="0" t="0" r="0" b="0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B97" w:rsidRPr="00CF2B97">
      <w:rPr>
        <w:rFonts w:ascii="Calibri" w:hAnsi="Calibri"/>
        <w:noProof/>
        <w:sz w:val="20"/>
        <w:lang w:eastAsia="de-D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-36830</wp:posOffset>
          </wp:positionH>
          <wp:positionV relativeFrom="page">
            <wp:posOffset>9569450</wp:posOffset>
          </wp:positionV>
          <wp:extent cx="1098550" cy="908050"/>
          <wp:effectExtent l="25400" t="0" r="0" b="0"/>
          <wp:wrapNone/>
          <wp:docPr id="96" name="Grafik 96" descr="LemaS_Pf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aS_Pfeil.png"/>
                  <pic:cNvPicPr/>
                </pic:nvPicPr>
                <pic:blipFill>
                  <a:blip r:embed="rId4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0"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4662170</wp:posOffset>
          </wp:positionH>
          <wp:positionV relativeFrom="page">
            <wp:posOffset>9359900</wp:posOffset>
          </wp:positionV>
          <wp:extent cx="2025650" cy="1397000"/>
          <wp:effectExtent l="25400" t="0" r="6350" b="0"/>
          <wp:wrapNone/>
          <wp:docPr id="97" name="Grafik 97" descr="BMBF_gefördert vom_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gefördert vom_deutsch.jpg"/>
                  <pic:cNvPicPr/>
                </pic:nvPicPr>
                <pic:blipFill>
                  <a:blip r:embed="rId5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FD" w:rsidRDefault="00CC28F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B7"/>
    <w:rsid w:val="001046B7"/>
    <w:rsid w:val="001D535F"/>
    <w:rsid w:val="00235300"/>
    <w:rsid w:val="002937D9"/>
    <w:rsid w:val="00361298"/>
    <w:rsid w:val="0038363C"/>
    <w:rsid w:val="003E021B"/>
    <w:rsid w:val="00485C84"/>
    <w:rsid w:val="004C0F47"/>
    <w:rsid w:val="0055206B"/>
    <w:rsid w:val="006D203E"/>
    <w:rsid w:val="007E7ADA"/>
    <w:rsid w:val="00856DCF"/>
    <w:rsid w:val="008B76D4"/>
    <w:rsid w:val="008E3F77"/>
    <w:rsid w:val="009101C0"/>
    <w:rsid w:val="009D2F7F"/>
    <w:rsid w:val="00C40C80"/>
    <w:rsid w:val="00C76AE3"/>
    <w:rsid w:val="00CC28FD"/>
    <w:rsid w:val="00CF2B97"/>
    <w:rsid w:val="00D24D5E"/>
    <w:rsid w:val="00D67FBE"/>
    <w:rsid w:val="00DD4F63"/>
    <w:rsid w:val="00DD5A63"/>
    <w:rsid w:val="00E66765"/>
    <w:rsid w:val="00EA57B2"/>
    <w:rsid w:val="00ED4577"/>
    <w:rsid w:val="00EE7C45"/>
    <w:rsid w:val="00F10304"/>
    <w:rsid w:val="00F502B0"/>
    <w:rsid w:val="00F50D18"/>
    <w:rsid w:val="00FF41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576086-4AD3-4935-9DFE-274B9CDB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090"/>
    <w:rPr>
      <w:rFonts w:ascii="SkopexGothic-RegTF" w:hAnsi="SkopexGothic-RegTF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4D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4DA"/>
    <w:rPr>
      <w:rFonts w:ascii="SkopexGothic-RegTF" w:hAnsi="SkopexGothic-RegTF"/>
      <w:sz w:val="19"/>
    </w:rPr>
  </w:style>
  <w:style w:type="paragraph" w:styleId="Fuzeile">
    <w:name w:val="footer"/>
    <w:basedOn w:val="Standard"/>
    <w:link w:val="FuzeileZchn"/>
    <w:uiPriority w:val="99"/>
    <w:unhideWhenUsed/>
    <w:rsid w:val="006504D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4DA"/>
    <w:rPr>
      <w:rFonts w:ascii="SkopexGothic-RegTF" w:hAnsi="SkopexGothic-RegTF"/>
      <w:sz w:val="19"/>
    </w:rPr>
  </w:style>
  <w:style w:type="paragraph" w:customStyle="1" w:styleId="EinfAbs">
    <w:name w:val="[Einf. Abs.]"/>
    <w:basedOn w:val="Standard"/>
    <w:uiPriority w:val="99"/>
    <w:rsid w:val="00560E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ellenraster">
    <w:name w:val="Table Grid"/>
    <w:basedOn w:val="NormaleTabelle"/>
    <w:rsid w:val="0036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3E02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021B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0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021B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egerka\AppData\Local\Temp\Temp1_LemaS_Brief%20(002).zip\190218_LemaS_Brief_PHKarlsruh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334A-7298-477A-BE58-003E3106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190218_LemaS_Brief_PHKarlsruhe.dotx</Template>
  <TotalTime>0</TotalTime>
  <Pages>1</Pages>
  <Words>85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Füger</dc:creator>
  <cp:lastModifiedBy>Duyf</cp:lastModifiedBy>
  <cp:revision>2</cp:revision>
  <cp:lastPrinted>2019-02-18T09:35:00Z</cp:lastPrinted>
  <dcterms:created xsi:type="dcterms:W3CDTF">2019-08-30T10:49:00Z</dcterms:created>
  <dcterms:modified xsi:type="dcterms:W3CDTF">2019-08-30T10:49:00Z</dcterms:modified>
</cp:coreProperties>
</file>